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68FE4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40" w:lineRule="exact"/>
        <w:ind w:left="100" w:right="0"/>
        <w:jc w:val="left"/>
        <w:rPr>
          <w:rFonts w:ascii="Calibri" w:hAnsi="Calibri" w:eastAsia="Calibri" w:cs="Calibri"/>
          <w:b/>
          <w:bCs w:val="0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6F7EE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E4C16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2D7A2E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4469F2B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B914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1640D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C8AEC0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belirlediği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kalarak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 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bir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sekretaryası 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gelen/giden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evrak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yürütmek.</w:t>
            </w:r>
          </w:p>
          <w:p w14:paraId="3485CB8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293E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BD7B3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526CC88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Amiri</w:t>
            </w:r>
          </w:p>
          <w:p w14:paraId="198C49A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BBE8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345CF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F4E645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Sekreteri</w:t>
            </w:r>
          </w:p>
          <w:p w14:paraId="1EB3790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A5D8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9672E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8EB4F0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5278E42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15EA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B967D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40CD72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Bilgisayar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İşletmeni/V.H.K.İ/Memur</w:t>
            </w:r>
          </w:p>
          <w:p w14:paraId="7BBB997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789A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62BFD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DA7D22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4DEF2DF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3DCE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C173B3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05B27520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Kanunu’nda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olmak,</w:t>
            </w:r>
          </w:p>
          <w:p w14:paraId="5A87F2D8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mezunu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olmak,</w:t>
            </w:r>
          </w:p>
          <w:p w14:paraId="68BF6123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bilmek,</w:t>
            </w:r>
          </w:p>
          <w:p w14:paraId="5F0476EE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Resmi yazışmalarda uygulanacak usul ve esasları bilmek,</w:t>
            </w:r>
          </w:p>
          <w:p w14:paraId="331B1295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 ve araç-gereçleri kullanabilmek,</w:t>
            </w:r>
          </w:p>
          <w:p w14:paraId="00A9E026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bilgisayar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programlarının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kullanabilmek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</w:t>
            </w:r>
          </w:p>
          <w:p w14:paraId="36A8E3C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AA52904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169321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DEA4C65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4FCEB76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311813E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27C9DF7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BC7E93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4CCAD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52994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32164FC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Mevzuat</w:t>
            </w:r>
          </w:p>
        </w:tc>
      </w:tr>
      <w:tr w14:paraId="3A2FB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A9095D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501D3BE0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3C7F690E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79B2F76F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4483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Görevlilerinin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Yargılanması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</w:t>
            </w:r>
          </w:p>
          <w:p w14:paraId="0218D40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5510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Sosyal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43C29F10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6698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155D0B7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6331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43B3756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Bildiriminde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Bulunulması,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Rüşvet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Yolsuzluklarla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Mücadele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24F2AE1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35" w:lineRule="auto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Kuruluşları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Kurumlarının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İdari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 Hükmünde Kararname</w:t>
            </w:r>
          </w:p>
          <w:p w14:paraId="0822E6A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3843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İkili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Kanununun Bazı Maddelerinin Değiştirilmesi ve Bu Kanuna Bir Ek Madde Eklenmesi Hakkında Kanun</w:t>
            </w:r>
          </w:p>
          <w:p w14:paraId="18B1569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Resmi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Yönetmelik</w:t>
            </w:r>
          </w:p>
          <w:p w14:paraId="0027F6E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1C9A848C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52E44E4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Değerlendirme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Geliştirme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3678107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0067D85C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Dışındaki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Kadrolarına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Naklen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Açıktan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Atamalarda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 Merkezi Sınav İle Giriş Sınavlarına İlişkin Usul ve Esaslar Hakkında Yönetmelik</w:t>
            </w:r>
          </w:p>
          <w:p w14:paraId="520657D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Yurtdışında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Yönetmelik</w:t>
            </w:r>
          </w:p>
          <w:p w14:paraId="345BC76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52F07B46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5806139B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Türk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Kurumu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Yazım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Kılavuzu</w:t>
            </w:r>
          </w:p>
          <w:p w14:paraId="554D3BC3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Yönetmeliği</w:t>
            </w:r>
          </w:p>
          <w:p w14:paraId="4DA1571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yönetmelik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yönergeleri</w:t>
            </w:r>
          </w:p>
          <w:p w14:paraId="25F5312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1D11DD6F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3252CB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1C362C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1D01032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7A77D8EF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B9B24CF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EB9F1F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18DCE5EF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34A95CA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18CF9D5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F6C691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right="0" w:rightChars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bookmarkStart w:name="_GoBack" w:id="0"/>
            <w:bookmarkEnd w:id="0"/>
          </w:p>
        </w:tc>
      </w:tr>
    </w:tbl>
    <w:p w14:paraId="25ABA01B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6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5EDAA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19F88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</w:tc>
      </w:tr>
      <w:tr w14:paraId="4FCB8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6EF16D7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gerçekleştirmek,</w:t>
            </w:r>
          </w:p>
          <w:p w14:paraId="464AE8B2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fiziki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gelen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dilekçeleri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teslim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alarak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Elektronik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Sistemine</w:t>
            </w:r>
          </w:p>
          <w:p w14:paraId="26103EE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60" w:lineRule="exact"/>
              <w:ind w:left="52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(EBYS)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kaydetmek,</w:t>
            </w:r>
          </w:p>
          <w:p w14:paraId="503B950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Fiziki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ortamda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gönderilmesi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posta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zimmet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defterine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kaydederek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birimlere</w:t>
            </w:r>
          </w:p>
          <w:p w14:paraId="2495EC5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2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göndermek,</w:t>
            </w:r>
          </w:p>
          <w:p w14:paraId="4EE4AD6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yıllık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hazırlanmasına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01D313A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bünyesindeki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sürelerini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etmek,</w:t>
            </w:r>
          </w:p>
          <w:p w14:paraId="0C11725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Teknik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seyahat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araçlarına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talep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etmek,</w:t>
            </w:r>
          </w:p>
          <w:p w14:paraId="39479D02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Öğrencilerin disiplin işlemleri ile ilgili yazışmaları (soruşturmacı atanması, Öğrenci İşleri Daire başkanlığına ve öğrenciye bilgilendirme yazıları vb.) yapmak,</w:t>
            </w:r>
          </w:p>
          <w:p w14:paraId="1C372BC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Ceza (disiplin) alan öğrencinin ceza bilgisini OBS’ye kaydetmek,</w:t>
            </w:r>
          </w:p>
          <w:p w14:paraId="2831900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kaynaklarının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kullanılmasını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2E7C4D6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Elektronik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(EBYS)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hesabını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günlük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etmek,</w:t>
            </w:r>
          </w:p>
          <w:p w14:paraId="1C9F997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saklanması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yıl sonunda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arşivleme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gerçekleştirmek,</w:t>
            </w:r>
          </w:p>
          <w:p w14:paraId="0FC551B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ilişkin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tam,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tutmak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gizliliğinin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korunmasının sağlamak,</w:t>
            </w:r>
          </w:p>
          <w:p w14:paraId="674699C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Dekanlığın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tanımı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0F0864B7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alanıyla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konularda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mevzuattaki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değişiklikleri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etmek,</w:t>
            </w:r>
          </w:p>
          <w:p w14:paraId="7078579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uyarınca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eksiksiz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getirmek,</w:t>
            </w:r>
          </w:p>
          <w:p w14:paraId="2C9944F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korumak,</w:t>
            </w:r>
          </w:p>
          <w:p w14:paraId="60DFA9F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 Sağlığı ve Güvenliği Kanunu hükümleri uyarınca çalışanların güvenliği ve sağlığına yönelik tedbirlere uymak,</w:t>
            </w:r>
          </w:p>
          <w:p w14:paraId="506D47D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880"/>
                <w:tab w:val="left" w:pos="8340"/>
              </w:tabs>
              <w:autoSpaceDE w:val="0"/>
              <w:autoSpaceDN w:val="0"/>
              <w:spacing w:before="0" w:beforeAutospacing="0" w:after="0" w:afterAutospacing="0" w:line="260" w:lineRule="atLeast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mevcut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yasal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düzenleyici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doğrultusunda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uygulanmasında Fakülte Sekreteri ve Dekana karşı sorumludur.</w:t>
            </w:r>
          </w:p>
        </w:tc>
      </w:tr>
      <w:tr w14:paraId="3A6AD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B8C39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Kapsamındaki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</w:tc>
      </w:tr>
      <w:tr w14:paraId="7A10A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C9F8E5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35" w:lineRule="auto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 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1F745830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00D88867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160AD021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5F833A05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paylaşmak,</w:t>
            </w:r>
          </w:p>
          <w:p w14:paraId="2E796AD0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sağlamak.</w:t>
            </w:r>
          </w:p>
        </w:tc>
      </w:tr>
      <w:tr w14:paraId="4CA13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F84D6A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</w:tc>
      </w:tr>
      <w:tr w14:paraId="31820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60C3F4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0FC38D8F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türlü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araç,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malzemeyi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kullanmak.</w:t>
            </w:r>
          </w:p>
        </w:tc>
      </w:tr>
    </w:tbl>
    <w:p w14:paraId="4BA32C41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40" w:beforeAutospacing="0" w:after="0" w:afterAutospacing="0"/>
        <w:ind w:left="0" w:right="0"/>
        <w:jc w:val="left"/>
        <w:rPr>
          <w:rFonts w:hint="default" w:ascii="Times New Roman" w:hAnsi="Calibri" w:cs="Calibri"/>
          <w:sz w:val="10"/>
          <w:szCs w:val="10"/>
          <w:lang w:val="tr"/>
        </w:rPr>
      </w:pPr>
    </w:p>
    <w:p w14:paraId="71BCC984">
      <w:pPr>
        <w:rPr>
          <w:rFonts w:hint="default"/>
          <w:lang w:val="tr"/>
        </w:rPr>
      </w:pPr>
    </w:p>
    <w:sectPr>
      <w:footerReference r:id="Rbf19d013a8164fd1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GT/İTBF/16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22.08.2025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YAZI İŞERİ BİRİMİ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6595C"/>
    <w:multiLevelType w:val="multilevel"/>
    <w:tmpl w:val="05F6595C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128A10E5"/>
    <w:multiLevelType w:val="multilevel"/>
    <w:tmpl w:val="128A10E5"/>
    <w:lvl w:ilvl="0" w:tentative="0">
      <w:start w:val="0"/>
      <w:numFmt w:val="bullet"/>
      <w:lvlText w:val=""/>
      <w:lvlJc w:val="left"/>
      <w:pPr>
        <w:ind w:left="560" w:hanging="360"/>
      </w:pPr>
      <w:rPr>
        <w:rFonts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2C7B0338"/>
    <w:multiLevelType w:val="multilevel"/>
    <w:tmpl w:val="2C7B0338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304FC861"/>
    <w:multiLevelType w:val="multilevel"/>
    <w:tmpl w:val="304FC861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43C33F5E"/>
    <w:multiLevelType w:val="multilevel"/>
    <w:tmpl w:val="43C33F5E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4F80E9B0"/>
    <w:multiLevelType w:val="multilevel"/>
    <w:tmpl w:val="4F80E9B0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E5751A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34808EB"/>
    <w:rsid w:val="17EE5753"/>
    <w:rsid w:val="18CB42CD"/>
    <w:rsid w:val="3C8F4644"/>
    <w:rsid w:val="3CFA69D6"/>
    <w:rsid w:val="3CFD6F01"/>
    <w:rsid w:val="42BB7B71"/>
    <w:rsid w:val="44E5751A"/>
    <w:rsid w:val="496C6321"/>
    <w:rsid w:val="4C9B717E"/>
    <w:rsid w:val="4E3D1077"/>
    <w:rsid w:val="649A3F40"/>
    <w:rsid w:val="64F70402"/>
    <w:rsid w:val="69473E06"/>
    <w:rsid w:val="6D807FD0"/>
    <w:rsid w:val="7F2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bf19d013a8164f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Temizlik%20Personeli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Temizlik Personeli Görev Tanımı.dotx</Template>
  <Pages>3</Pages>
  <Words>546</Words>
  <Characters>4176</Characters>
  <Lines>36</Lines>
  <Paragraphs>10</Paragraphs>
  <TotalTime>3</TotalTime>
  <ScaleCrop>false</ScaleCrop>
  <LinksUpToDate>false</LinksUpToDate>
  <CharactersWithSpaces>4671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2025-08-22T07:17:00Z</dcterms:created>
  <dc:creator>cdemirci</dc:creator>
  <cp:lastModifiedBy>cdemirci</cp:lastModifiedBy>
  <dcterms:modified xsi:type="dcterms:W3CDTF">2025-08-22T07:21:36Z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8454595FB72B4D5095D4BBCD5D4DEFB3_11</vt:lpwstr>
  </property>
  <property fmtid="{D5CDD505-2E9C-101B-9397-08002B2CF9AE}" pid="3" name="KSOProductBuildVer">
    <vt:lpwstr>1033-12.2.0.21931</vt:lpwstr>
  </property>
</Properties>
</file>