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CEC9">
      <w:pPr>
        <w:pStyle w:val="24"/>
        <w:widowControl/>
        <w:spacing w:line="240" w:lineRule="exact"/>
        <w:ind w:left="100" w:firstLine="0"/>
        <w:rPr>
          <w:b/>
        </w:rPr>
      </w:pPr>
    </w:p>
    <w:p w14:paraId="0DE96A9B">
      <w:pPr>
        <w:pStyle w:val="6"/>
        <w:widowControl/>
        <w:spacing w:before="60" w:beforeAutospacing="0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04510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7B7ED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16854E0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50EF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704F2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373458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 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 gerçekleştirmek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 tüm faaliyetlerinin yürütülmesi amacıyla çalışmalar yapmak, bölüme ait her türlü faaliyetin düzenli ve verimli bir şekilde yürütülmesi hususunda bölüm başkanına yardımcı olmak.</w:t>
            </w:r>
          </w:p>
          <w:p w14:paraId="72DAFD3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3EBE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C30A3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502625F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2E80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B4148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Başkanı</w:t>
            </w:r>
          </w:p>
          <w:p w14:paraId="22B3EF2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E7C6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4F6EB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1327D54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4A8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1A328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Üyesi</w:t>
            </w:r>
          </w:p>
          <w:p w14:paraId="3B3E17C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E956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208E4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0EF6333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4E39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8E11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</w:p>
          <w:p w14:paraId="2649F8C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5B16CC4F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599E3310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6368B0B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tecrübeye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olmak.</w:t>
            </w:r>
          </w:p>
        </w:tc>
      </w:tr>
      <w:tr w14:paraId="0AA1F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7E7C9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</w:tc>
      </w:tr>
      <w:tr w14:paraId="0C2EF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1E34D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50703A1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35DDE7A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08D5D9C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BEE054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747990B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6548EC4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6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</w:p>
          <w:p w14:paraId="75EC8EC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6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6EF3974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03C9393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18FE20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342607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yönergeleri</w:t>
            </w:r>
          </w:p>
          <w:p w14:paraId="2C9D91E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6107B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A3139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9C87B0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7CCB41E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65FE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2292A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4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Anabilim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yürütmek,</w:t>
            </w:r>
          </w:p>
          <w:p w14:paraId="23E3615F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Anabilim dalını temsilen bölüm kuruluna katılmak, bölüm kurulunda alınan kararlar doğrultusunda kendi anabilim dalındaki öğretim elemanlarını bilgilendirmek ve gerektiğinde mevzuat çerçevesinde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görevlendirmek,</w:t>
            </w:r>
          </w:p>
          <w:p w14:paraId="23BE789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kendi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anabilim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arasındaki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sağlıklı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yürütülmesini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2AC292A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4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Anabilim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programlarını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yürütmek,</w:t>
            </w:r>
          </w:p>
          <w:p w14:paraId="1CC0245D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bulunmak,</w:t>
            </w:r>
          </w:p>
          <w:p w14:paraId="2CB03ED2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ihtiyacını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görüşüne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sunmak,</w:t>
            </w:r>
          </w:p>
          <w:p w14:paraId="5CEE3A7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bulunduğu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yöneticilerin,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</w:p>
          <w:p w14:paraId="51E23A4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getirmek,</w:t>
            </w:r>
          </w:p>
          <w:p w14:paraId="6208D82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dekan</w:t>
            </w:r>
          </w:p>
          <w:p w14:paraId="23581B7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başkanına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sorumludur.</w:t>
            </w:r>
          </w:p>
          <w:p w14:paraId="15088E3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9D8543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 w14:paraId="445AE952">
      <w:pPr>
        <w:pStyle w:val="6"/>
        <w:widowControl/>
        <w:spacing w:before="60" w:beforeAutospacing="0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7D1D3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DDD80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4D93129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8083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289EEE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33F0B48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4968DD1C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ilgili</w:t>
            </w:r>
          </w:p>
          <w:p w14:paraId="6B576D3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37D9DE36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65464E0E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Bölüm/Birim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paylaşmak,</w:t>
            </w:r>
          </w:p>
          <w:p w14:paraId="51BC34C6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sağlamak.</w:t>
            </w:r>
          </w:p>
          <w:p w14:paraId="3C1E3B1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75D1B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965FF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27CA0A4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68B1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CD580E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26A96625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k.</w:t>
            </w:r>
          </w:p>
        </w:tc>
      </w:tr>
    </w:tbl>
    <w:p w14:paraId="549C0EE7">
      <w:bookmarkStart w:name="_GoBack" w:id="0"/>
      <w:bookmarkEnd w:id="0"/>
    </w:p>
    <w:sectPr>
      <w:footerReference r:id="Rbebe1b5aace54908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widowControl w:val="0"/>
            <w:tabs>
              <w:tab w:val="clear" w:pos="4536"/>
              <w:tab w:val="clear" w:pos="9072"/>
            </w:tabs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widowControl w:val="0"/>
            <w:tabs>
              <w:tab w:val="left" w:pos="1182"/>
            </w:tabs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GT/İTBF/04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widowControl w:val="0"/>
            <w:autoSpaceDE w:val="0"/>
            <w:autoSpaceDN w:val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ANABİLİM DALI BAŞKANI GÖREV TANIMI</w:t>
          </w:r>
        </w:p>
      </w:tc>
      <w:tc>
        <w:tcPr>
          <w:tcW w:w="1842" w:type="dxa"/>
          <w:vAlign w:val="center"/>
        </w:tcPr>
        <w:p w14:paraId="5A7A871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71ED5"/>
    <w:multiLevelType w:val="multilevel"/>
    <w:tmpl w:val="C6C71ED5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EE5CC470"/>
    <w:multiLevelType w:val="multilevel"/>
    <w:tmpl w:val="EE5CC470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13932CE0"/>
    <w:multiLevelType w:val="multilevel"/>
    <w:tmpl w:val="13932CE0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5A40C282"/>
    <w:multiLevelType w:val="multilevel"/>
    <w:tmpl w:val="5A40C282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675E5B26"/>
    <w:multiLevelType w:val="multilevel"/>
    <w:tmpl w:val="675E5B26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EB27728"/>
    <w:multiLevelType w:val="multilevel"/>
    <w:tmpl w:val="6EB27728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807FD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3CFD6F01"/>
    <w:rsid w:val="42BB7B71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bebe1b5aace549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Dekan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Görev Tanımı.dotx</Template>
  <Pages>2</Pages>
  <Words>609</Words>
  <Characters>4552</Characters>
  <Lines>36</Lines>
  <Paragraphs>10</Paragraphs>
  <TotalTime>3</TotalTime>
  <ScaleCrop>false</ScaleCrop>
  <LinksUpToDate>false</LinksUpToDate>
  <CharactersWithSpaces>5092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2025-08-21T08:26:00Z</dcterms:created>
  <dc:creator>cdemirci</dc:creator>
  <cp:lastModifiedBy>cdemirci</cp:lastModifiedBy>
  <dcterms:modified xsi:type="dcterms:W3CDTF">2025-08-21T08:29:56Z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B3CD346E2F624490892FA3743B88455F_11</vt:lpwstr>
  </property>
  <property fmtid="{D5CDD505-2E9C-101B-9397-08002B2CF9AE}" pid="3" name="KSOProductBuildVer">
    <vt:lpwstr>1033-12.2.0.21931</vt:lpwstr>
  </property>
</Properties>
</file>