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CEC9">
      <w:pPr>
        <w:pStyle w:val="23"/>
        <w:widowControl/>
        <w:spacing w:line="240" w:lineRule="exact"/>
        <w:ind w:left="100" w:firstLine="0"/>
        <w:rPr>
          <w:b/>
        </w:rPr>
      </w:pPr>
    </w:p>
    <w:tbl>
      <w:tblPr>
        <w:tblStyle w:val="4"/>
        <w:tblW w:w="9780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31FBD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3C5991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59CE5343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54C8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731040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94E39D1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belirlenen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 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stratejik hedefler, 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verimlilik ve iş güvenliği ilkelerine uygun, etkin ve ekonomik 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 gerçekleştirmek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için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 tüm faaliyetlerinin yürütülmesi amacıyla çalışmalar yapmak, bölüme ait her türlü faaliyetin düzenli ve verimli bir şekilde yürütmek.</w:t>
            </w:r>
          </w:p>
          <w:p w14:paraId="777920E1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AB6F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B7D06B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Üst Amiri </w:t>
            </w:r>
          </w:p>
          <w:p w14:paraId="2845EED2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5A15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0FC5A3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</w:t>
            </w:r>
          </w:p>
          <w:p w14:paraId="39A093EE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6DCC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34EAD5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5F5819CB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DCD1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1AA10B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Yardımcısı</w:t>
            </w:r>
          </w:p>
          <w:p w14:paraId="2A82F2DD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B0B7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16E801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5C4FDF04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D23B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94B5A7">
            <w:pPr>
              <w:pStyle w:val="10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rFonts w:hint="default" w:ascii="Symbol" w:hAnsi="Symbol" w:cs="Symbo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olmak,</w:t>
            </w:r>
          </w:p>
          <w:p w14:paraId="74AA4CF5">
            <w:pPr>
              <w:pStyle w:val="10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donanımları, yazılımları ve araç-gereçleri kullanabilmek,</w:t>
            </w:r>
          </w:p>
          <w:p w14:paraId="01161147">
            <w:pPr>
              <w:pStyle w:val="10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bilmek,</w:t>
            </w:r>
          </w:p>
          <w:p w14:paraId="23A8E1B1">
            <w:pPr>
              <w:pStyle w:val="10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düzeyde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tecrübeye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olmak.</w:t>
            </w:r>
          </w:p>
          <w:p w14:paraId="51527816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</w:p>
        </w:tc>
      </w:tr>
      <w:tr w14:paraId="28952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A66FF0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Mevzuat</w:t>
            </w:r>
          </w:p>
          <w:p w14:paraId="27A0386D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CB25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D5C87B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1867B515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1B7651C9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7A22868F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51040ED1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246BE300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Oluşturulması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6F99E359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Üyeliğine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Yükseltilme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03D3D60B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Dışındaki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Kadrolarına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Naklen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Açıktan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Atamalarda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 Merkezi Sınav İle Giriş Sınavlarına İlişkin Usul ve Esaslar Hakkında Yönetmelik</w:t>
            </w:r>
          </w:p>
          <w:p w14:paraId="37E7AC33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Yurtiçinde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Yurtdışında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Görevlendirmelerde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Yönetmelik</w:t>
            </w:r>
          </w:p>
          <w:p w14:paraId="5A6C9F87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2C5D7373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14F6DF17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yönergeleri</w:t>
            </w:r>
          </w:p>
          <w:p w14:paraId="42E96402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69962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4BE18C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  <w:p w14:paraId="63629D44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A2F5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F61174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46CE3CEB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 kurullarına başkanlık etmek, bölüm kurullarının kararlarını uygulamak ve anabilim dalları arasında koordinasyon, iletişim ve işbirliğini sağlamak,</w:t>
            </w:r>
          </w:p>
          <w:p w14:paraId="5176B103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temsil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alınan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uygulamak,</w:t>
            </w:r>
          </w:p>
          <w:p w14:paraId="5AE87FE9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arasındaki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türlü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sağlıklı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4D5CEC9C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Bölümün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alanına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anabilim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dallarının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56DBA5E7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Bölümün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ihtiyacını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planlayarak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dekanlığa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sunmak,</w:t>
            </w:r>
          </w:p>
          <w:p w14:paraId="4B9B1E43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düzenini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koordinasyon,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76CE3D63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 içerisinde komisyon dağılımlarını adil ve objektif bir şekilde yapmak ve komisyonlar arasında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koordinasyon sağlamak,</w:t>
            </w:r>
          </w:p>
          <w:p w14:paraId="0CFDDCF7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Bölümün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araştırma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mevzuata uygun ve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düzenli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533B58C2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Bölümün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sorunlarını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tespit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dekanlığa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iletmek,</w:t>
            </w:r>
          </w:p>
          <w:p w14:paraId="5D434E9E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gelişmeleri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yaşanan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sorunları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çözmek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toplantıları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25DB573C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rFonts w:hint="default" w:ascii="Symbol" w:hAnsi="Symbol" w:cs="Symbol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Bölüme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bağlı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ders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plan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programların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hazırlanmasını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sağlamak,</w:t>
            </w:r>
          </w:p>
          <w:p w14:paraId="2150095A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35" w:lineRule="auto"/>
              <w:ind w:left="560" w:right="100" w:hanging="360"/>
              <w:jc w:val="left"/>
              <w:rPr>
                <w:rFonts w:hint="default" w:ascii="Symbol" w:hAnsi="Symbol" w:cs="Symbol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Ders programının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 ders görevlendirmelerinin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adil,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objektif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 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elemanlarının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bilim alanlarına uygun olarak yapılmasını sağlamak,</w:t>
            </w:r>
          </w:p>
          <w:p w14:paraId="4C93DB31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rFonts w:hint="default" w:ascii="Symbol" w:hAnsi="Symbol" w:cs="Symbol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 xml:space="preserve">Öğretim elemanlarının performanslarını ve öğrencilerin başarı durumlarını düzenli olarak izlemek ve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değerlendirmek,</w:t>
            </w:r>
          </w:p>
          <w:p w14:paraId="3A15BB50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Bölümün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değerlendirme,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güvence, akreditasyon ve birimin stratejik planlarını/hedeflerini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destekleyen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çalışmalarını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yürütmek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bununla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raporları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dekanlığa sunmak,</w:t>
            </w:r>
          </w:p>
          <w:p w14:paraId="4E173764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35" w:lineRule="auto"/>
              <w:ind w:left="560" w:right="100" w:hanging="360"/>
              <w:jc w:val="left"/>
              <w:rPr>
                <w:rFonts w:hint="default" w:ascii="Symbol" w:hAnsi="Symbol" w:cs="Symbol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elemanlarının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sürelerinin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izlenmesi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uzatılması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işlemlerin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yürütülmesini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sağlamak,</w:t>
            </w:r>
          </w:p>
          <w:p w14:paraId="586E2D2F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Bağlı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bulunduğu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üst amirlerin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alanı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vereceği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yerine getirmek,</w:t>
            </w:r>
          </w:p>
          <w:p w14:paraId="09A1FC4F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Gereği halinde bölüm içi komisyonlara görevlendirme yapmak,</w:t>
            </w:r>
          </w:p>
          <w:p w14:paraId="7417F463">
            <w:pPr>
              <w:pStyle w:val="10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rFonts w:hint="default" w:ascii="Symbol" w:hAnsi="Symbol" w:cs="Symbol"/>
                <w:sz w:val="20"/>
                <w:szCs w:val="22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kanunlara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yönetmeliklere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getirirken</w:t>
            </w:r>
          </w:p>
          <w:p w14:paraId="7BD2125B">
            <w:pPr>
              <w:pStyle w:val="10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üst amirlerine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karşı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sorumludur.</w:t>
            </w:r>
            <w:bookmarkStart w:name="_GoBack" w:id="0"/>
            <w:bookmarkEnd w:id="0"/>
          </w:p>
          <w:p w14:paraId="63D1D431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3B32C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C55E07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</w:tc>
      </w:tr>
      <w:tr w14:paraId="7ABDB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37E019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 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5BF127D4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12F6753E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k,</w:t>
            </w:r>
          </w:p>
          <w:p w14:paraId="044BCEA3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3DE09CC7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Bölüm/Birim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paylaşmak,</w:t>
            </w:r>
          </w:p>
          <w:p w14:paraId="6882FFFF">
            <w:pPr>
              <w:pStyle w:val="10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Birimi/Bölümü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adına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sağlamak.</w:t>
            </w:r>
          </w:p>
        </w:tc>
      </w:tr>
      <w:tr w14:paraId="36C52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7A5BD2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5772BED3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2A1E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B00D98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</w:p>
          <w:p w14:paraId="520A4C87">
            <w:pPr>
              <w:pStyle w:val="10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k,</w:t>
            </w:r>
          </w:p>
          <w:p w14:paraId="38EDCCD8">
            <w:pPr>
              <w:pStyle w:val="10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40" w:lineRule="exact"/>
              <w:ind w:left="520" w:right="0" w:hanging="360"/>
              <w:jc w:val="left"/>
              <w:rPr>
                <w:rFonts w:hint="default" w:ascii="Symbol" w:hAnsi="Symbol" w:cs="Symbol"/>
                <w:sz w:val="20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gerçekleştirilebilmesi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k.</w:t>
            </w:r>
          </w:p>
          <w:p w14:paraId="50D0265D">
            <w:pPr>
              <w:pStyle w:val="10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40" w:lineRule="exact"/>
              <w:ind w:left="160" w:leftChars="0" w:right="0" w:rightChars="0"/>
              <w:jc w:val="left"/>
              <w:rPr>
                <w:rFonts w:hint="default" w:ascii="Symbol" w:hAnsi="Symbol" w:cs="Symbol"/>
                <w:sz w:val="20"/>
                <w:szCs w:val="22"/>
                <w:bdr w:val="none" w:color="auto" w:sz="0" w:space="0"/>
                <w:lang w:val="en-US"/>
              </w:rPr>
            </w:pPr>
          </w:p>
        </w:tc>
      </w:tr>
    </w:tbl>
    <w:p w14:paraId="0392ECD7"/>
    <w:p w14:paraId="2AE7C9DF"/>
    <w:p w14:paraId="76F14843"/>
    <w:p w14:paraId="409208FA"/>
    <w:p w14:paraId="48948C38"/>
    <w:p w14:paraId="733B7E0A"/>
    <w:p w14:paraId="027E366F"/>
    <w:p w14:paraId="6D4FCECE"/>
    <w:p w14:paraId="5096D7C0"/>
    <w:p w14:paraId="549C0EE7"/>
    <w:sectPr>
      <w:footerReference r:id="R3872bcd0c22d4329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8"/>
            <w:widowControl w:val="0"/>
            <w:tabs>
              <w:tab w:val="clear" w:pos="4536"/>
              <w:tab w:val="clear" w:pos="9072"/>
            </w:tabs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8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8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widowControl w:val="0"/>
            <w:tabs>
              <w:tab w:val="left" w:pos="1182"/>
            </w:tabs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GT/İTBF/03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widowControl w:val="0"/>
            <w:autoSpaceDE w:val="0"/>
            <w:autoSpaceDN w:val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widowControl w:val="0"/>
            <w:autoSpaceDE w:val="0"/>
            <w:autoSpaceDN w:val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BÖLÜM BAŞKANI GÖREV TANIMI</w:t>
          </w:r>
        </w:p>
      </w:tc>
      <w:tc>
        <w:tcPr>
          <w:tcW w:w="1842" w:type="dxa"/>
          <w:vAlign w:val="center"/>
        </w:tcPr>
        <w:p w14:paraId="5A7A8711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widowControl w:val="0"/>
            <w:autoSpaceDE w:val="0"/>
            <w:autoSpaceDN w:val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Style w:val="11"/>
              <w:rFonts w:cstheme="minorHAnsi"/>
              <w:bCs/>
              <w:sz w:val="22"/>
            </w:rPr>
            <w:fldChar w:fldCharType="begin"/>
          </w:r>
          <w:r>
            <w:rPr>
              <w:rStyle w:val="11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1"/>
              <w:rFonts w:cstheme="minorHAnsi"/>
              <w:bCs/>
              <w:sz w:val="22"/>
            </w:rPr>
            <w:fldChar w:fldCharType="separate"/>
          </w:r>
          <w:r>
            <w:rPr>
              <w:rStyle w:val="11"/>
              <w:rFonts w:cstheme="minorHAnsi"/>
              <w:bCs/>
              <w:sz w:val="22"/>
            </w:rPr>
            <w:t>1</w:t>
          </w:r>
          <w:r>
            <w:rPr>
              <w:rStyle w:val="11"/>
              <w:rFonts w:cstheme="minorHAnsi"/>
              <w:bCs/>
              <w:sz w:val="22"/>
            </w:rPr>
            <w:fldChar w:fldCharType="end"/>
          </w:r>
          <w:r>
            <w:rPr>
              <w:rStyle w:val="11"/>
              <w:rFonts w:cstheme="minorHAnsi"/>
              <w:bCs/>
              <w:sz w:val="22"/>
            </w:rPr>
            <w:t>/</w:t>
          </w:r>
          <w:r>
            <w:rPr>
              <w:rStyle w:val="11"/>
              <w:rFonts w:cstheme="minorHAnsi"/>
              <w:sz w:val="22"/>
            </w:rPr>
            <w:fldChar w:fldCharType="begin"/>
          </w:r>
          <w:r>
            <w:rPr>
              <w:rStyle w:val="11"/>
              <w:rFonts w:cstheme="minorHAnsi"/>
              <w:sz w:val="22"/>
            </w:rPr>
            <w:instrText xml:space="preserve"> NUMPAGES </w:instrText>
          </w:r>
          <w:r>
            <w:rPr>
              <w:rStyle w:val="11"/>
              <w:rFonts w:cstheme="minorHAnsi"/>
              <w:sz w:val="22"/>
            </w:rPr>
            <w:fldChar w:fldCharType="separate"/>
          </w:r>
          <w:r>
            <w:rPr>
              <w:rStyle w:val="11"/>
              <w:rFonts w:cstheme="minorHAnsi"/>
              <w:sz w:val="22"/>
            </w:rPr>
            <w:t>1</w:t>
          </w:r>
          <w:r>
            <w:rPr>
              <w:rStyle w:val="11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9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84A5E"/>
    <w:multiLevelType w:val="multilevel"/>
    <w:tmpl w:val="9DE84A5E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FB9D24FD"/>
    <w:multiLevelType w:val="multilevel"/>
    <w:tmpl w:val="FB9D24FD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spacing w:val="0"/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32C176A3"/>
    <w:multiLevelType w:val="multilevel"/>
    <w:tmpl w:val="32C176A3"/>
    <w:lvl w:ilvl="0" w:tentative="0">
      <w:start w:val="0"/>
      <w:numFmt w:val="bullet"/>
      <w:lvlText w:val=""/>
      <w:lvlJc w:val="left"/>
      <w:pPr>
        <w:ind w:left="560" w:hanging="360"/>
      </w:pPr>
      <w:rPr>
        <w:rFonts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5D2D0B21"/>
    <w:multiLevelType w:val="multilevel"/>
    <w:tmpl w:val="5D2D0B21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6F579B2C"/>
    <w:multiLevelType w:val="multilevel"/>
    <w:tmpl w:val="6F579B2C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5">
    <w:nsid w:val="743EE51F"/>
    <w:multiLevelType w:val="multilevel"/>
    <w:tmpl w:val="743EE51F"/>
    <w:lvl w:ilvl="0" w:tentative="0">
      <w:start w:val="0"/>
      <w:numFmt w:val="bullet"/>
      <w:lvlText w:val=""/>
      <w:lvlJc w:val="left"/>
      <w:pPr>
        <w:ind w:left="560" w:hanging="360"/>
      </w:pPr>
      <w:rPr>
        <w:rFonts w:ascii="Symbol" w:hAnsi="Symbol" w:eastAsia="Symbol" w:cs="Symbol"/>
        <w:spacing w:val="0"/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810D1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3CFD6F01"/>
    <w:rsid w:val="42BB7B71"/>
    <w:rsid w:val="4E3D1077"/>
    <w:rsid w:val="64F70402"/>
    <w:rsid w:val="6A8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21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1">
    <w:name w:val="page number"/>
    <w:basedOn w:val="3"/>
    <w:qFormat/>
    <w:uiPriority w:val="0"/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4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5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6">
    <w:name w:val="Üst Bilgi Char"/>
    <w:basedOn w:val="3"/>
    <w:link w:val="9"/>
    <w:qFormat/>
    <w:uiPriority w:val="99"/>
  </w:style>
  <w:style w:type="character" w:customStyle="1" w:styleId="17">
    <w:name w:val="Alt Bilgi Char"/>
    <w:basedOn w:val="3"/>
    <w:link w:val="8"/>
    <w:qFormat/>
    <w:uiPriority w:val="99"/>
  </w:style>
  <w:style w:type="character" w:customStyle="1" w:styleId="18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Açıklama Metni Char"/>
    <w:basedOn w:val="3"/>
    <w:link w:val="7"/>
    <w:semiHidden/>
    <w:qFormat/>
    <w:uiPriority w:val="99"/>
    <w:rPr>
      <w:sz w:val="20"/>
      <w:szCs w:val="20"/>
    </w:rPr>
  </w:style>
  <w:style w:type="paragraph" w:customStyle="1" w:styleId="22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3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4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25">
    <w:name w:val="Normal Tablo"/>
    <w:semiHidden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3872bcd0c22d432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Dekan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Dekan Görev Tanımı.dotx</Template>
  <Pages>3</Pages>
  <Words>609</Words>
  <Characters>4552</Characters>
  <Lines>36</Lines>
  <Paragraphs>10</Paragraphs>
  <TotalTime>4</TotalTime>
  <ScaleCrop>false</ScaleCrop>
  <LinksUpToDate>false</LinksUpToDate>
  <CharactersWithSpaces>5092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2025-08-21T08:03:00Z</dcterms:created>
  <dc:creator>cdemirci</dc:creator>
  <cp:lastModifiedBy>cdemirci</cp:lastModifiedBy>
  <dcterms:modified xsi:type="dcterms:W3CDTF">2025-08-21T08:08:24Z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392004DCA1A34F839CD94BE00F3C1F38_11</vt:lpwstr>
  </property>
  <property fmtid="{D5CDD505-2E9C-101B-9397-08002B2CF9AE}" pid="3" name="KSOProductBuildVer">
    <vt:lpwstr>1033-12.2.0.21931</vt:lpwstr>
  </property>
</Properties>
</file>