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2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2" /><Relationship Type="http://schemas.openxmlformats.org/officeDocument/2006/relationships/extended-properties" Target="docProps/app.xml" Id="rId1" /><Relationship Type="http://schemas.openxmlformats.org/officeDocument/2006/relationships/custom-properties" Target="docProps/custom.xml" Id="rId3" /><Relationship Type="http://schemas.openxmlformats.org/officeDocument/2006/relationships/officeDocument" Target="/word/document2.xml" Id="rId4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2E624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4"/>
          <w:szCs w:val="22"/>
          <w:lang w:val="tr"/>
        </w:rPr>
      </w:pPr>
    </w:p>
    <w:tbl>
      <w:tblPr>
        <w:tblStyle w:val="4"/>
        <w:tblW w:w="0" w:type="auto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3FE3B2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55A22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</w:p>
          <w:p w14:paraId="5A04E5B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4500F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28610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1DA2953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Bandırma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Onyedi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Eylül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tarafından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belirlenen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amaç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ilkelere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fakültenin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vizyonu,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misyonu,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KYS şartları, akreditasyon ölçütleri,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verimlilik ve iş güvenliği ilkeleri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doğrultusunda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  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bilimsel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 gerekli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tüm faaliyetleri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planlamak,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yönlendirmek,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koordine etmek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hususunda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yardımcı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olmak.</w:t>
            </w:r>
          </w:p>
          <w:p w14:paraId="0D25FFBC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24EFF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EA6F9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 Amiri</w:t>
            </w:r>
          </w:p>
          <w:p w14:paraId="2CB1846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3E2437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61AF6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</w:t>
            </w:r>
          </w:p>
          <w:p w14:paraId="6F2DDA7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539C2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F7A25A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Vekili</w:t>
            </w:r>
          </w:p>
          <w:p w14:paraId="04185FC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4BF9F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0DBAD8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</w:t>
            </w:r>
          </w:p>
        </w:tc>
      </w:tr>
      <w:tr w14:paraId="4633E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DA073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</w:t>
            </w:r>
          </w:p>
          <w:p w14:paraId="6F35FC20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036040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4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0CF9E8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200" w:leftChars="0" w:right="0" w:rightChars="0"/>
              <w:jc w:val="left"/>
              <w:rPr>
                <w:rFonts w:hint="default" w:ascii="Symbol" w:hAnsi="Symbol" w:cs="Symbol"/>
                <w:sz w:val="24"/>
                <w:szCs w:val="22"/>
                <w:bdr w:val="none" w:color="auto" w:sz="0" w:space="0"/>
                <w:lang w:val="en-US"/>
              </w:rPr>
            </w:pPr>
          </w:p>
          <w:p w14:paraId="2C1E3076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rFonts w:hint="default" w:ascii="Symbol" w:hAnsi="Symbol" w:cs="Symbol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olmak,</w:t>
            </w:r>
          </w:p>
          <w:p w14:paraId="30743546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gerektirdiği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bilmek,</w:t>
            </w:r>
          </w:p>
          <w:p w14:paraId="7B7A3965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iyi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sürdürebilmesi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çözme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sahip olmak</w:t>
            </w:r>
          </w:p>
          <w:p w14:paraId="22A7686A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35DAB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46401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İlgili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</w:t>
            </w:r>
          </w:p>
          <w:p w14:paraId="4BAB91E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07F1A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58668D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36D5FF64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68807D1E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2914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Personel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47D8D711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Devlet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1B4F1D2D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5018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Kontrol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33B585A1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Teşkilat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1D314D94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Üyeliğine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Yükseltilme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Atanma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5D691A4C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Yönetici,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Elemanları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Disiplin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27DF380E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Bandırma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Onyedi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Eylül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Lisans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Lisans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Sınav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0FF9D85B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Üniversitemizin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 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yönergeleri</w:t>
            </w:r>
          </w:p>
          <w:p w14:paraId="6B0390DA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48222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C9E9AB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6B585CA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4FC6623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</w:t>
            </w:r>
          </w:p>
          <w:p w14:paraId="177C4D9A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22568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96DFCC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200" w:leftChars="0" w:right="10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0CE1AB74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Fakültenin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eğitim-öğretim,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bilimsel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araştırma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yayın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faaliyetlerle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esasları,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plan,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program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takvimini kararlaştırmak,</w:t>
            </w:r>
          </w:p>
          <w:p w14:paraId="1C955443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 seçmek,</w:t>
            </w:r>
          </w:p>
          <w:p w14:paraId="036B538D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bölümlerine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ait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planlarını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görüşmek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senatoya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sunulmak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üzere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karara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bağlamak,</w:t>
            </w:r>
          </w:p>
          <w:p w14:paraId="50AA4CC9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Senato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temsilcisi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üyesini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seçmek,</w:t>
            </w:r>
          </w:p>
          <w:p w14:paraId="7D4EA73A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işleyişine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ilişkin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taslak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yönergeleri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görüşüp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Rektörlüğe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sunulmak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üzere</w:t>
            </w:r>
          </w:p>
          <w:p w14:paraId="39CC8D5A">
            <w:pPr>
              <w:pStyle w:val="11"/>
              <w:keepNext w:val="0"/>
              <w:keepLines w:val="0"/>
              <w:widowControl w:val="0"/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0" w:right="10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karara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bağlamak,</w:t>
            </w:r>
          </w:p>
          <w:p w14:paraId="5D5F5F4E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ÖSYM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tarafından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sınavlarla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alınacak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öğrenci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kontenjanlarını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belirlemek,</w:t>
            </w:r>
          </w:p>
          <w:p w14:paraId="56D06D9F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açma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veya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kapatma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tekliflerini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değerlendirerek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senatoya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sunulmak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üzere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karara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bağlamak,</w:t>
            </w:r>
          </w:p>
          <w:p w14:paraId="7A8BE868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yönetmeliklerle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 getirmek,</w:t>
            </w:r>
          </w:p>
          <w:p w14:paraId="7C8E2B67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atLeast"/>
              <w:ind w:left="56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tüm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kanunlara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yönetmeliklere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getirirken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Dekana karşı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sorumludur.</w:t>
            </w:r>
          </w:p>
          <w:p w14:paraId="383666F6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atLeast"/>
              <w:ind w:left="560" w:right="100" w:hanging="36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18D33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04B10C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Komisyonu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KYS)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</w:t>
            </w:r>
          </w:p>
          <w:p w14:paraId="216C832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456F0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0AB0B3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10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29D6509A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Üniversitenin Misyonunu,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 Politikasını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benimsemek,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01D54BAB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Birim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hedeflerini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belirlemek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 ulaşılması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üzerine düşen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yapmak,</w:t>
            </w:r>
          </w:p>
          <w:p w14:paraId="39F12CEA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Faaliyetlerini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yürütürken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BANÜ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dokümanlarına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edilmesini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kayıtlara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yönelik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ilgili</w:t>
            </w:r>
          </w:p>
          <w:p w14:paraId="5671807C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60" w:lineRule="exact"/>
              <w:ind w:left="520" w:right="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koordinasyonu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sağlamak,</w:t>
            </w:r>
          </w:p>
          <w:p w14:paraId="258CDCD4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biriminde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düzeltici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önleyici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getirilmesine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sağlamak,</w:t>
            </w:r>
          </w:p>
          <w:p w14:paraId="701CB49E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Yaptığı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işle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iyileştirme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önerilerini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Birim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Koordinatörlüğü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paylaşmak,</w:t>
            </w:r>
          </w:p>
          <w:p w14:paraId="598185D3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yapılan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faaliyetlere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birimi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adına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sağlamak.</w:t>
            </w:r>
          </w:p>
          <w:p w14:paraId="1E9C7AC3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10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76B9FF71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10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 w14:paraId="6ACF4B98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4"/>
          <w:szCs w:val="22"/>
          <w:lang w:val="tr"/>
        </w:rPr>
      </w:pPr>
    </w:p>
    <w:tbl>
      <w:tblPr>
        <w:tblStyle w:val="4"/>
        <w:tblW w:w="9780" w:type="dxa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143C27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03803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Yetkiler</w:t>
            </w:r>
          </w:p>
          <w:p w14:paraId="290A29FC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3EDE5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766336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67EC78AF"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Gündem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maddeleri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 görüşünü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belirtir,</w:t>
            </w:r>
          </w:p>
          <w:p w14:paraId="51778BB0"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Alınan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kararlarda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olumlu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olumsuz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oy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kullanır.</w:t>
            </w:r>
          </w:p>
          <w:p w14:paraId="32A6E7A3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 w14:paraId="6732DE6D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  <w:bookmarkStart w:name="_GoBack" w:id="0"/>
      <w:bookmarkEnd w:id="0"/>
    </w:p>
    <w:sectPr>
      <w:footerReference r:id="R94248bb96e254a39"/>
      <w:headerReference w:type="default" r:id="rId5"/>
      <w:footerReference w:type="default" r:id="rId6"/>
      <w:pgSz w:w="11906" w:h="16838"/>
      <w:pgMar w:top="1417" w:right="1417" w:bottom="170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A2"/>
    <w:family w:val="auto"/>
    <w:pitch w:val="variable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055" w:type="dxa"/>
      <w:tblInd w:w="0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0"/>
      <w:gridCol w:w="3544"/>
      <w:gridCol w:w="3681"/>
    </w:tblGrid>
    <w:tr w14:paraId="61CE0E67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</w:trPr>
      <w:tc>
        <w:tcPr>
          <w:tcW w:w="2830" w:type="dxa"/>
        </w:tcPr>
        <w:p w14:paraId="090DDCE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14:paraId="14735426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14:paraId="15E098B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14:paraId="22B14A2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2" w:hRule="atLeast"/>
      </w:trPr>
      <w:tc>
        <w:tcPr>
          <w:tcW w:w="2830" w:type="dxa"/>
        </w:tcPr>
        <w:p w14:paraId="0B0F5BAB">
          <w:pPr>
            <w:pStyle w:val="9"/>
            <w:keepNext w:val="0"/>
            <w:keepLines w:val="0"/>
            <w:widowControl w:val="0"/>
            <w:suppressLineNumbers w:val="0"/>
            <w:tabs>
              <w:tab w:val="clear" w:pos="4536"/>
              <w:tab w:val="clear" w:pos="9072"/>
            </w:tabs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Cihat Demirci </w:t>
            <w:br/>
            <w:t>Fakülte Sekreteri</w:t>
            <w:br/>
            <w:t>İnsan ve Toplum Bilimleri Fakültesi Kalite Birim Sorumlusu</w:t>
          </w:r>
        </w:p>
        <w:p w14:paraId="618B9984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3683BAB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411AFF1F">
          <w:pPr>
            <w:pStyle w:val="9"/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Doç. Dr. Ufuk Elyiğit </w:t>
            <w:br/>
            <w:t>İnsan ve Toplum Bilimleri Fakültesi Dekan Yardımcısı</w:t>
          </w:r>
        </w:p>
        <w:p w14:paraId="793D73F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55DF34CC">
          <w:pPr>
            <w:pStyle w:val="9"/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Prof. Dr. Zekai Mete </w:t>
            <w:br/>
            <w:t>İnsan ve Toplum Bilimleri Fakültesi Dekanı V.</w:t>
          </w:r>
        </w:p>
        <w:p w14:paraId="2A0823B5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46A6FDF8">
    <w:pPr>
      <w:ind w:right="-851"/>
      <w:jc w:val="right"/>
      <w:rPr>
        <w:rFonts w:cstheme="minorHAnsi"/>
        <w:color w:val="0070C0"/>
        <w:sz w:val="22"/>
      </w:rPr>
    </w:pPr>
  </w:p>
  <w:p w14:paraId="65EB3629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0"/>
      <w:gridCol w:w="4990"/>
      <w:gridCol w:w="1842"/>
      <w:gridCol w:w="1509"/>
    </w:tblGrid>
    <w:tr w14:paraId="4C17149E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restart"/>
        </w:tcPr>
        <w:p w14:paraId="1911DE19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sz w:val="22"/>
            </w:rPr>
          </w:pPr>
          <w:r>
            <w:rPr>
              <w:rFonts w:cstheme="minorHAnsi"/>
              <w:b/>
              <w:sz w:val="22"/>
            </w:rPr>
            <w:br w:type="textWrapping"/>
          </w:r>
          <w:r>
            <w:rPr>
              <w:rFonts w:cstheme="minorHAnsi"/>
              <w:b/>
              <w:sz w:val="22"/>
              <w:lang w:val="en-US"/>
            </w:rPr>
            <w:drawing>
              <wp:inline distT="0" distB="0" distL="0" distR="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74B58ABD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14:paraId="7B3A568A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sz w:val="22"/>
            </w:rPr>
            <w:t>İnsan ve Toplum Bilimleri Fakültesi</w:t>
          </w:r>
        </w:p>
      </w:tc>
      <w:tc>
        <w:tcPr>
          <w:tcW w:w="1842" w:type="dxa"/>
          <w:vAlign w:val="center"/>
        </w:tcPr>
        <w:p w14:paraId="4DF4C4D2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vAlign w:val="center"/>
        </w:tcPr>
        <w:p w14:paraId="25DD4AF3">
          <w:pPr>
            <w:keepNext w:val="0"/>
            <w:keepLines w:val="0"/>
            <w:widowControl w:val="0"/>
            <w:suppressLineNumbers w:val="0"/>
            <w:tabs>
              <w:tab w:val="left" w:pos="1182"/>
            </w:tabs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GT/İTBF/07</w:t>
          </w:r>
        </w:p>
      </w:tc>
    </w:tr>
    <w:tr w14:paraId="02DE136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7E3EB2D2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54D88E8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669F7964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6190CA3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21.08.2025</w:t>
          </w:r>
        </w:p>
      </w:tc>
    </w:tr>
    <w:tr w14:paraId="7E9354D0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13C0EFF0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14:paraId="6E9C9933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FAKÜLTE KURULU GÖREV TANIMI</w:t>
          </w:r>
        </w:p>
      </w:tc>
      <w:tc>
        <w:tcPr>
          <w:tcW w:w="1842" w:type="dxa"/>
          <w:vAlign w:val="center"/>
        </w:tcPr>
        <w:p w14:paraId="5A7A871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509" w:type="dxa"/>
          <w:vAlign w:val="center"/>
        </w:tcPr>
        <w:p w14:paraId="6DC1600B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color w:val="000000"/>
              <w:sz w:val="22"/>
            </w:rPr>
            <w:t>00/...</w:t>
          </w:r>
        </w:p>
      </w:tc>
    </w:tr>
    <w:tr w14:paraId="6A8536E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32A41C7B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2020951C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5B438AA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808CA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Style w:val="12"/>
              <w:rFonts w:cstheme="minorHAnsi"/>
              <w:bCs/>
              <w:sz w:val="22"/>
            </w:rPr>
            <w:fldChar w:fldCharType="begin"/>
          </w:r>
          <w:r>
            <w:rPr>
              <w:rStyle w:val="12"/>
              <w:rFonts w:cstheme="minorHAnsi"/>
              <w:bCs/>
              <w:sz w:val="22"/>
            </w:rPr>
            <w:instrText xml:space="preserve"> PAGE </w:instrText>
          </w:r>
          <w:r>
            <w:rPr>
              <w:rStyle w:val="12"/>
              <w:rFonts w:cstheme="minorHAnsi"/>
              <w:bCs/>
              <w:sz w:val="22"/>
            </w:rPr>
            <w:fldChar w:fldCharType="separate"/>
          </w:r>
          <w:r>
            <w:rPr>
              <w:rStyle w:val="12"/>
              <w:rFonts w:cstheme="minorHAnsi"/>
              <w:bCs/>
              <w:sz w:val="22"/>
            </w:rPr>
            <w:t>1</w:t>
          </w:r>
          <w:r>
            <w:rPr>
              <w:rStyle w:val="12"/>
              <w:rFonts w:cstheme="minorHAnsi"/>
              <w:bCs/>
              <w:sz w:val="22"/>
            </w:rPr>
            <w:fldChar w:fldCharType="end"/>
          </w:r>
          <w:r>
            <w:rPr>
              <w:rStyle w:val="12"/>
              <w:rFonts w:cstheme="minorHAnsi"/>
              <w:bCs/>
              <w:sz w:val="22"/>
            </w:rPr>
            <w:t>/</w:t>
          </w:r>
          <w:r>
            <w:rPr>
              <w:rStyle w:val="12"/>
              <w:rFonts w:cstheme="minorHAnsi"/>
              <w:sz w:val="22"/>
            </w:rPr>
            <w:fldChar w:fldCharType="begin"/>
          </w:r>
          <w:r>
            <w:rPr>
              <w:rStyle w:val="12"/>
              <w:rFonts w:cstheme="minorHAnsi"/>
              <w:sz w:val="22"/>
            </w:rPr>
            <w:instrText xml:space="preserve"> NUMPAGES </w:instrText>
          </w:r>
          <w:r>
            <w:rPr>
              <w:rStyle w:val="12"/>
              <w:rFonts w:cstheme="minorHAnsi"/>
              <w:sz w:val="22"/>
            </w:rPr>
            <w:fldChar w:fldCharType="separate"/>
          </w:r>
          <w:r>
            <w:rPr>
              <w:rStyle w:val="12"/>
              <w:rFonts w:cstheme="minorHAnsi"/>
              <w:sz w:val="22"/>
            </w:rPr>
            <w:t>1</w:t>
          </w:r>
          <w:r>
            <w:rPr>
              <w:rStyle w:val="12"/>
              <w:rFonts w:cstheme="minorHAnsi"/>
              <w:sz w:val="22"/>
            </w:rPr>
            <w:fldChar w:fldCharType="end"/>
          </w:r>
        </w:p>
      </w:tc>
    </w:tr>
  </w:tbl>
  <w:p w14:paraId="66405FC2">
    <w:pPr>
      <w:pStyle w:val="1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64575B"/>
    <w:multiLevelType w:val="multilevel"/>
    <w:tmpl w:val="9464575B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1">
    <w:nsid w:val="F9F1494E"/>
    <w:multiLevelType w:val="multilevel"/>
    <w:tmpl w:val="F9F1494E"/>
    <w:lvl w:ilvl="0" w:tentative="0">
      <w:start w:val="0"/>
      <w:numFmt w:val="bullet"/>
      <w:lvlText w:val=""/>
      <w:lvlJc w:val="left"/>
      <w:pPr>
        <w:ind w:left="560" w:hanging="360"/>
      </w:pPr>
      <w:rPr>
        <w:w w:val="100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2">
    <w:nsid w:val="0DFD7A8C"/>
    <w:multiLevelType w:val="multilevel"/>
    <w:tmpl w:val="0DFD7A8C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3">
    <w:nsid w:val="3259113C"/>
    <w:multiLevelType w:val="multilevel"/>
    <w:tmpl w:val="3259113C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4">
    <w:nsid w:val="4AB3846F"/>
    <w:multiLevelType w:val="multilevel"/>
    <w:tmpl w:val="4AB3846F"/>
    <w:lvl w:ilvl="0" w:tentative="0">
      <w:start w:val="0"/>
      <w:numFmt w:val="bullet"/>
      <w:lvlText w:val=""/>
      <w:lvlJc w:val="left"/>
      <w:pPr>
        <w:ind w:left="520" w:hanging="360"/>
      </w:pPr>
      <w:rPr>
        <w:rFonts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5">
    <w:nsid w:val="7D02A4F8"/>
    <w:multiLevelType w:val="multilevel"/>
    <w:tmpl w:val="7D02A4F8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4808EB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14BF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C44DF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2BA0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7FE4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0583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  <w:rsid w:val="03B0401B"/>
    <w:rsid w:val="134808EB"/>
    <w:rsid w:val="18CB42CD"/>
    <w:rsid w:val="3CFD6F01"/>
    <w:rsid w:val="42BB7B71"/>
    <w:rsid w:val="4E3D1077"/>
    <w:rsid w:val="64F70402"/>
    <w:rsid w:val="6D80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HAnsi" w:cstheme="minorBidi"/>
      <w:szCs w:val="22"/>
      <w:lang w:val="tr-TR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ascii="Calibri" w:hAnsi="Calibri" w:eastAsia="Calibri" w:cs="Calibri"/>
      <w:kern w:val="0"/>
      <w:sz w:val="22"/>
      <w:szCs w:val="22"/>
      <w:lang w:val="en-US" w:eastAsia="zh-CN" w:bidi="ar"/>
    </w:rPr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22"/>
    <w:semiHidden/>
    <w:unhideWhenUsed/>
    <w:qFormat/>
    <w:uiPriority w:val="99"/>
    <w:pPr>
      <w:spacing w:after="160" w:line="240" w:lineRule="auto"/>
      <w:jc w:val="left"/>
    </w:pPr>
    <w:rPr>
      <w:szCs w:val="20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12">
    <w:name w:val="page number"/>
    <w:basedOn w:val="3"/>
    <w:qFormat/>
    <w:uiPriority w:val="0"/>
  </w:style>
  <w:style w:type="table" w:styleId="13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oc 1"/>
    <w:basedOn w:val="1"/>
    <w:next w:val="1"/>
    <w:autoRedefine/>
    <w:unhideWhenUsed/>
    <w:qFormat/>
    <w:uiPriority w:val="39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15">
    <w:name w:val="toc 2"/>
    <w:basedOn w:val="1"/>
    <w:next w:val="1"/>
    <w:autoRedefine/>
    <w:unhideWhenUsed/>
    <w:qFormat/>
    <w:uiPriority w:val="39"/>
    <w:pPr>
      <w:spacing w:after="100" w:line="259" w:lineRule="auto"/>
      <w:ind w:left="220"/>
      <w:jc w:val="left"/>
    </w:pPr>
    <w:rPr>
      <w:rFonts w:cs="Times New Roman" w:eastAsiaTheme="minorEastAsia"/>
      <w:sz w:val="22"/>
      <w:lang w:val="en-US"/>
    </w:rPr>
  </w:style>
  <w:style w:type="paragraph" w:styleId="16">
    <w:name w:val="toc 3"/>
    <w:basedOn w:val="1"/>
    <w:next w:val="1"/>
    <w:autoRedefine/>
    <w:unhideWhenUsed/>
    <w:qFormat/>
    <w:uiPriority w:val="39"/>
    <w:pPr>
      <w:spacing w:after="100" w:line="259" w:lineRule="auto"/>
      <w:ind w:left="440"/>
      <w:jc w:val="left"/>
    </w:pPr>
    <w:rPr>
      <w:rFonts w:cs="Times New Roman" w:eastAsiaTheme="minorEastAsia"/>
      <w:sz w:val="22"/>
      <w:lang w:val="en-US"/>
    </w:rPr>
  </w:style>
  <w:style w:type="character" w:customStyle="1" w:styleId="17">
    <w:name w:val="Üst Bilgi Char"/>
    <w:basedOn w:val="3"/>
    <w:link w:val="10"/>
    <w:qFormat/>
    <w:uiPriority w:val="99"/>
  </w:style>
  <w:style w:type="character" w:customStyle="1" w:styleId="18">
    <w:name w:val="Alt Bilgi Char"/>
    <w:basedOn w:val="3"/>
    <w:link w:val="9"/>
    <w:qFormat/>
    <w:uiPriority w:val="99"/>
  </w:style>
  <w:style w:type="character" w:customStyle="1" w:styleId="19">
    <w:name w:val="Balon Metni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Başlık 1 Char"/>
    <w:basedOn w:val="3"/>
    <w:link w:val="2"/>
    <w:qFormat/>
    <w:uiPriority w:val="9"/>
    <w:rPr>
      <w:rFonts w:eastAsiaTheme="majorEastAsia" w:cstheme="majorBidi"/>
      <w:b/>
      <w:szCs w:val="32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Açıklama Metni Char"/>
    <w:basedOn w:val="3"/>
    <w:link w:val="8"/>
    <w:semiHidden/>
    <w:qFormat/>
    <w:uiPriority w:val="99"/>
    <w:rPr>
      <w:sz w:val="20"/>
      <w:szCs w:val="20"/>
    </w:rPr>
  </w:style>
  <w:style w:type="paragraph" w:customStyle="1" w:styleId="23">
    <w:name w:val="İÇT Başlığı1"/>
    <w:basedOn w:val="2"/>
    <w:next w:val="1"/>
    <w:unhideWhenUsed/>
    <w:qFormat/>
    <w:uiPriority w:val="39"/>
    <w:pPr>
      <w:spacing w:line="259" w:lineRule="auto"/>
      <w:jc w:val="left"/>
      <w:outlineLvl w:val="9"/>
    </w:pPr>
    <w:rPr>
      <w:rFonts w:asciiTheme="majorHAnsi" w:hAnsiTheme="majorHAnsi"/>
      <w:b w:val="0"/>
      <w:color w:val="376092" w:themeColor="accent1" w:themeShade="BF"/>
      <w:sz w:val="32"/>
      <w:lang w:val="en-US"/>
    </w:rPr>
  </w:style>
  <w:style w:type="paragraph" w:customStyle="1" w:styleId="24">
    <w:name w:val="Table Paragraph"/>
    <w:qFormat/>
    <w:uiPriority w:val="0"/>
    <w:pPr>
      <w:widowControl w:val="0"/>
      <w:autoSpaceDE w:val="0"/>
      <w:autoSpaceDN w:val="0"/>
      <w:ind w:left="560" w:hanging="360"/>
    </w:pPr>
    <w:rPr>
      <w:rFonts w:ascii="Calibri" w:hAnsi="Calibri" w:eastAsia="Calibri" w:cs="Times New Roman"/>
      <w:sz w:val="22"/>
      <w:szCs w:val="22"/>
      <w:lang w:val="en-US" w:eastAsia="zh-CN" w:bidi="ar-SA"/>
    </w:rPr>
  </w:style>
  <w:style w:type="table" w:customStyle="1" w:styleId="25">
    <w:name w:val="Normal Tablo1"/>
    <w:semiHidden/>
    <w:qFormat/>
    <w:uiPriority w:val="0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26">
    <w:name w:val="Gövde Metni Char"/>
    <w:qFormat/>
    <w:uiPriority w:val="0"/>
    <w:rPr>
      <w:rFonts w:ascii="Calibri" w:hAnsi="Calibri" w:eastAsia="Calibri" w:cs="Calibri"/>
      <w:lang w:val="tr"/>
    </w:rPr>
  </w:style>
  <w:style w:type="table" w:customStyle="1" w:styleId="27">
    <w:name w:val="Normal Tablo"/>
    <w:semiHidden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1.xml" Id="rId9" /><Relationship Type="http://schemas.openxmlformats.org/officeDocument/2006/relationships/numbering" Target="/word/numbering.xml" Id="rId8" /><Relationship Type="http://schemas.openxmlformats.org/officeDocument/2006/relationships/theme" Target="/word/theme/theme1.xml" Id="rId7" /><Relationship Type="http://schemas.openxmlformats.org/officeDocument/2006/relationships/footer" Target="/word/footer1.xml" Id="rId6" /><Relationship Type="http://schemas.openxmlformats.org/officeDocument/2006/relationships/header" Target="/word/header1.xml" Id="rId5" /><Relationship Type="http://schemas.openxmlformats.org/officeDocument/2006/relationships/endnotes" Target="/word/endnotes.xml" Id="rId4" /><Relationship Type="http://schemas.openxmlformats.org/officeDocument/2006/relationships/footnotes" Target="/word/footnotes.xml" Id="rId3" /><Relationship Type="http://schemas.openxmlformats.org/officeDocument/2006/relationships/settings" Target="/word/settings.xml" Id="rId2" /><Relationship Type="http://schemas.openxmlformats.org/officeDocument/2006/relationships/fontTable" Target="/word/fontTable.xml" Id="rId10" /><Relationship Type="http://schemas.openxmlformats.org/officeDocument/2006/relationships/styles" Target="/word/styles.xml" Id="rId1" /><Relationship Type="http://schemas.openxmlformats.org/officeDocument/2006/relationships/footer" Target="/word/footer2.xml" Id="R94248bb96e254a3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MIRCI\Desktop\&#304;&#351;%20Ak&#305;&#351;lar&#305;%20Yeni%20Sistem\B&#246;l&#252;m%20Ba&#351;kan%20Yard&#305;mc&#305;s&#305;%20G&#246;rev%20Tan&#305;m&#305;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AD2E-A4EF-4DDA-AB34-C879DDFB0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Bölüm Başkan Yardımcısı Görev Tanımı.dotx</Template>
  <Pages>2</Pages>
  <Words>395</Words>
  <Characters>2968</Characters>
  <Lines>36</Lines>
  <Paragraphs>10</Paragraphs>
  <TotalTime>2</TotalTime>
  <ScaleCrop>false</ScaleCrop>
  <LinksUpToDate>false</LinksUpToDate>
  <CharactersWithSpaces>3323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2025-08-21T09:00:00Z</dcterms:created>
  <dc:creator>cdemirci</dc:creator>
  <cp:lastModifiedBy>cdemirci</cp:lastModifiedBy>
  <dcterms:modified xsi:type="dcterms:W3CDTF">2025-08-21T09:02:40Z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8CAA1C56474C444EA97B830A7A497D9D_11</vt:lpwstr>
  </property>
  <property fmtid="{D5CDD505-2E9C-101B-9397-08002B2CF9AE}" pid="3" name="KSOProductBuildVer">
    <vt:lpwstr>1033-12.2.0.21931</vt:lpwstr>
  </property>
</Properties>
</file>