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18799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517E1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533285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13AB69E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72C6A1F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711A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80FE8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10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F39940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10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 üst yönetiminin belirlediği amaç ve ilkelere bağlı kalarak fakültenin vizyonu ve misyonu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doğrultusunda yürütülen tüm faaliyetlerin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stratejik hedefler, KYS şartları, akreditasyon ölçütleri,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verimlilik ve iş güvenliği ilkelerine uygun, etkin ve ekonomik 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yürütülmesini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demirbaş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tüketim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malzemeleri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kayıt,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zimmet,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sayım, düşüm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yapmak.</w:t>
            </w:r>
          </w:p>
          <w:p w14:paraId="16FF303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100" w:right="10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7094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E5143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29DD44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Üst Amiri </w:t>
            </w:r>
          </w:p>
          <w:p w14:paraId="11E35D4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6ED4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6DB98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113DA5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Sekreteri</w:t>
            </w:r>
          </w:p>
          <w:p w14:paraId="6C33CAB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598F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70E29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7AB70C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  <w:p w14:paraId="6928AC6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0E20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EF0B4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Bilgisayar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İşletmeni/V.H.K.İ/Memur</w:t>
            </w:r>
          </w:p>
          <w:p w14:paraId="3ED35BC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C6D7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E4F06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F9C285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2DF0F0B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EBF3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0408C5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41B24F90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Kanunu’nda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225711EF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mezunu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15DF94B5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 gerektirdiği ofis donanımları, yazılımları ve araç-gereçleri kullanabilmek,</w:t>
            </w:r>
          </w:p>
          <w:p w14:paraId="2E5FC7CA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“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mevzuatı”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bilmek.</w:t>
            </w:r>
          </w:p>
          <w:p w14:paraId="2C3F841C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1DC67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3F9562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34F8F5A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942782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D17ACF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68024F0D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FE86DC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31C1D2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B58C30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CAAE4D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4A308D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491CAF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F5E42E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638E6A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</w:p>
          <w:p w14:paraId="14F3F5E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48BD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FE1EC8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5697C0E7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4326AC27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133FE3E1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6D1DAB75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1B968DF9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6698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Kişisel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Korunması Kanunu</w:t>
            </w:r>
          </w:p>
          <w:p w14:paraId="0FB61CD8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6331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 Kanunu</w:t>
            </w:r>
          </w:p>
          <w:p w14:paraId="2A98E145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4734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İhale Kanunu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diğer ikincil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</w:t>
            </w:r>
          </w:p>
          <w:p w14:paraId="240E96B1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3628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Bildiriminde Bulunulması,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Rüşvet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Yolsuzluklarla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Mücadele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071B5AC9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3843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İkili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Yapılması,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Kanununun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Bazı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Maddelerinin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Değiştirilmesi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Madde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Eklenmesi Hakkında Kanun</w:t>
            </w:r>
          </w:p>
          <w:p w14:paraId="120D28B8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Merkezi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 Harcama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418B155E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1F470F66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Resmi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Usul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</w:p>
          <w:p w14:paraId="3634FA32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Türk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Kılavuzu</w:t>
            </w:r>
          </w:p>
          <w:p w14:paraId="7BB676D6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50948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5F55C7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0D405B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429CCA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7844AF2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53230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C37B5FF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Harcama birimince edinilen taşınırlardan muayene ve kabulü yapılanları cins ve niteliklerine göre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sayarak, tartarak, ölçerek teslim almak; doğrudan tüketilmeyen ve kullanıma verilmeyen taşınırları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sorumluluğundaki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ambarlarda muhafaza etmek,</w:t>
            </w:r>
          </w:p>
          <w:p w14:paraId="3362D22A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Muayene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kabul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hemen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yapılamayan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ederek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teslim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almak,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özellikleri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nedeniyle kesin kabulleri belli bir dönem kullanıldıktan sonra yapılabilen sarf malzemeleri hariç olmak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üzere bunların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kesin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kabulü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yapılmadan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kullanıma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verilmesini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önlemek,</w:t>
            </w:r>
          </w:p>
          <w:p w14:paraId="79401DCA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Taşınırların giriş ve çıkışına ilişkin kayıtları tutmak, bunlara ilişkin belge ve cetvelleri düzenlemek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hesap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cetvellerini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talep edilmesi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halinde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konsolide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görevlisine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göndermek,</w:t>
            </w:r>
          </w:p>
          <w:p w14:paraId="3211FA5C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Tüketime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veya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kullanıma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verilmesi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görülen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taşınırları ilgililere teslim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6CD0AA79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both"/>
              <w:rPr>
                <w:bdr w:val="none" w:color="auto" w:sz="0" w:space="0"/>
                <w:lang w:val="en-US"/>
              </w:rPr>
            </w:pPr>
          </w:p>
        </w:tc>
      </w:tr>
    </w:tbl>
    <w:p w14:paraId="6F6700FD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2AD2B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27DC714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Taşınırların yangına, ıslanmaya,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bozulmaya,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çalınmaya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vb.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tehlikelere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korunması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tedbirleri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alınmasını sağlamak,</w:t>
            </w:r>
          </w:p>
          <w:p w14:paraId="6B5796FE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Ambarda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olağanüstü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nedenlerden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dolayı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meydana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azalmaları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harcama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yetkilisine bildirmek,</w:t>
            </w:r>
          </w:p>
          <w:p w14:paraId="02F00BFF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35" w:lineRule="auto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Ambar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sayımını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stok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kontrolünü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harcama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yetkilisince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belirlenen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asgari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stok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seviyesinin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altına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düşen taşınırları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harcama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yetkilisine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bildirmek,</w:t>
            </w:r>
          </w:p>
          <w:p w14:paraId="015FC196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Kullanımda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bulunan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dayanıklı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taşınırları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bulundukları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yerde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sayımlarını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yaptırmak,</w:t>
            </w:r>
          </w:p>
          <w:p w14:paraId="43DCC990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Harcama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malzeme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ihtiyaç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planlamasının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yapılmasına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yardımcı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4BC461D2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Kayıtlarını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tuttuğu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taşınırların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hesabını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hazırlamak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harcama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yetkilisine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sunulmak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üzere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yetkilisine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teslim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03E0AE67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Ambarlarında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kasıt,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kusur,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ihmal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veya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tedbirsizlikleri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nedeniyle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meydana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noksanlıklardan</w:t>
            </w:r>
          </w:p>
          <w:p w14:paraId="2A38D54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52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2DA0058A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Ambarlarını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teslim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etmeden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görevlerinden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ayrılmamak,</w:t>
            </w:r>
          </w:p>
          <w:p w14:paraId="041DEA30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tesciline ilişkin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yazışmalarını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51BD1F48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35" w:lineRule="auto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Devretme, satın alma veya bağış yoluyla birime sağlanan malzemelerin muayene kabul heyetlerinin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raporlarını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taşınır işlem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belgelerini oluşturmak,</w:t>
            </w:r>
          </w:p>
          <w:p w14:paraId="1205D4BF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Kullanım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demirbaş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malzemelerin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zimmet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5AD526AD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kayıtlarından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düşülecek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malzemelerin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tespitini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ve çıkışını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10BCEACD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35" w:lineRule="auto"/>
              <w:ind w:left="520" w:right="10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yıl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sayımını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cetvellerini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hazırlayarak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Strateji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Geliştirme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Daire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Başkanlığına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iletmek,</w:t>
            </w:r>
          </w:p>
          <w:p w14:paraId="7C16F77D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Transfer edilen, demirbaş düşümü yapılan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hibe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girişi/çıkışı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malzemelerin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taşınır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fişlerini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süre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içerisinde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Strateji Geliştirme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Daire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Başkanlığına iletmek,</w:t>
            </w:r>
          </w:p>
          <w:p w14:paraId="41752383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Faturalar, muayene kabul komisyonu raporları, taşınır işlem makbuzları, taşınır devir onayları, zimmet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makbuzları,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raporlar,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raporları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vb.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evraklar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ekindeki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evrakları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hazırlamak 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arşivleme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gerçekleştirmek,</w:t>
            </w:r>
          </w:p>
          <w:p w14:paraId="37A6D6DB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Hizmet Binasında bulunan akademik ve idari personel odaları, otak kullanım alanları, sınıf ve ve benzeri yerlerin tamir bakım onarımı için gerekli bildirimleri yapmak ve takip etmek, </w:t>
            </w:r>
          </w:p>
          <w:p w14:paraId="545F8BE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Elektronik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sistemi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(EBYS)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hesabını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günlük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0970D86F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20" w:beforeAutospacing="0" w:after="0" w:afterAutospacing="0"/>
              <w:ind w:left="520" w:right="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Belgelerin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saklanması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yıl sonunda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arşivleme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gerçekleştirmek,</w:t>
            </w:r>
          </w:p>
          <w:p w14:paraId="4D15F5BE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tam,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zamanında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yapmak ve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tutmak,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kayıtların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gizliliğini 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korumak,</w:t>
            </w:r>
          </w:p>
          <w:p w14:paraId="35E4F876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Kamu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kaynaklarının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etkin,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ekonomik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verimli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kullanılmasını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3913195C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 oluşturulacak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raporların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hazırlanmasına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sağlamak,</w:t>
            </w:r>
          </w:p>
          <w:p w14:paraId="038A216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Dekanlığın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tanımı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vereceği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3BDD9C95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alanıyla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konularda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mevzuattaki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değişiklikleri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takip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</w:t>
            </w:r>
          </w:p>
          <w:p w14:paraId="7199B347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 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işlenen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kişisel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 korumak,</w:t>
            </w:r>
          </w:p>
          <w:p w14:paraId="09A0C53D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2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hükümleri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uyarınca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çalışanların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güvenliği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sağlığına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yönelik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tedbirlere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uymak,</w:t>
            </w:r>
          </w:p>
          <w:p w14:paraId="1B69975E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  <w:tab w:val="left" w:pos="1520"/>
                <w:tab w:val="left" w:pos="2540"/>
                <w:tab w:val="left" w:pos="3680"/>
                <w:tab w:val="left" w:pos="4560"/>
                <w:tab w:val="left" w:pos="5240"/>
                <w:tab w:val="left" w:pos="5660"/>
                <w:tab w:val="left" w:pos="6880"/>
                <w:tab w:val="left" w:pos="8360"/>
              </w:tabs>
              <w:autoSpaceDE w:val="0"/>
              <w:autoSpaceDN w:val="0"/>
              <w:spacing w:before="0" w:beforeAutospacing="0" w:after="0" w:afterAutospacing="0" w:line="260" w:lineRule="atLeast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>belirtilen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>görevlerin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 xml:space="preserve">mer’i mevzuat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doğrultusunda 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uygulanmasında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sekreteri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karşı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sorumludur.</w:t>
            </w:r>
          </w:p>
          <w:p w14:paraId="7129FB57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  <w:tab w:val="left" w:pos="1520"/>
                <w:tab w:val="left" w:pos="2540"/>
                <w:tab w:val="left" w:pos="3680"/>
                <w:tab w:val="left" w:pos="4560"/>
                <w:tab w:val="left" w:pos="5240"/>
                <w:tab w:val="left" w:pos="5660"/>
                <w:tab w:val="left" w:pos="6880"/>
                <w:tab w:val="left" w:pos="8360"/>
              </w:tabs>
              <w:autoSpaceDE w:val="0"/>
              <w:autoSpaceDN w:val="0"/>
              <w:spacing w:before="0" w:beforeAutospacing="0" w:after="0" w:afterAutospacing="0" w:line="260" w:lineRule="atLeast"/>
              <w:ind w:left="160" w:leftChars="0" w:right="10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2C9BBCA2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  <w:tab w:val="left" w:pos="1520"/>
                <w:tab w:val="left" w:pos="2540"/>
                <w:tab w:val="left" w:pos="3680"/>
                <w:tab w:val="left" w:pos="4560"/>
                <w:tab w:val="left" w:pos="5240"/>
                <w:tab w:val="left" w:pos="5660"/>
                <w:tab w:val="left" w:pos="6880"/>
                <w:tab w:val="left" w:pos="8360"/>
              </w:tabs>
              <w:autoSpaceDE w:val="0"/>
              <w:autoSpaceDN w:val="0"/>
              <w:spacing w:before="0" w:beforeAutospacing="0" w:after="0" w:afterAutospacing="0" w:line="260" w:lineRule="atLeast"/>
              <w:ind w:left="160" w:leftChars="0" w:right="10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7AD27C27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  <w:tab w:val="left" w:pos="1520"/>
                <w:tab w:val="left" w:pos="2540"/>
                <w:tab w:val="left" w:pos="3680"/>
                <w:tab w:val="left" w:pos="4560"/>
                <w:tab w:val="left" w:pos="5240"/>
                <w:tab w:val="left" w:pos="5660"/>
                <w:tab w:val="left" w:pos="6880"/>
                <w:tab w:val="left" w:pos="8360"/>
              </w:tabs>
              <w:autoSpaceDE w:val="0"/>
              <w:autoSpaceDN w:val="0"/>
              <w:spacing w:before="0" w:beforeAutospacing="0" w:after="0" w:afterAutospacing="0" w:line="260" w:lineRule="atLeast"/>
              <w:ind w:left="160" w:leftChars="0" w:right="10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BE52137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  <w:tab w:val="left" w:pos="1520"/>
                <w:tab w:val="left" w:pos="2540"/>
                <w:tab w:val="left" w:pos="3680"/>
                <w:tab w:val="left" w:pos="4560"/>
                <w:tab w:val="left" w:pos="5240"/>
                <w:tab w:val="left" w:pos="5660"/>
                <w:tab w:val="left" w:pos="6880"/>
                <w:tab w:val="left" w:pos="8360"/>
              </w:tabs>
              <w:autoSpaceDE w:val="0"/>
              <w:autoSpaceDN w:val="0"/>
              <w:spacing w:before="0" w:beforeAutospacing="0" w:after="0" w:afterAutospacing="0" w:line="260" w:lineRule="atLeast"/>
              <w:ind w:left="160" w:leftChars="0" w:right="100" w:rightChars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</w:tbl>
    <w:p w14:paraId="12E5FBBF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5D836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8CA38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2698E1A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D6D0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4577A2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14B6D99D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Üniversitenin 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 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benimsemek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208365E7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üzerine 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3923C39C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dokümanlarına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1A1F53FF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724124A1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Birim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paylaşmak,</w:t>
            </w:r>
          </w:p>
          <w:p w14:paraId="67343706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sağlamak.</w:t>
            </w:r>
          </w:p>
          <w:p w14:paraId="32D52BD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5CFD4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434E4C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13B8D042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Yetkiler</w:t>
            </w:r>
          </w:p>
          <w:p w14:paraId="465FA49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1BD17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C9A3C5A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  <w:bookmarkStart w:name="_GoBack" w:id="0"/>
            <w:bookmarkEnd w:id="0"/>
          </w:p>
          <w:p w14:paraId="26D7D4FA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gerçekleştirmek,</w:t>
            </w:r>
          </w:p>
          <w:p w14:paraId="13A2220C">
            <w:pPr>
              <w:pStyle w:val="11"/>
              <w:keepNext w:val="0"/>
              <w:keepLines w:val="0"/>
              <w:widowControl w:val="0"/>
              <w:numPr>
                <w:ilvl w:val="0"/>
                <w:numId w:val="6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türlü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araç,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malzemeyi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kullanmak.</w:t>
            </w:r>
          </w:p>
          <w:p w14:paraId="2A5EDDB9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 w14:paraId="3AF96F86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4A6AC3E9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0969E5AA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26881993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1F76988E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524995C1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05AD45BE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13D838AA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3D451598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2F3B0B9B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0909B58A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0186E166">
      <w:pPr>
        <w:rPr>
          <w:rFonts w:hint="default"/>
          <w:lang w:val="tr"/>
        </w:rPr>
      </w:pPr>
    </w:p>
    <w:sectPr>
      <w:footerReference r:id="Reeaa145084dc443e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9"/>
            <w:keepNext w:val="0"/>
            <w:keepLines w:val="0"/>
            <w:widowControl w:val="0"/>
            <w:suppressLineNumbers w:val="0"/>
            <w:tabs>
              <w:tab w:val="clear" w:pos="4536"/>
              <w:tab w:val="clear" w:pos="9072"/>
            </w:tabs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keepNext w:val="0"/>
            <w:keepLines w:val="0"/>
            <w:widowControl w:val="0"/>
            <w:suppressLineNumbers w:val="0"/>
            <w:tabs>
              <w:tab w:val="left" w:pos="1182"/>
            </w:tabs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GT/İTBF/11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21.08.2025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MALİ İŞLER BİRİMİ TAŞINIR KAYIT YETKİLİSİ GÖREV TANIMI</w:t>
          </w:r>
        </w:p>
      </w:tc>
      <w:tc>
        <w:tcPr>
          <w:tcW w:w="1842" w:type="dxa"/>
          <w:vAlign w:val="center"/>
        </w:tcPr>
        <w:p w14:paraId="5A7A871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Style w:val="12"/>
              <w:rFonts w:cstheme="minorHAnsi"/>
              <w:bCs/>
              <w:sz w:val="22"/>
            </w:rPr>
            <w:fldChar w:fldCharType="begin"/>
          </w:r>
          <w:r>
            <w:rPr>
              <w:rStyle w:val="12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2"/>
              <w:rFonts w:cstheme="minorHAnsi"/>
              <w:bCs/>
              <w:sz w:val="22"/>
            </w:rPr>
            <w:fldChar w:fldCharType="separate"/>
          </w:r>
          <w:r>
            <w:rPr>
              <w:rStyle w:val="12"/>
              <w:rFonts w:cstheme="minorHAnsi"/>
              <w:bCs/>
              <w:sz w:val="22"/>
            </w:rPr>
            <w:t>1</w:t>
          </w:r>
          <w:r>
            <w:rPr>
              <w:rStyle w:val="12"/>
              <w:rFonts w:cstheme="minorHAnsi"/>
              <w:bCs/>
              <w:sz w:val="22"/>
            </w:rPr>
            <w:fldChar w:fldCharType="end"/>
          </w:r>
          <w:r>
            <w:rPr>
              <w:rStyle w:val="12"/>
              <w:rFonts w:cstheme="minorHAnsi"/>
              <w:bCs/>
              <w:sz w:val="22"/>
            </w:rPr>
            <w:t>/</w:t>
          </w:r>
          <w:r>
            <w:rPr>
              <w:rStyle w:val="12"/>
              <w:rFonts w:cstheme="minorHAnsi"/>
              <w:sz w:val="22"/>
            </w:rPr>
            <w:fldChar w:fldCharType="begin"/>
          </w:r>
          <w:r>
            <w:rPr>
              <w:rStyle w:val="12"/>
              <w:rFonts w:cstheme="minorHAnsi"/>
              <w:sz w:val="22"/>
            </w:rPr>
            <w:instrText xml:space="preserve"> NUMPAGES </w:instrText>
          </w:r>
          <w:r>
            <w:rPr>
              <w:rStyle w:val="12"/>
              <w:rFonts w:cstheme="minorHAnsi"/>
              <w:sz w:val="22"/>
            </w:rPr>
            <w:fldChar w:fldCharType="separate"/>
          </w:r>
          <w:r>
            <w:rPr>
              <w:rStyle w:val="12"/>
              <w:rFonts w:cstheme="minorHAnsi"/>
              <w:sz w:val="22"/>
            </w:rPr>
            <w:t>1</w:t>
          </w:r>
          <w:r>
            <w:rPr>
              <w:rStyle w:val="12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1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98E18"/>
    <w:multiLevelType w:val="multilevel"/>
    <w:tmpl w:val="E4798E18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02AABDFC"/>
    <w:multiLevelType w:val="multilevel"/>
    <w:tmpl w:val="02AABDFC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300A74F2"/>
    <w:multiLevelType w:val="multilevel"/>
    <w:tmpl w:val="300A74F2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517089C0"/>
    <w:multiLevelType w:val="multilevel"/>
    <w:tmpl w:val="517089C0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664A4334"/>
    <w:multiLevelType w:val="multilevel"/>
    <w:tmpl w:val="664A4334"/>
    <w:lvl w:ilvl="0" w:tentative="0">
      <w:start w:val="0"/>
      <w:numFmt w:val="bullet"/>
      <w:lvlText w:val=""/>
      <w:lvlJc w:val="left"/>
      <w:pPr>
        <w:ind w:left="520" w:hanging="360"/>
      </w:pPr>
      <w:rPr>
        <w:rFonts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5">
    <w:nsid w:val="674EB951"/>
    <w:multiLevelType w:val="multilevel"/>
    <w:tmpl w:val="674EB951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234B6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03B0401B"/>
    <w:rsid w:val="134808EB"/>
    <w:rsid w:val="18CB42CD"/>
    <w:rsid w:val="3CFA69D6"/>
    <w:rsid w:val="3CFD6F01"/>
    <w:rsid w:val="42BB7B71"/>
    <w:rsid w:val="496C6321"/>
    <w:rsid w:val="4C9B717E"/>
    <w:rsid w:val="4E3D1077"/>
    <w:rsid w:val="64F70402"/>
    <w:rsid w:val="6D807FD0"/>
    <w:rsid w:val="7F2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Calibri" w:cs="Calibri"/>
      <w:kern w:val="0"/>
      <w:sz w:val="22"/>
      <w:szCs w:val="22"/>
      <w:lang w:val="en-US" w:eastAsia="zh-CN" w:bidi="a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2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7">
    <w:name w:val="Üst Bilgi Char"/>
    <w:basedOn w:val="3"/>
    <w:link w:val="10"/>
    <w:qFormat/>
    <w:uiPriority w:val="99"/>
  </w:style>
  <w:style w:type="character" w:customStyle="1" w:styleId="18">
    <w:name w:val="Alt Bilgi Char"/>
    <w:basedOn w:val="3"/>
    <w:link w:val="9"/>
    <w:qFormat/>
    <w:uiPriority w:val="99"/>
  </w:style>
  <w:style w:type="character" w:customStyle="1" w:styleId="19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Açıklama Metni Char"/>
    <w:basedOn w:val="3"/>
    <w:link w:val="8"/>
    <w:semiHidden/>
    <w:qFormat/>
    <w:uiPriority w:val="99"/>
    <w:rPr>
      <w:sz w:val="20"/>
      <w:szCs w:val="20"/>
    </w:rPr>
  </w:style>
  <w:style w:type="paragraph" w:customStyle="1" w:styleId="23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4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5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26">
    <w:name w:val="Gövde Metni Char"/>
    <w:qFormat/>
    <w:uiPriority w:val="0"/>
    <w:rPr>
      <w:rFonts w:ascii="Calibri" w:hAnsi="Calibri" w:eastAsia="Calibri" w:cs="Calibri"/>
      <w:lang w:val="tr"/>
    </w:rPr>
  </w:style>
  <w:style w:type="table" w:customStyle="1" w:styleId="27">
    <w:name w:val="Normal Tablo"/>
    <w:semiHidden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eeaa145084dc443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Mali%20&#304;&#351;ler%20Birimi%20Mutemetlik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Mali İşler Birimi Mutemetlik Görev Tanımı.dotx</Template>
  <Pages>4</Pages>
  <Words>513</Words>
  <Characters>3690</Characters>
  <Lines>36</Lines>
  <Paragraphs>10</Paragraphs>
  <TotalTime>9</TotalTime>
  <ScaleCrop>false</ScaleCrop>
  <LinksUpToDate>false</LinksUpToDate>
  <CharactersWithSpaces>4146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2025-08-21T13:20:00Z</dcterms:created>
  <dc:creator>cdemirci</dc:creator>
  <cp:lastModifiedBy>CİHAT DEMİRCİ</cp:lastModifiedBy>
  <dcterms:modified xsi:type="dcterms:W3CDTF">2025-08-21T13:23:51Z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308C69930E294D79B3881018EBB001A0_11</vt:lpwstr>
  </property>
  <property fmtid="{D5CDD505-2E9C-101B-9397-08002B2CF9AE}" pid="3" name="KSOProductBuildVer">
    <vt:lpwstr>1033-12.2.0.21931</vt:lpwstr>
  </property>
</Properties>
</file>