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CE5868" w:rsidTr="00CE5868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E5868" w:rsidP="00DB2A71" w:rsidRDefault="00CE5868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İŞ AKIŞI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E5868" w:rsidP="00DB2A71" w:rsidRDefault="00CE5868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SORUMLU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E5868" w:rsidP="00DB2A71" w:rsidRDefault="00CE5868">
            <w:pPr>
              <w:spacing w:after="0" w:line="240" w:lineRule="auto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İLGİLİ DOKÜMAN</w:t>
            </w:r>
          </w:p>
        </w:tc>
      </w:tr>
      <w:tr w:rsidR="00CE5868" w:rsidTr="00CE5868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492125</wp:posOffset>
                      </wp:positionV>
                      <wp:extent cx="0" cy="516255"/>
                      <wp:effectExtent l="95250" t="0" r="57150" b="5524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66AFDD0">
                      <v:path fillok="f" arrowok="t" o:connecttype="none"/>
                      <o:lock v:ext="edit" shapetype="t"/>
                    </v:shapetype>
                    <v:shape id="Düz Ok Bağlayıcısı 6" style="position:absolute;margin-left:137.05pt;margin-top:38.75pt;width:0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41275</wp:posOffset>
                      </wp:positionV>
                      <wp:extent cx="3102610" cy="601345"/>
                      <wp:effectExtent l="0" t="0" r="21590" b="27305"/>
                      <wp:wrapNone/>
                      <wp:docPr id="3" name="Dikdörtgen: Yuvarlatılmış Köşel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2610" cy="6013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E5868" w:rsidP="00CE5868" w:rsidRDefault="00CE58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Rektörlük tarafından öğrenci temsilcisi seçimi takvimini bildiren yazı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3" style="position:absolute;left:0;text-align:left;margin-left:17.4pt;margin-top:3.25pt;width:244.3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">
                      <v:textbox>
                        <w:txbxContent>
                          <w:p w:rsidR="00CE5868" w:rsidP="00CE5868" w:rsidRDefault="00CE5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Rektörlük tarafından öğrenci temsilcisi seçimi takvimini bildiren yazı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1025525</wp:posOffset>
                      </wp:positionV>
                      <wp:extent cx="3187065" cy="470535"/>
                      <wp:effectExtent l="0" t="0" r="13335" b="2476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065" cy="469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E5868" w:rsidP="00CE5868" w:rsidRDefault="00CE58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Tüm bölümlere öğrenci temsilcisi seçim takvimi yazı ile duyurulur.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13.25pt;margin-top:80.75pt;width:250.95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">
                      <v:textbox>
                        <w:txbxContent>
                          <w:p w:rsidR="00CE5868" w:rsidP="00CE5868" w:rsidRDefault="00CE5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Tüm bölümlere öğrenci temsilcisi seçim takvimi yazı ile duyurulur.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1569085</wp:posOffset>
                      </wp:positionV>
                      <wp:extent cx="0" cy="516255"/>
                      <wp:effectExtent l="95250" t="0" r="57150" b="5524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35.8pt;margin-top:123.55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tY6wEAAJ0DAAAOAAAAZHJzL2Uyb0RvYy54bWysU8GO0zAQvSPxD5bvNG1FV2z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" w14:anchorId="5A82DCB9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2156460</wp:posOffset>
                      </wp:positionV>
                      <wp:extent cx="3187065" cy="470535"/>
                      <wp:effectExtent l="0" t="0" r="13335" b="2476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065" cy="469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E5868" w:rsidP="00CE5868" w:rsidRDefault="00CE58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Seçim takvimine uygun olarak bölüm temsilcisi seçimleri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left:0;text-align:left;margin-left:13pt;margin-top:169.8pt;width:250.95pt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">
                      <v:textbox>
                        <w:txbxContent>
                          <w:p w:rsidR="00CE5868" w:rsidP="00CE5868" w:rsidRDefault="00CE5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Seçim takvimine uygun olarak bölüm temsilcisi seçimleri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2658745</wp:posOffset>
                      </wp:positionV>
                      <wp:extent cx="0" cy="516255"/>
                      <wp:effectExtent l="95250" t="0" r="57150" b="5524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style="position:absolute;margin-left:136.75pt;margin-top:209.35pt;width:0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" w14:anchorId="12149738">
                      <v:stroke endarrow="open"/>
                    </v:shape>
                  </w:pict>
                </mc:Fallback>
              </mc:AlternateContent>
            </w: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1A0D99" w:rsidP="001A0D99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                                         </w:t>
            </w:r>
          </w:p>
          <w:p w:rsidR="001A0D99" w:rsidP="001A0D99" w:rsidRDefault="001A0D9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1A0D99" w:rsidP="001A0D99" w:rsidRDefault="001A0D9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CE5868" w:rsidR="00CE5868" w:rsidP="001A0D99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1211580</wp:posOffset>
                      </wp:positionV>
                      <wp:extent cx="2202180" cy="381000"/>
                      <wp:effectExtent l="0" t="0" r="26670" b="19050"/>
                      <wp:wrapNone/>
                      <wp:docPr id="11" name="Dikdörtgen: Yuvarlatılmış Köşel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18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E5868" w:rsidP="00CE5868" w:rsidRDefault="00CE58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11" style="position:absolute;left:0;text-align:left;margin-left:46.45pt;margin-top:95.4pt;width:173.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">
                      <v:textbox>
                        <w:txbxContent>
                          <w:p w:rsidR="00CE5868" w:rsidP="00CE5868" w:rsidRDefault="00CE5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47625</wp:posOffset>
                      </wp:positionV>
                      <wp:extent cx="3187065" cy="561975"/>
                      <wp:effectExtent l="0" t="0" r="1333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06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E5868" w:rsidP="00CE5868" w:rsidRDefault="00CE586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Bölüm temsilcileri arasından fakülte temsilcisi adayları belirlenir. Belirlenen aday arasından birisi 2 (iki) yıl görev almak üzere fakülte temsilcisi seçilir.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style="position:absolute;left:0;text-align:left;margin-left:8.2pt;margin-top:3.75pt;width:250.9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">
                      <v:textbox>
                        <w:txbxContent>
                          <w:p w:rsidR="00CE5868" w:rsidP="00CE5868" w:rsidRDefault="00CE5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Bölüm temsilcileri arasından fakülte temsilcisi adayları belirlenir. Belirlenen aday arasından birisi 2 (iki) yıl görev almak üzere fakülte temsilcisi seçilir.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664210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37.5pt;margin-top:52.3pt;width:0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" w14:anchorId="60DDE285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Rektörlük</w:t>
            </w: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Bölüm Başkanlığı</w:t>
            </w: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Dekanlık</w:t>
            </w: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bookmarkStart w:name="_GoBack" w:id="0"/>
            <w:bookmarkEnd w:id="0"/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CE5868" w:rsidP="00DB2A71" w:rsidRDefault="00CE58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E5868" w:rsidP="00DB2A71" w:rsidRDefault="00CE5868">
            <w:pPr>
              <w:spacing w:after="0" w:line="266" w:lineRule="auto"/>
              <w:ind w:left="2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:rsidR="00CE5868" w:rsidP="00DB2A71" w:rsidRDefault="00CE58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Yükseköğretim Kurumları Öğrenci Konseyleri ve Yükseköğretim Kurumları Ulusal Öğrenci Konseyi Yönetmeliği</w:t>
            </w:r>
          </w:p>
          <w:p w:rsidR="00CE5868" w:rsidP="00DB2A71" w:rsidRDefault="00CE5868">
            <w:pPr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</w:tbl>
    <w:p w:rsidRPr="00B03CA3" w:rsidR="00B03CA3" w:rsidP="00B03CA3" w:rsidRDefault="00B03CA3"/>
    <w:sectPr w:rsidRPr="00B03CA3" w:rsidR="00B03CA3" w:rsidSect="00E46721">
      <w:footerReference r:id="Rb521abcb59fc4755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DD" w:rsidRDefault="005A71DD">
      <w:pPr>
        <w:spacing w:after="0" w:line="240" w:lineRule="auto"/>
      </w:pPr>
      <w:r>
        <w:separator/>
      </w:r>
    </w:p>
  </w:endnote>
  <w:endnote w:type="continuationSeparator" w:id="0">
    <w:p w:rsidR="005A71DD" w:rsidRDefault="005A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DD" w:rsidRDefault="005A71DD">
      <w:pPr>
        <w:spacing w:after="0" w:line="240" w:lineRule="auto"/>
      </w:pPr>
      <w:r>
        <w:separator/>
      </w:r>
    </w:p>
  </w:footnote>
  <w:footnote w:type="continuationSeparator" w:id="0">
    <w:p w:rsidR="005A71DD" w:rsidRDefault="005A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İA/İTBF/21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ÖĞRENCİ TEMSİLCİSİ SEÇİMİ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6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0D99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A71DD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5868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68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521abcb59fc475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7D29-0460-46BB-9B67-77E0A93D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AKIŞI20.dotx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2</cp:revision>
  <cp:lastPrinted>2017-12-22T12:22:00Z</cp:lastPrinted>
  <dcterms:created xsi:type="dcterms:W3CDTF">2025-08-21T11:46:00Z</dcterms:created>
  <dcterms:modified xsi:type="dcterms:W3CDTF">2025-08-21T11:48:00Z</dcterms:modified>
</cp:coreProperties>
</file>