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1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Pr="00F42696" w:rsidR="00F42696" w:rsidTr="00EB7869">
        <w:tc>
          <w:tcPr>
            <w:tcW w:w="6095" w:type="dxa"/>
          </w:tcPr>
          <w:p w:rsidRPr="00F42696" w:rsidR="00F42696" w:rsidP="00F42696" w:rsidRDefault="00F42696">
            <w:pPr>
              <w:spacing w:after="200" w:line="276" w:lineRule="auto"/>
              <w:jc w:val="center"/>
              <w:rPr>
                <w:rFonts w:cstheme="minorHAnsi"/>
                <w:b/>
                <w:sz w:val="22"/>
              </w:rPr>
            </w:pPr>
            <w:r w:rsidRPr="00F42696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38" w:type="dxa"/>
          </w:tcPr>
          <w:p w:rsidRPr="00F42696" w:rsidR="00F42696" w:rsidP="00F42696" w:rsidRDefault="00F42696">
            <w:pPr>
              <w:spacing w:after="200" w:line="276" w:lineRule="auto"/>
              <w:jc w:val="center"/>
              <w:rPr>
                <w:rFonts w:cstheme="minorHAnsi"/>
                <w:b/>
                <w:sz w:val="22"/>
              </w:rPr>
            </w:pPr>
            <w:r w:rsidRPr="00F42696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848" w:type="dxa"/>
          </w:tcPr>
          <w:p w:rsidRPr="00F42696" w:rsidR="00F42696" w:rsidP="00F42696" w:rsidRDefault="00F42696">
            <w:pPr>
              <w:spacing w:after="200" w:line="276" w:lineRule="auto"/>
              <w:jc w:val="center"/>
              <w:rPr>
                <w:rFonts w:cstheme="minorHAnsi"/>
                <w:b/>
                <w:sz w:val="22"/>
              </w:rPr>
            </w:pPr>
            <w:r w:rsidRPr="00F42696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Pr="00F42696" w:rsidR="00F42696" w:rsidTr="00EB7869">
        <w:tc>
          <w:tcPr>
            <w:tcW w:w="6095" w:type="dxa"/>
          </w:tcPr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 w:rsidRPr="00F426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49377478" wp14:anchorId="26E8BA15">
                      <wp:simplePos x="0" y="0"/>
                      <wp:positionH relativeFrom="column">
                        <wp:posOffset>330942</wp:posOffset>
                      </wp:positionH>
                      <wp:positionV relativeFrom="paragraph">
                        <wp:posOffset>115187</wp:posOffset>
                      </wp:positionV>
                      <wp:extent cx="2967487" cy="319177"/>
                      <wp:effectExtent l="0" t="0" r="23495" b="2413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7487" cy="31917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F42696" w:rsidP="00F42696" w:rsidRDefault="00F4269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112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Fakülteye gelen yazılı şikâyet dekanlık makamına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26.05pt;margin-top:9.05pt;width:233.65pt;height:2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arcsize="10923f" w14:anchorId="26E8BA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">
                      <v:textbox>
                        <w:txbxContent>
                          <w:p w:rsidRPr="00111124" w:rsidR="00F42696" w:rsidP="00F42696" w:rsidRDefault="00F4269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112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Fakülteye gelen yazılı şikâyet dekanlık makamına sunulur.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 w:rsidRPr="00F426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04F14869" wp14:anchorId="6F7C0C50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163566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34.15pt;margin-top:12.9pt;width:5.95pt;height:1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" w14:anchorId="1C605DE9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 w:rsidRPr="00F426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6819859B" wp14:anchorId="377394A0">
                      <wp:simplePos x="0" y="0"/>
                      <wp:positionH relativeFrom="column">
                        <wp:posOffset>244679</wp:posOffset>
                      </wp:positionH>
                      <wp:positionV relativeFrom="paragraph">
                        <wp:posOffset>73169</wp:posOffset>
                      </wp:positionV>
                      <wp:extent cx="3295650" cy="379562"/>
                      <wp:effectExtent l="0" t="0" r="19050" b="2095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0" cy="3795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2696" w:rsidP="00F42696" w:rsidRDefault="00F42696">
                                  <w:pPr>
                                    <w:pStyle w:val="Default"/>
                                  </w:pPr>
                                  <w:r>
                                    <w:t xml:space="preserve"> </w:t>
                                  </w:r>
                                  <w:r w:rsidRPr="00FA16F4">
                                    <w:t xml:space="preserve"> </w:t>
                                  </w:r>
                                  <w:r w:rsidRPr="00C04E77">
                                    <w:t xml:space="preserve"> </w:t>
                                  </w:r>
                                  <w:r w:rsidRPr="00C04E77">
                                    <w:rPr>
                                      <w:sz w:val="18"/>
                                      <w:szCs w:val="18"/>
                                    </w:rPr>
                                    <w:t>Disiplin amiri dekan, olayı aydınlatmak üzere bir öğretim elemanını resmi yazı ile soruşturmacı olarak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atar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style="position:absolute;left:0;text-align:left;margin-left:19.25pt;margin-top:5.75pt;width:259.5pt;height:2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w14:anchorId="377394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">
                      <v:textbox>
                        <w:txbxContent>
                          <w:p w:rsidR="00F42696" w:rsidP="00F42696" w:rsidRDefault="00F42696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 w:rsidRPr="00FA16F4">
                              <w:t xml:space="preserve"> </w:t>
                            </w:r>
                            <w:r w:rsidRPr="00C04E77">
                              <w:t xml:space="preserve"> </w:t>
                            </w:r>
                            <w:r w:rsidRPr="00C04E77">
                              <w:rPr>
                                <w:sz w:val="18"/>
                                <w:szCs w:val="18"/>
                              </w:rPr>
                              <w:t>Disiplin amiri dekan, olayı aydınlatmak üzere bir öğretim elemanını resmi yazı ile soruşturmacı olarak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atar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 w:rsidRPr="00F426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2203E199" wp14:anchorId="36277017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85354</wp:posOffset>
                      </wp:positionV>
                      <wp:extent cx="75565" cy="243840"/>
                      <wp:effectExtent l="0" t="0" r="635" b="3810"/>
                      <wp:wrapNone/>
                      <wp:docPr id="133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34.2pt;margin-top:6.7pt;width:5.95pt;height:1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" w14:anchorId="4C1E60F5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 w:rsidRPr="00F426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33CFA2F3" wp14:anchorId="09F269C0">
                      <wp:simplePos x="0" y="0"/>
                      <wp:positionH relativeFrom="column">
                        <wp:posOffset>218799</wp:posOffset>
                      </wp:positionH>
                      <wp:positionV relativeFrom="paragraph">
                        <wp:posOffset>8519</wp:posOffset>
                      </wp:positionV>
                      <wp:extent cx="3321530" cy="353683"/>
                      <wp:effectExtent l="0" t="0" r="12700" b="2794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1530" cy="3536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2696" w:rsidP="00F42696" w:rsidRDefault="00F42696">
                                  <w:pPr>
                                    <w:spacing w:after="0" w:line="240" w:lineRule="auto"/>
                                  </w:pPr>
                                  <w:r w:rsidRPr="00C04E7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04E7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İddia edilen suçun niteliğine göre şüphelinin sözlü ya da yazılı ifadesine başvurulur.</w:t>
                                  </w: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style="position:absolute;left:0;text-align:left;margin-left:17.25pt;margin-top:.65pt;width:261.55pt;height:2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2pt" w14:anchorId="09F269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">
                      <v:textbox>
                        <w:txbxContent>
                          <w:p w:rsidR="00F42696" w:rsidP="00F42696" w:rsidRDefault="00F42696">
                            <w:pPr>
                              <w:spacing w:after="0" w:line="240" w:lineRule="auto"/>
                            </w:pPr>
                            <w:r w:rsidRPr="00C04E7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E7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İddia edilen suçun niteliğine göre şüphelinin sözlü ya da yazılı ifadesine başvurulur.</w:t>
                            </w: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 w:rsidRPr="00F426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1E42A987" wp14:anchorId="3FAB0098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138059</wp:posOffset>
                      </wp:positionV>
                      <wp:extent cx="75565" cy="243840"/>
                      <wp:effectExtent l="0" t="0" r="635" b="3810"/>
                      <wp:wrapNone/>
                      <wp:docPr id="134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33.75pt;margin-top:10.85pt;width:5.95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1FHgIAABA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" w14:anchorId="5025D56F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 w:rsidRPr="00F426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6B52D24B" wp14:anchorId="7E6E5F8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43444</wp:posOffset>
                      </wp:positionV>
                      <wp:extent cx="3355675" cy="500332"/>
                      <wp:effectExtent l="0" t="0" r="16510" b="1460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5675" cy="5003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2696" w:rsidP="00F42696" w:rsidRDefault="00F42696">
                                  <w:pPr>
                                    <w:pStyle w:val="Default"/>
                                  </w:pPr>
                                  <w:r w:rsidRPr="00C04E77">
                                    <w:t xml:space="preserve">  </w:t>
                                  </w:r>
                                  <w:r w:rsidRPr="00C04E77">
                                    <w:rPr>
                                      <w:sz w:val="18"/>
                                      <w:szCs w:val="18"/>
                                    </w:rPr>
                                    <w:t>Soruşturmacının elde ettiği kanıtlar, dinlenen tanıklar, alınan ifade ve savunmalar sonucunda soruşturma raporu imzalanarak dekanlık makamına gönderilir.</w:t>
                                  </w: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style="position:absolute;left:0;text-align:left;margin-left:15.85pt;margin-top:3.4pt;width:264.25pt;height:3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indow" strokecolor="windowText" strokeweight="2pt" w14:anchorId="7E6E5F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">
                      <v:textbox>
                        <w:txbxContent>
                          <w:p w:rsidR="00F42696" w:rsidP="00F42696" w:rsidRDefault="00F42696">
                            <w:pPr>
                              <w:pStyle w:val="Default"/>
                            </w:pPr>
                            <w:r w:rsidRPr="00C04E77">
                              <w:t xml:space="preserve">  </w:t>
                            </w:r>
                            <w:r w:rsidRPr="00C04E77">
                              <w:rPr>
                                <w:sz w:val="18"/>
                                <w:szCs w:val="18"/>
                              </w:rPr>
                              <w:t>Soruşturmacının elde ettiği kanıtlar, dinlenen tanıklar, alınan ifade ve savunmalar sonucunda soruşturma raporu imzalanarak dekanlık makamına gönderilir.</w:t>
                            </w: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 w:rsidRPr="00F426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21EBA575" wp14:anchorId="635A7FF4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8890</wp:posOffset>
                      </wp:positionV>
                      <wp:extent cx="75565" cy="243840"/>
                      <wp:effectExtent l="0" t="0" r="635" b="3810"/>
                      <wp:wrapNone/>
                      <wp:docPr id="135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36.85pt;margin-top:.7pt;width:5.95pt;height:1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xPHQIAABA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" w14:anchorId="16AD5E57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 w:rsidRPr="00F426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2D03CE76" wp14:anchorId="68374FF8">
                      <wp:simplePos x="0" y="0"/>
                      <wp:positionH relativeFrom="column">
                        <wp:posOffset>381264</wp:posOffset>
                      </wp:positionH>
                      <wp:positionV relativeFrom="paragraph">
                        <wp:posOffset>98425</wp:posOffset>
                      </wp:positionV>
                      <wp:extent cx="2734310" cy="612475"/>
                      <wp:effectExtent l="0" t="0" r="27940" b="1651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4310" cy="61247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F42696" w:rsidP="00F42696" w:rsidRDefault="00F426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111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Soruşturmacının önerisi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 w14:anchorId="68374FF8">
                      <v:stroke joinstyle="miter"/>
                      <v:path textboxrect="5400,5400,16200,16200" gradientshapeok="t" o:connecttype="rect"/>
                    </v:shapetype>
                    <v:shape id="Elmas 2" style="position:absolute;left:0;text-align:left;margin-left:30pt;margin-top:7.75pt;width:215.3pt;height:4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indow" strokecolor="windowText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">
                      <v:textbox>
                        <w:txbxContent>
                          <w:p w:rsidRPr="00111124" w:rsidR="00F42696" w:rsidP="00F42696" w:rsidRDefault="00F426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111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Soruşturmacının önerisi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 w:rsidRPr="00F426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557C8332" wp14:anchorId="061457E4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108849</wp:posOffset>
                      </wp:positionV>
                      <wp:extent cx="75565" cy="243840"/>
                      <wp:effectExtent l="0" t="0" r="635" b="3810"/>
                      <wp:wrapNone/>
                      <wp:docPr id="136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30.7pt;margin-top:8.55pt;width:5.95pt;height:19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" w14:anchorId="2CAA0F1B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  <w:r w:rsidRPr="00F426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3D9EFAAF" wp14:anchorId="24C1E5F0">
                      <wp:simplePos x="0" y="0"/>
                      <wp:positionH relativeFrom="column">
                        <wp:posOffset>3080121</wp:posOffset>
                      </wp:positionH>
                      <wp:positionV relativeFrom="paragraph">
                        <wp:posOffset>105410</wp:posOffset>
                      </wp:positionV>
                      <wp:extent cx="75565" cy="243840"/>
                      <wp:effectExtent l="0" t="0" r="635" b="3810"/>
                      <wp:wrapNone/>
                      <wp:docPr id="13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242.55pt;margin-top:8.3pt;width:5.95pt;height:19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" w14:anchorId="460D10F0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 w:rsidRPr="00F426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4BC35540" wp14:anchorId="006C09DF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34925</wp:posOffset>
                      </wp:positionV>
                      <wp:extent cx="86265" cy="217961"/>
                      <wp:effectExtent l="0" t="0" r="9525" b="0"/>
                      <wp:wrapNone/>
                      <wp:docPr id="13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265" cy="217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0" style="position:absolute;margin-left:137.95pt;margin-top:2.75pt;width:6.8pt;height:1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" w14:anchorId="5A9C9FE3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 w:rsidRPr="00F426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editId="7AB543E8" wp14:anchorId="61D31ABA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158115</wp:posOffset>
                      </wp:positionV>
                      <wp:extent cx="717550" cy="254000"/>
                      <wp:effectExtent l="0" t="0" r="25400" b="12700"/>
                      <wp:wrapTight wrapText="bothSides">
                        <wp:wrapPolygon edited="0">
                          <wp:start x="0" y="0"/>
                          <wp:lineTo x="0" y="21060"/>
                          <wp:lineTo x="21791" y="21060"/>
                          <wp:lineTo x="21791" y="0"/>
                          <wp:lineTo x="0" y="0"/>
                        </wp:wrapPolygon>
                      </wp:wrapTight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F42696" w:rsidP="00F42696" w:rsidRDefault="00F426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11124">
                                    <w:rPr>
                                      <w:rFonts w:ascii="Times New Roman" w:hAnsi="Times New Roman" w:cs="Times New Roman"/>
                                    </w:rPr>
                                    <w:t>Kınama</w:t>
                                  </w: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2" style="position:absolute;left:0;text-align:left;margin-left:113.95pt;margin-top:12.45pt;width:56.5pt;height:20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indow" strokecolor="windowText" strokeweight="2pt" w14:anchorId="61D31A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">
                      <v:textbox>
                        <w:txbxContent>
                          <w:p w:rsidRPr="00111124" w:rsidR="00F42696" w:rsidP="00F42696" w:rsidRDefault="00F426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1124">
                              <w:rPr>
                                <w:rFonts w:ascii="Times New Roman" w:hAnsi="Times New Roman" w:cs="Times New Roman"/>
                              </w:rPr>
                              <w:t>Kınama</w:t>
                            </w: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Pr="00F426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0B70C617" wp14:anchorId="1703E4E4">
                      <wp:simplePos x="0" y="0"/>
                      <wp:positionH relativeFrom="column">
                        <wp:posOffset>2653401</wp:posOffset>
                      </wp:positionH>
                      <wp:positionV relativeFrom="paragraph">
                        <wp:posOffset>35560</wp:posOffset>
                      </wp:positionV>
                      <wp:extent cx="924560" cy="254000"/>
                      <wp:effectExtent l="0" t="0" r="2794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45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F42696" w:rsidP="00F42696" w:rsidRDefault="00F4269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111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Uzaklaştırma</w:t>
                                  </w: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style="position:absolute;left:0;text-align:left;margin-left:208.95pt;margin-top:2.8pt;width:72.8pt;height: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indow" strokecolor="windowText" strokeweight="2pt" w14:anchorId="1703E4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">
                      <v:textbox>
                        <w:txbxContent>
                          <w:p w:rsidRPr="00111124" w:rsidR="00F42696" w:rsidP="00F42696" w:rsidRDefault="00F426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111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Uzaklaştırma</w:t>
                            </w: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26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65B16741" wp14:anchorId="1FAA5CA8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27041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F42696" w:rsidP="00F42696" w:rsidRDefault="00F426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111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Uyarma</w:t>
                                  </w: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style="position:absolute;left:0;text-align:left;margin-left:16pt;margin-top:2.15pt;width:53.8pt;height: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indow" strokecolor="windowText" strokeweight="2pt" w14:anchorId="1FAA5C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">
                      <v:textbox>
                        <w:txbxContent>
                          <w:p w:rsidRPr="00111124" w:rsidR="00F42696" w:rsidP="00F42696" w:rsidRDefault="00F426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111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Uyarma</w:t>
                            </w: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F42696" w:rsidR="00F42696" w:rsidP="00F42696" w:rsidRDefault="00F8753B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 w:rsidRPr="00F426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226FA9F9" wp14:anchorId="292F9B90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285115</wp:posOffset>
                      </wp:positionV>
                      <wp:extent cx="86265" cy="217961"/>
                      <wp:effectExtent l="0" t="0" r="9525" b="0"/>
                      <wp:wrapNone/>
                      <wp:docPr id="4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265" cy="217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0" style="position:absolute;margin-left:136.7pt;margin-top:22.45pt;width:6.8pt;height:1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" w14:anchorId="72D65711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  <w:r w:rsidRPr="00F42696" w:rsidR="00F426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3B6869A3" wp14:anchorId="16FB2288">
                      <wp:simplePos x="0" y="0"/>
                      <wp:positionH relativeFrom="column">
                        <wp:posOffset>391328</wp:posOffset>
                      </wp:positionH>
                      <wp:positionV relativeFrom="paragraph">
                        <wp:posOffset>90612</wp:posOffset>
                      </wp:positionV>
                      <wp:extent cx="715645" cy="413493"/>
                      <wp:effectExtent l="0" t="0" r="8255" b="5715"/>
                      <wp:wrapNone/>
                      <wp:docPr id="118" name="Shap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45" cy="4134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26085" h="454533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303657"/>
                                    </a:lnTo>
                                    <a:lnTo>
                                      <a:pt x="594335" y="303657"/>
                                    </a:lnTo>
                                    <a:lnTo>
                                      <a:pt x="594335" y="378333"/>
                                    </a:lnTo>
                                    <a:lnTo>
                                      <a:pt x="626085" y="378333"/>
                                    </a:lnTo>
                                    <a:lnTo>
                                      <a:pt x="587985" y="454533"/>
                                    </a:lnTo>
                                    <a:lnTo>
                                      <a:pt x="549885" y="378333"/>
                                    </a:lnTo>
                                    <a:lnTo>
                                      <a:pt x="581635" y="378333"/>
                                    </a:lnTo>
                                    <a:lnTo>
                                      <a:pt x="581635" y="316357"/>
                                    </a:lnTo>
                                    <a:lnTo>
                                      <a:pt x="0" y="316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2" style="position:absolute;margin-left:30.8pt;margin-top:7.15pt;width:56.35pt;height:3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6085,454533" o:spid="_x0000_s1026" fillcolor="black" stroked="f" strokeweight="0" path="m,l12700,r,303657l594335,303657r,74676l626085,378333r-38100,76200l549885,378333r31750,l581635,316357,,3163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" w14:anchorId="00D56EFF">
                      <v:stroke miterlimit="83231f" joinstyle="miter"/>
                      <v:path textboxrect="0,0,626085,454533" arrowok="t"/>
                    </v:shape>
                  </w:pict>
                </mc:Fallback>
              </mc:AlternateContent>
            </w:r>
            <w:r w:rsidRPr="00F42696" w:rsidR="00F426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120D81FA" wp14:anchorId="2FA96ED4">
                      <wp:simplePos x="0" y="0"/>
                      <wp:positionH relativeFrom="column">
                        <wp:posOffset>2521585</wp:posOffset>
                      </wp:positionH>
                      <wp:positionV relativeFrom="paragraph">
                        <wp:posOffset>106944</wp:posOffset>
                      </wp:positionV>
                      <wp:extent cx="706120" cy="396240"/>
                      <wp:effectExtent l="0" t="0" r="0" b="3810"/>
                      <wp:wrapNone/>
                      <wp:docPr id="117" name="Shap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120" cy="396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41172" h="454152">
                                    <a:moveTo>
                                      <a:pt x="728472" y="0"/>
                                    </a:moveTo>
                                    <a:lnTo>
                                      <a:pt x="741172" y="0"/>
                                    </a:lnTo>
                                    <a:lnTo>
                                      <a:pt x="741172" y="316103"/>
                                    </a:lnTo>
                                    <a:lnTo>
                                      <a:pt x="44450" y="316103"/>
                                    </a:lnTo>
                                    <a:lnTo>
                                      <a:pt x="44450" y="377952"/>
                                    </a:lnTo>
                                    <a:lnTo>
                                      <a:pt x="76200" y="377952"/>
                                    </a:lnTo>
                                    <a:lnTo>
                                      <a:pt x="38100" y="454152"/>
                                    </a:lnTo>
                                    <a:lnTo>
                                      <a:pt x="0" y="377952"/>
                                    </a:lnTo>
                                    <a:lnTo>
                                      <a:pt x="31750" y="377952"/>
                                    </a:lnTo>
                                    <a:lnTo>
                                      <a:pt x="31750" y="303403"/>
                                    </a:lnTo>
                                    <a:lnTo>
                                      <a:pt x="728472" y="303403"/>
                                    </a:lnTo>
                                    <a:lnTo>
                                      <a:pt x="7284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4" style="position:absolute;margin-left:198.55pt;margin-top:8.4pt;width:55.6pt;height:3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41172,454152" o:spid="_x0000_s1026" fillcolor="black" stroked="f" strokeweight="0" path="m728472,r12700,l741172,316103r-696722,l44450,377952r31750,l38100,454152,,377952r31750,l31750,303403r696722,l72847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" w14:anchorId="67E5D28B">
                      <v:stroke miterlimit="83231f" joinstyle="miter"/>
                      <v:path textboxrect="0,0,741172,454152" arrowok="t"/>
                    </v:shape>
                  </w:pict>
                </mc:Fallback>
              </mc:AlternateContent>
            </w: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 w:rsidRPr="00F42696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5EDAF181" wp14:anchorId="021E48C9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162560</wp:posOffset>
                      </wp:positionV>
                      <wp:extent cx="3579495" cy="396240"/>
                      <wp:effectExtent l="0" t="0" r="20955" b="22860"/>
                      <wp:wrapNone/>
                      <wp:docPr id="116" name="Dikdörtgen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9495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2696" w:rsidP="00F42696" w:rsidRDefault="00F42696">
                                  <w:pPr>
                                    <w:spacing w:after="0" w:line="240" w:lineRule="auto"/>
                                  </w:pPr>
                                  <w:r w:rsidRPr="00C04E7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</w:rPr>
                                    <w:t>Dekan soruşturmanın usulüne uygun yapılıp yapılmadığını incelemek üzere soruşturma dosyasını disiplin kurulundaki raportör üyeye sevk eder.</w:t>
                                  </w: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pStyle w:val="Default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6" style="position:absolute;left:0;text-align:left;margin-left:9.05pt;margin-top:12.8pt;width:281.85pt;height:3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indow" strokecolor="windowText" strokeweight="2pt" w14:anchorId="021E48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">
                      <v:textbox>
                        <w:txbxContent>
                          <w:p w:rsidR="00F42696" w:rsidP="00F42696" w:rsidRDefault="00F42696">
                            <w:pPr>
                              <w:spacing w:after="0" w:line="240" w:lineRule="auto"/>
                            </w:pPr>
                            <w:r w:rsidRPr="00C04E7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8"/>
                              </w:rPr>
                              <w:t>Dekan soruşturmanın usulüne uygun yapılıp yapılmadığını incelemek üzere soruşturma dosyasını disiplin kurulundaki raportör üyeye sevk eder.</w:t>
                            </w: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pStyle w:val="Default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 w:rsidRPr="00F426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297271B7" wp14:anchorId="106FBB55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44079</wp:posOffset>
                      </wp:positionV>
                      <wp:extent cx="75565" cy="243840"/>
                      <wp:effectExtent l="0" t="0" r="635" b="3810"/>
                      <wp:wrapNone/>
                      <wp:docPr id="140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37.35pt;margin-top:3.45pt;width:5.95pt;height:1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ytHgIAABA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" w14:anchorId="3322753F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 w:rsidRPr="00F426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464FF189" wp14:anchorId="2681380C">
                      <wp:simplePos x="0" y="0"/>
                      <wp:positionH relativeFrom="column">
                        <wp:posOffset>123909</wp:posOffset>
                      </wp:positionH>
                      <wp:positionV relativeFrom="paragraph">
                        <wp:posOffset>110730</wp:posOffset>
                      </wp:positionV>
                      <wp:extent cx="3545205" cy="353683"/>
                      <wp:effectExtent l="0" t="0" r="17145" b="27940"/>
                      <wp:wrapNone/>
                      <wp:docPr id="120" name="Dikdörtgen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5205" cy="3536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2696" w:rsidP="00F42696" w:rsidRDefault="00F4269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</w:rPr>
                                    <w:t>Raportör soruşturma dosyasını inceleyip raporunu hazırlayarak dekanlık makamına gönderir.</w:t>
                                  </w: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pStyle w:val="Default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0" style="position:absolute;left:0;text-align:left;margin-left:9.75pt;margin-top:8.7pt;width:279.15pt;height:2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window" strokecolor="windowText" strokeweight="2pt" w14:anchorId="268138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">
                      <v:textbox>
                        <w:txbxContent>
                          <w:p w:rsidR="00F42696" w:rsidP="00F42696" w:rsidRDefault="00F42696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8"/>
                              </w:rPr>
                              <w:t>Raportör soruşturma dosyasını inceleyip raporunu hazırlayarak dekanlık makamına gönderir.</w:t>
                            </w: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pStyle w:val="Default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 w:rsidRPr="00F426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73DFE264" wp14:anchorId="03F1F20F">
                      <wp:simplePos x="0" y="0"/>
                      <wp:positionH relativeFrom="column">
                        <wp:posOffset>1768211</wp:posOffset>
                      </wp:positionH>
                      <wp:positionV relativeFrom="paragraph">
                        <wp:posOffset>122555</wp:posOffset>
                      </wp:positionV>
                      <wp:extent cx="75565" cy="243840"/>
                      <wp:effectExtent l="0" t="0" r="635" b="3810"/>
                      <wp:wrapNone/>
                      <wp:docPr id="141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39.25pt;margin-top:9.65pt;width:5.95pt;height:1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f2nHgIAABA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" w14:anchorId="47996F4A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 w:rsidRPr="00F426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7E9B2E0C" wp14:anchorId="6EFD1854">
                      <wp:simplePos x="0" y="0"/>
                      <wp:positionH relativeFrom="column">
                        <wp:posOffset>434460</wp:posOffset>
                      </wp:positionH>
                      <wp:positionV relativeFrom="paragraph">
                        <wp:posOffset>37453</wp:posOffset>
                      </wp:positionV>
                      <wp:extent cx="2703830" cy="707366"/>
                      <wp:effectExtent l="0" t="0" r="20320" b="17145"/>
                      <wp:wrapNone/>
                      <wp:docPr id="124" name="Elmas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830" cy="707366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F42696" w:rsidP="00F42696" w:rsidRDefault="00F426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Fakülte Disiplin Kurulu Kararı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mas 124" style="position:absolute;left:0;text-align:left;margin-left:34.2pt;margin-top:2.95pt;width:212.9pt;height:5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window" strokecolor="windowText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" w14:anchorId="6EFD1854">
                      <v:textbox>
                        <w:txbxContent>
                          <w:p w:rsidRPr="00111124" w:rsidR="00F42696" w:rsidP="00F42696" w:rsidRDefault="00F426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Fakülte Disiplin Kurulu Kararı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 w:rsidRPr="00F426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6A41BAF5" wp14:anchorId="224272FB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89799</wp:posOffset>
                      </wp:positionV>
                      <wp:extent cx="352425" cy="255270"/>
                      <wp:effectExtent l="0" t="0" r="9525" b="0"/>
                      <wp:wrapNone/>
                      <wp:docPr id="194" name="Shap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55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53060" h="255651">
                                    <a:moveTo>
                                      <a:pt x="0" y="0"/>
                                    </a:moveTo>
                                    <a:lnTo>
                                      <a:pt x="321310" y="0"/>
                                    </a:lnTo>
                                    <a:lnTo>
                                      <a:pt x="321310" y="179451"/>
                                    </a:lnTo>
                                    <a:lnTo>
                                      <a:pt x="353060" y="179451"/>
                                    </a:lnTo>
                                    <a:lnTo>
                                      <a:pt x="314960" y="255651"/>
                                    </a:lnTo>
                                    <a:lnTo>
                                      <a:pt x="276860" y="179451"/>
                                    </a:lnTo>
                                    <a:lnTo>
                                      <a:pt x="308610" y="179451"/>
                                    </a:lnTo>
                                    <a:lnTo>
                                      <a:pt x="308610" y="12700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7493" y="11557"/>
                                    </a:lnTo>
                                    <a:lnTo>
                                      <a:pt x="0" y="115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4" style="position:absolute;margin-left:229.9pt;margin-top:7.05pt;width:27.75pt;height:2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3060,255651" o:spid="_x0000_s1026" fillcolor="black" stroked="f" strokeweight="0" path="m,l321310,r,179451l353060,179451r-38100,76200l276860,179451r31750,l308610,12700r-302260,l7493,11557,,115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" w14:anchorId="649D0BAA">
                      <v:stroke miterlimit="83231f" joinstyle="miter"/>
                      <v:path textboxrect="0,0,353060,255651" arrowok="t"/>
                    </v:shape>
                  </w:pict>
                </mc:Fallback>
              </mc:AlternateContent>
            </w:r>
            <w:r w:rsidRPr="00F426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146F8822" wp14:anchorId="76AE368C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94879</wp:posOffset>
                      </wp:positionV>
                      <wp:extent cx="431080" cy="252216"/>
                      <wp:effectExtent l="0" t="0" r="7620" b="0"/>
                      <wp:wrapNone/>
                      <wp:docPr id="192" name="Shap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080" cy="2522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1114" h="252222">
                                    <a:moveTo>
                                      <a:pt x="31750" y="0"/>
                                    </a:moveTo>
                                    <a:lnTo>
                                      <a:pt x="431114" y="0"/>
                                    </a:lnTo>
                                    <a:lnTo>
                                      <a:pt x="431114" y="11557"/>
                                    </a:lnTo>
                                    <a:lnTo>
                                      <a:pt x="423621" y="11557"/>
                                    </a:lnTo>
                                    <a:lnTo>
                                      <a:pt x="4247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176022"/>
                                    </a:lnTo>
                                    <a:lnTo>
                                      <a:pt x="76200" y="176022"/>
                                    </a:lnTo>
                                    <a:lnTo>
                                      <a:pt x="38100" y="252222"/>
                                    </a:lnTo>
                                    <a:lnTo>
                                      <a:pt x="0" y="176022"/>
                                    </a:lnTo>
                                    <a:lnTo>
                                      <a:pt x="31750" y="176022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2" style="position:absolute;margin-left:21.2pt;margin-top:7.45pt;width:33.95pt;height:19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1114,252222" o:spid="_x0000_s1026" fillcolor="black" stroked="f" strokeweight="0" path="m31750,l431114,r,11557l423621,11557r1143,1143l44450,12700r,163322l76200,176022,38100,252222,,176022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" w14:anchorId="7091BDC3">
                      <v:stroke miterlimit="83231f" joinstyle="miter"/>
                      <v:path textboxrect="0,0,431114,252222" arrowok="t"/>
                    </v:shape>
                  </w:pict>
                </mc:Fallback>
              </mc:AlternateContent>
            </w: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 w:rsidRPr="00F426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6E3DEF04" wp14:anchorId="15C629CA">
                      <wp:simplePos x="0" y="0"/>
                      <wp:positionH relativeFrom="column">
                        <wp:posOffset>1752336</wp:posOffset>
                      </wp:positionH>
                      <wp:positionV relativeFrom="paragraph">
                        <wp:posOffset>43815</wp:posOffset>
                      </wp:positionV>
                      <wp:extent cx="75565" cy="243840"/>
                      <wp:effectExtent l="0" t="0" r="635" b="3810"/>
                      <wp:wrapNone/>
                      <wp:docPr id="40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38pt;margin-top:3.45pt;width:5.95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BaHQIAAA8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" w14:anchorId="27D97B5B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  <w:r w:rsidRPr="00F426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0953E3A6" wp14:anchorId="590754FA">
                      <wp:simplePos x="0" y="0"/>
                      <wp:positionH relativeFrom="column">
                        <wp:posOffset>-4972</wp:posOffset>
                      </wp:positionH>
                      <wp:positionV relativeFrom="paragraph">
                        <wp:posOffset>35369</wp:posOffset>
                      </wp:positionV>
                      <wp:extent cx="931653" cy="508959"/>
                      <wp:effectExtent l="0" t="0" r="20955" b="24765"/>
                      <wp:wrapNone/>
                      <wp:docPr id="126" name="Dikdörtgen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1653" cy="5089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F42696" w:rsidP="00F42696" w:rsidRDefault="00F426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111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Uyarma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cezası öğrenciye tebliğ edilir</w:t>
                                  </w:r>
                                </w:p>
                                <w:p w:rsidR="00F42696" w:rsidP="00F42696" w:rsidRDefault="00F42696">
                                  <w:pPr>
                                    <w:spacing w:after="0" w:line="240" w:lineRule="auto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6" style="position:absolute;left:0;text-align:left;margin-left:-.4pt;margin-top:2.8pt;width:73.35pt;height:4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window" strokecolor="windowText" strokeweight="2pt" w14:anchorId="590754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">
                      <v:textbox>
                        <w:txbxContent>
                          <w:p w:rsidRPr="00111124" w:rsidR="00F42696" w:rsidP="00F42696" w:rsidRDefault="00F426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111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Uyarma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cezası öğrenciye tebliğ edilir</w:t>
                            </w:r>
                          </w:p>
                          <w:p w:rsidR="00F42696" w:rsidP="00F42696" w:rsidRDefault="00F42696">
                            <w:pPr>
                              <w:spacing w:after="0" w:line="240" w:lineRule="auto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26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2AC104B3" wp14:anchorId="72510F33">
                      <wp:simplePos x="0" y="0"/>
                      <wp:positionH relativeFrom="column">
                        <wp:posOffset>2668629</wp:posOffset>
                      </wp:positionH>
                      <wp:positionV relativeFrom="paragraph">
                        <wp:posOffset>50537</wp:posOffset>
                      </wp:positionV>
                      <wp:extent cx="1060606" cy="534514"/>
                      <wp:effectExtent l="0" t="0" r="25400" b="18415"/>
                      <wp:wrapNone/>
                      <wp:docPr id="128" name="Dikdörtgen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606" cy="5345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F42696" w:rsidP="00F42696" w:rsidRDefault="00F426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Uzaklaştırma cezası öğrenciye tebliğ edilir</w:t>
                                  </w:r>
                                </w:p>
                                <w:p w:rsidR="00F42696" w:rsidP="00F42696" w:rsidRDefault="00F42696">
                                  <w:pPr>
                                    <w:spacing w:after="0" w:line="240" w:lineRule="auto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8" style="position:absolute;left:0;text-align:left;margin-left:210.15pt;margin-top:4pt;width:83.5pt;height:42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color="window" strokecolor="windowText" strokeweight="2pt" w14:anchorId="72510F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">
                      <v:textbox>
                        <w:txbxContent>
                          <w:p w:rsidRPr="00111124" w:rsidR="00F42696" w:rsidP="00F42696" w:rsidRDefault="00F426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Uzaklaştırma cezası öğrenciye tebliğ edilir</w:t>
                            </w:r>
                          </w:p>
                          <w:p w:rsidR="00F42696" w:rsidP="00F42696" w:rsidRDefault="00F42696">
                            <w:pPr>
                              <w:spacing w:after="0" w:line="240" w:lineRule="auto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 w:rsidRPr="00F426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67A00D57" wp14:anchorId="49DE1387">
                      <wp:simplePos x="0" y="0"/>
                      <wp:positionH relativeFrom="column">
                        <wp:posOffset>1124573</wp:posOffset>
                      </wp:positionH>
                      <wp:positionV relativeFrom="paragraph">
                        <wp:posOffset>131325</wp:posOffset>
                      </wp:positionV>
                      <wp:extent cx="1285336" cy="388189"/>
                      <wp:effectExtent l="0" t="0" r="10160" b="12065"/>
                      <wp:wrapNone/>
                      <wp:docPr id="130" name="Dikdörtgen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336" cy="38818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F42696" w:rsidP="00F42696" w:rsidRDefault="00F426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Kınama cezası öğrenciye tebliğ edilir.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:rsidR="00F42696" w:rsidP="00F42696" w:rsidRDefault="00F42696">
                                  <w:pPr>
                                    <w:spacing w:after="0" w:line="240" w:lineRule="auto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spacing w:after="160"/>
                                  </w:pPr>
                                </w:p>
                                <w:p w:rsidR="00F42696" w:rsidP="00F42696" w:rsidRDefault="00F426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0" style="position:absolute;left:0;text-align:left;margin-left:88.55pt;margin-top:10.35pt;width:101.2pt;height:30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window" strokecolor="windowText" strokeweight="2pt" w14:anchorId="49DE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">
                      <v:textbox>
                        <w:txbxContent>
                          <w:p w:rsidRPr="00111124" w:rsidR="00F42696" w:rsidP="00F42696" w:rsidRDefault="00F426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Kınama cezası öğrenciye tebliğ edilir.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42696" w:rsidP="00F42696" w:rsidRDefault="00F42696">
                            <w:pPr>
                              <w:spacing w:after="0" w:line="240" w:lineRule="auto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spacing w:after="160"/>
                            </w:pPr>
                          </w:p>
                          <w:p w:rsidR="00F42696" w:rsidP="00F42696" w:rsidRDefault="00F4269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 w:rsidRPr="00F426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051B8BD9" wp14:anchorId="022CA0A5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140071</wp:posOffset>
                      </wp:positionV>
                      <wp:extent cx="75565" cy="243840"/>
                      <wp:effectExtent l="0" t="0" r="635" b="3810"/>
                      <wp:wrapNone/>
                      <wp:docPr id="41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35.3pt;margin-top:11.05pt;width:5.95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nFQHQIAAA8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" w14:anchorId="20539665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 w:rsidRPr="00F426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3DECFC2D" wp14:anchorId="0CD0B644">
                      <wp:simplePos x="0" y="0"/>
                      <wp:positionH relativeFrom="column">
                        <wp:posOffset>750354</wp:posOffset>
                      </wp:positionH>
                      <wp:positionV relativeFrom="paragraph">
                        <wp:posOffset>49530</wp:posOffset>
                      </wp:positionV>
                      <wp:extent cx="2053087" cy="301925"/>
                      <wp:effectExtent l="0" t="0" r="23495" b="2222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3087" cy="30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ED0C93" w:rsidR="00F42696" w:rsidP="00F42696" w:rsidRDefault="00F426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D0C9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0" style="position:absolute;left:0;text-align:left;margin-left:59.1pt;margin-top:3.9pt;width:161.65pt;height: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arcsize="10923f" w14:anchorId="0CD0B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">
                      <v:textbox>
                        <w:txbxContent>
                          <w:p w:rsidRPr="00ED0C93" w:rsidR="00F42696" w:rsidP="00F42696" w:rsidRDefault="00F426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D0C9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bookmarkStart w:name="_GoBack" w:id="0"/>
            <w:bookmarkEnd w:id="0"/>
          </w:p>
        </w:tc>
        <w:tc>
          <w:tcPr>
            <w:tcW w:w="1838" w:type="dxa"/>
          </w:tcPr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696">
              <w:rPr>
                <w:rFonts w:ascii="Times New Roman" w:hAnsi="Times New Roman" w:cs="Times New Roman"/>
                <w:sz w:val="18"/>
                <w:szCs w:val="18"/>
              </w:rPr>
              <w:t>İlgili Personel</w:t>
            </w: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Cs w:val="20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Cs w:val="20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696">
              <w:rPr>
                <w:rFonts w:ascii="Times New Roman" w:hAnsi="Times New Roman" w:cs="Times New Roman"/>
                <w:sz w:val="18"/>
                <w:szCs w:val="18"/>
              </w:rPr>
              <w:t>İlgili Personel / Dekanlık</w:t>
            </w: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696">
              <w:rPr>
                <w:rFonts w:ascii="Times New Roman" w:hAnsi="Times New Roman" w:cs="Times New Roman"/>
                <w:sz w:val="18"/>
                <w:szCs w:val="18"/>
              </w:rPr>
              <w:t>Yönetim Kurulu</w:t>
            </w: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696">
              <w:rPr>
                <w:rFonts w:ascii="Times New Roman" w:hAnsi="Times New Roman" w:cs="Times New Roman"/>
                <w:sz w:val="18"/>
                <w:szCs w:val="18"/>
              </w:rPr>
              <w:t>İlgili Personel</w:t>
            </w: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696">
              <w:rPr>
                <w:rFonts w:ascii="Times New Roman" w:hAnsi="Times New Roman" w:cs="Times New Roman"/>
                <w:sz w:val="18"/>
                <w:szCs w:val="18"/>
              </w:rPr>
              <w:t>Fakülte Disiplin Kurulu</w:t>
            </w: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696">
              <w:rPr>
                <w:rFonts w:ascii="Times New Roman" w:hAnsi="Times New Roman" w:cs="Times New Roman"/>
                <w:sz w:val="18"/>
                <w:szCs w:val="18"/>
              </w:rPr>
              <w:t>Öğrenci İşleri Birimi</w:t>
            </w:r>
          </w:p>
        </w:tc>
        <w:tc>
          <w:tcPr>
            <w:tcW w:w="1848" w:type="dxa"/>
          </w:tcPr>
          <w:p w:rsidRPr="00F42696" w:rsidR="00F42696" w:rsidP="00F42696" w:rsidRDefault="00F42696">
            <w:pPr>
              <w:spacing w:after="200"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42696" w:rsidR="00F42696" w:rsidP="00F42696" w:rsidRDefault="00F42696">
            <w:pPr>
              <w:spacing w:after="200"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42696" w:rsidR="00F42696" w:rsidP="00F42696" w:rsidRDefault="00F42696">
            <w:pPr>
              <w:spacing w:after="200" w:line="267" w:lineRule="auto"/>
              <w:ind w:left="2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F42696">
              <w:rPr>
                <w:rFonts w:ascii="Times New Roman" w:hAnsi="Times New Roman" w:eastAsia="Times New Roman" w:cs="Times New Roman"/>
                <w:sz w:val="18"/>
                <w:szCs w:val="18"/>
              </w:rPr>
              <w:t>Dilekçe</w:t>
            </w:r>
          </w:p>
          <w:p w:rsidRPr="00F42696" w:rsidR="00F42696" w:rsidP="00F42696" w:rsidRDefault="00F42696">
            <w:pPr>
              <w:spacing w:after="200"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42696" w:rsidR="00F42696" w:rsidP="00F42696" w:rsidRDefault="00F42696">
            <w:pPr>
              <w:spacing w:after="200"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42696" w:rsidR="00F42696" w:rsidP="00F42696" w:rsidRDefault="00F42696">
            <w:pPr>
              <w:spacing w:after="200"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42696" w:rsidR="00F42696" w:rsidP="00F42696" w:rsidRDefault="00F42696">
            <w:pPr>
              <w:spacing w:after="200"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42696" w:rsidR="00F42696" w:rsidP="00F42696" w:rsidRDefault="00F42696">
            <w:pPr>
              <w:spacing w:after="200"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42696" w:rsidR="00F42696" w:rsidP="00F42696" w:rsidRDefault="00F42696">
            <w:pPr>
              <w:spacing w:after="200"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42696" w:rsidR="00F42696" w:rsidP="00F42696" w:rsidRDefault="00F42696">
            <w:pPr>
              <w:spacing w:after="200"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42696" w:rsidR="00F42696" w:rsidP="00F42696" w:rsidRDefault="00F42696">
            <w:pPr>
              <w:spacing w:after="200"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42696" w:rsidR="00F42696" w:rsidP="00F42696" w:rsidRDefault="00F42696">
            <w:pPr>
              <w:spacing w:after="200"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42696" w:rsidR="00F42696" w:rsidP="00F42696" w:rsidRDefault="00F42696">
            <w:pPr>
              <w:spacing w:after="200"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00F42696" w:rsidP="00F42696" w:rsidRDefault="00F42696">
            <w:pPr>
              <w:spacing w:after="200" w:line="267" w:lineRule="auto"/>
              <w:ind w:left="2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:rsidRPr="00F42696" w:rsidR="00F42696" w:rsidP="00F42696" w:rsidRDefault="00F42696">
            <w:pPr>
              <w:spacing w:after="200" w:line="267" w:lineRule="auto"/>
              <w:ind w:left="2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F42696">
              <w:rPr>
                <w:rFonts w:ascii="Times New Roman" w:hAnsi="Times New Roman" w:eastAsia="Times New Roman" w:cs="Times New Roman"/>
                <w:sz w:val="18"/>
                <w:szCs w:val="18"/>
              </w:rPr>
              <w:t>Fakülte Yönetim Kurul Kararı</w:t>
            </w:r>
          </w:p>
          <w:p w:rsidRPr="00F42696" w:rsidR="00F42696" w:rsidP="00F42696" w:rsidRDefault="00F42696">
            <w:pPr>
              <w:spacing w:after="200"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42696" w:rsidR="00F42696" w:rsidP="00F42696" w:rsidRDefault="00F42696">
            <w:pPr>
              <w:spacing w:after="200"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42696" w:rsidR="00F42696" w:rsidP="00F42696" w:rsidRDefault="00F42696">
            <w:pPr>
              <w:spacing w:after="200" w:line="267" w:lineRule="auto"/>
              <w:ind w:left="29"/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F42696" w:rsidR="00F42696" w:rsidP="00F42696" w:rsidRDefault="00F4269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Pr="00F42696" w:rsidR="00F42696" w:rsidP="00F42696" w:rsidRDefault="00F4269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F42696" w:rsidP="00F42696" w:rsidRDefault="00F4269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2696" w:rsidP="00F42696" w:rsidRDefault="00F4269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F42696" w:rsidR="00F42696" w:rsidP="00F42696" w:rsidRDefault="00F42696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2696">
              <w:rPr>
                <w:rFonts w:ascii="Times New Roman" w:hAnsi="Times New Roman" w:cs="Times New Roman"/>
                <w:sz w:val="18"/>
                <w:szCs w:val="18"/>
              </w:rPr>
              <w:t>Fakülte Disiplin Kurulu Kararı</w:t>
            </w:r>
          </w:p>
        </w:tc>
      </w:tr>
    </w:tbl>
    <w:p w:rsidRPr="00B03CA3" w:rsidR="00B03CA3" w:rsidP="00B03CA3" w:rsidRDefault="00B03CA3"/>
    <w:sectPr w:rsidRPr="00B03CA3" w:rsidR="00B03CA3" w:rsidSect="00E46721">
      <w:footerReference r:id="Rd47a4478511449a8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230" w:rsidRDefault="00F67230">
      <w:pPr>
        <w:spacing w:after="0" w:line="240" w:lineRule="auto"/>
      </w:pPr>
      <w:r>
        <w:separator/>
      </w:r>
    </w:p>
  </w:endnote>
  <w:endnote w:type="continuationSeparator" w:id="0">
    <w:p w:rsidR="00F67230" w:rsidRDefault="00F6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230" w:rsidRDefault="00F67230">
      <w:pPr>
        <w:spacing w:after="0" w:line="240" w:lineRule="auto"/>
      </w:pPr>
      <w:r>
        <w:separator/>
      </w:r>
    </w:p>
  </w:footnote>
  <w:footnote w:type="continuationSeparator" w:id="0">
    <w:p w:rsidR="00F67230" w:rsidRDefault="00F67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İA/İTBF/06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ÖĞRENCİ DİSİPLİN SORUŞTURMASI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96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2696"/>
    <w:rsid w:val="00F47630"/>
    <w:rsid w:val="00F622F5"/>
    <w:rsid w:val="00F67230"/>
    <w:rsid w:val="00F677F2"/>
    <w:rsid w:val="00F830C9"/>
    <w:rsid w:val="00F8753B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oKlavuzu1">
    <w:name w:val="Tablo Kılavuzu1"/>
    <w:basedOn w:val="NormalTablo"/>
    <w:next w:val="TabloKlavuzu"/>
    <w:uiPriority w:val="59"/>
    <w:rsid w:val="00F42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2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47a4478511449a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25E36-53D5-44BA-8659-6C385E1A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AKIŞI5.dotx</Template>
  <TotalTime>5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2</cp:revision>
  <cp:lastPrinted>2017-12-22T12:22:00Z</cp:lastPrinted>
  <dcterms:created xsi:type="dcterms:W3CDTF">2025-08-21T08:43:00Z</dcterms:created>
  <dcterms:modified xsi:type="dcterms:W3CDTF">2025-08-21T08:50:00Z</dcterms:modified>
</cp:coreProperties>
</file>