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="001901DF" w:rsidTr="001901DF"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901DF" w:rsidP="008D7E9C" w:rsidRDefault="001901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İŞ AKIŞI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901DF" w:rsidP="008D7E9C" w:rsidRDefault="001901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SORUMLU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901DF" w:rsidP="008D7E9C" w:rsidRDefault="001901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İLGİLİ DOKÜMAN</w:t>
            </w:r>
          </w:p>
        </w:tc>
      </w:tr>
      <w:tr w:rsidR="001901DF" w:rsidTr="001901DF"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901DF" w:rsidP="008D7E9C" w:rsidRDefault="001901DF">
            <w:pPr>
              <w:rPr>
                <w:rFonts w:cstheme="minorHAnsi"/>
              </w:rPr>
            </w:pPr>
          </w:p>
          <w:p w:rsidR="001901DF" w:rsidP="008D7E9C" w:rsidRDefault="001901DF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>
                  <wp:extent cx="3667125" cy="5162550"/>
                  <wp:effectExtent l="0" t="0" r="9525" b="0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25" cy="516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01DF" w:rsidP="008D7E9C" w:rsidRDefault="001901DF">
            <w:pPr>
              <w:rPr>
                <w:rFonts w:cstheme="minorHAnsi"/>
              </w:rPr>
            </w:pPr>
          </w:p>
          <w:p w:rsidR="001901DF" w:rsidP="008D7E9C" w:rsidRDefault="001901DF">
            <w:pPr>
              <w:rPr>
                <w:rFonts w:cstheme="minorHAnsi"/>
              </w:rPr>
            </w:pPr>
          </w:p>
          <w:p w:rsidR="001901DF" w:rsidP="008D7E9C" w:rsidRDefault="001901DF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901DF" w:rsidP="008D7E9C" w:rsidRDefault="001901DF">
            <w:pPr>
              <w:jc w:val="left"/>
              <w:rPr>
                <w:rFonts w:cstheme="minorHAnsi"/>
              </w:rPr>
            </w:pPr>
          </w:p>
          <w:p w:rsidR="001901DF" w:rsidP="008D7E9C" w:rsidRDefault="001901DF">
            <w:pPr>
              <w:jc w:val="left"/>
              <w:rPr>
                <w:rFonts w:cstheme="minorHAnsi"/>
              </w:rPr>
            </w:pPr>
          </w:p>
          <w:p w:rsidR="001901DF" w:rsidP="008D7E9C" w:rsidRDefault="001901DF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Dekan</w:t>
            </w:r>
          </w:p>
          <w:p w:rsidR="001901DF" w:rsidP="008D7E9C" w:rsidRDefault="001901DF">
            <w:pPr>
              <w:jc w:val="left"/>
              <w:rPr>
                <w:rFonts w:cstheme="minorHAnsi"/>
              </w:rPr>
            </w:pPr>
          </w:p>
          <w:p w:rsidR="001901DF" w:rsidP="008D7E9C" w:rsidRDefault="001901DF">
            <w:pPr>
              <w:jc w:val="left"/>
              <w:rPr>
                <w:rFonts w:cstheme="minorHAnsi"/>
              </w:rPr>
            </w:pPr>
          </w:p>
          <w:p w:rsidR="001901DF" w:rsidP="008D7E9C" w:rsidRDefault="001901DF">
            <w:pPr>
              <w:jc w:val="left"/>
              <w:rPr>
                <w:rFonts w:cstheme="minorHAnsi"/>
              </w:rPr>
            </w:pPr>
          </w:p>
          <w:p w:rsidR="001901DF" w:rsidP="008D7E9C" w:rsidRDefault="001901DF">
            <w:pPr>
              <w:jc w:val="left"/>
              <w:rPr>
                <w:rFonts w:cstheme="minorHAnsi"/>
              </w:rPr>
            </w:pPr>
          </w:p>
          <w:p w:rsidR="001901DF" w:rsidP="008D7E9C" w:rsidRDefault="001901DF">
            <w:pPr>
              <w:jc w:val="left"/>
              <w:rPr>
                <w:rFonts w:cstheme="minorHAnsi"/>
              </w:rPr>
            </w:pPr>
          </w:p>
          <w:p w:rsidR="001901DF" w:rsidP="008D7E9C" w:rsidRDefault="001901DF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Taşınır Kayıt Yetkilisi</w:t>
            </w:r>
          </w:p>
          <w:p w:rsidR="001901DF" w:rsidP="008D7E9C" w:rsidRDefault="001901DF">
            <w:pPr>
              <w:jc w:val="left"/>
              <w:rPr>
                <w:rFonts w:cstheme="minorHAnsi"/>
              </w:rPr>
            </w:pPr>
          </w:p>
          <w:p w:rsidR="001901DF" w:rsidP="008D7E9C" w:rsidRDefault="001901DF">
            <w:pPr>
              <w:jc w:val="left"/>
              <w:rPr>
                <w:rFonts w:cstheme="minorHAnsi"/>
              </w:rPr>
            </w:pPr>
          </w:p>
          <w:p w:rsidR="001901DF" w:rsidP="008D7E9C" w:rsidRDefault="001901DF">
            <w:pPr>
              <w:jc w:val="left"/>
              <w:rPr>
                <w:rFonts w:cstheme="minorHAnsi"/>
              </w:rPr>
            </w:pPr>
          </w:p>
          <w:p w:rsidR="001901DF" w:rsidP="008D7E9C" w:rsidRDefault="001901DF">
            <w:pPr>
              <w:jc w:val="left"/>
              <w:rPr>
                <w:rFonts w:cstheme="minorHAnsi"/>
              </w:rPr>
            </w:pPr>
          </w:p>
          <w:p w:rsidR="001901DF" w:rsidP="008D7E9C" w:rsidRDefault="001901DF">
            <w:pPr>
              <w:jc w:val="left"/>
              <w:rPr>
                <w:rFonts w:cstheme="minorHAnsi"/>
              </w:rPr>
            </w:pPr>
          </w:p>
          <w:p w:rsidR="001901DF" w:rsidP="008D7E9C" w:rsidRDefault="001901DF">
            <w:pPr>
              <w:jc w:val="left"/>
              <w:rPr>
                <w:rFonts w:cstheme="minorHAnsi"/>
              </w:rPr>
            </w:pPr>
          </w:p>
          <w:p w:rsidR="001901DF" w:rsidP="008D7E9C" w:rsidRDefault="001901DF">
            <w:pPr>
              <w:jc w:val="left"/>
              <w:rPr>
                <w:rFonts w:cstheme="minorHAnsi"/>
              </w:rPr>
            </w:pPr>
          </w:p>
          <w:p w:rsidR="001901DF" w:rsidP="008D7E9C" w:rsidRDefault="001901DF">
            <w:pPr>
              <w:jc w:val="left"/>
              <w:rPr>
                <w:rFonts w:cstheme="minorHAnsi"/>
              </w:rPr>
            </w:pPr>
          </w:p>
          <w:p w:rsidR="001901DF" w:rsidP="008D7E9C" w:rsidRDefault="001901DF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Harcama Yetkilisi</w:t>
            </w:r>
          </w:p>
          <w:p w:rsidR="001901DF" w:rsidP="008D7E9C" w:rsidRDefault="001901DF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Taşınır Kontrol Yetkilisi</w:t>
            </w:r>
          </w:p>
          <w:p w:rsidR="001901DF" w:rsidP="008D7E9C" w:rsidRDefault="001901DF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Taşınır Kayıt Yetkilisi</w:t>
            </w:r>
          </w:p>
          <w:p w:rsidR="001901DF" w:rsidP="008D7E9C" w:rsidRDefault="001901DF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Muhasebe Yetkilisi</w:t>
            </w:r>
          </w:p>
          <w:p w:rsidR="001901DF" w:rsidP="008D7E9C" w:rsidRDefault="001901DF">
            <w:pPr>
              <w:jc w:val="left"/>
              <w:rPr>
                <w:rFonts w:cstheme="minorHAnsi"/>
              </w:rPr>
            </w:pPr>
          </w:p>
          <w:p w:rsidR="001901DF" w:rsidP="008D7E9C" w:rsidRDefault="001901DF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Taşınır Kayıt Yetkilisi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901DF" w:rsidP="008D7E9C" w:rsidRDefault="001901DF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Taşınır Mal Yönetmeliği</w:t>
            </w:r>
          </w:p>
          <w:p w:rsidR="001901DF" w:rsidP="008D7E9C" w:rsidRDefault="001901DF">
            <w:pPr>
              <w:jc w:val="left"/>
              <w:rPr>
                <w:rFonts w:cstheme="minorHAnsi"/>
              </w:rPr>
            </w:pPr>
          </w:p>
          <w:p w:rsidR="001901DF" w:rsidP="008D7E9C" w:rsidRDefault="001901DF">
            <w:pPr>
              <w:jc w:val="left"/>
              <w:rPr>
                <w:rFonts w:cstheme="minorHAnsi"/>
              </w:rPr>
            </w:pPr>
          </w:p>
          <w:p w:rsidR="001901DF" w:rsidP="008D7E9C" w:rsidRDefault="001901DF">
            <w:pPr>
              <w:jc w:val="left"/>
              <w:rPr>
                <w:rFonts w:cstheme="minorHAnsi"/>
              </w:rPr>
            </w:pPr>
          </w:p>
          <w:p w:rsidR="001901DF" w:rsidP="008D7E9C" w:rsidRDefault="001901DF">
            <w:pPr>
              <w:jc w:val="left"/>
              <w:rPr>
                <w:rFonts w:cstheme="minorHAnsi"/>
              </w:rPr>
            </w:pPr>
          </w:p>
          <w:p w:rsidR="001901DF" w:rsidP="008D7E9C" w:rsidRDefault="001901DF">
            <w:pPr>
              <w:jc w:val="left"/>
              <w:rPr>
                <w:rFonts w:cstheme="minorHAnsi"/>
              </w:rPr>
            </w:pPr>
          </w:p>
          <w:p w:rsidR="001901DF" w:rsidP="008D7E9C" w:rsidRDefault="001901DF">
            <w:pPr>
              <w:jc w:val="left"/>
              <w:rPr>
                <w:rFonts w:cstheme="minorHAnsi"/>
              </w:rPr>
            </w:pPr>
          </w:p>
          <w:p w:rsidR="001901DF" w:rsidP="008D7E9C" w:rsidRDefault="001901DF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İlgili Evrak</w:t>
            </w:r>
          </w:p>
          <w:p w:rsidR="001901DF" w:rsidP="008D7E9C" w:rsidRDefault="001901DF">
            <w:pPr>
              <w:jc w:val="left"/>
              <w:rPr>
                <w:rFonts w:cstheme="minorHAnsi"/>
              </w:rPr>
            </w:pPr>
          </w:p>
          <w:p w:rsidR="001901DF" w:rsidP="008D7E9C" w:rsidRDefault="001901DF">
            <w:pPr>
              <w:jc w:val="left"/>
              <w:rPr>
                <w:rFonts w:cstheme="minorHAnsi"/>
              </w:rPr>
            </w:pPr>
          </w:p>
          <w:p w:rsidR="001901DF" w:rsidP="008D7E9C" w:rsidRDefault="001901DF">
            <w:pPr>
              <w:jc w:val="left"/>
              <w:rPr>
                <w:rFonts w:cstheme="minorHAnsi"/>
              </w:rPr>
            </w:pPr>
          </w:p>
          <w:p w:rsidR="001901DF" w:rsidP="008D7E9C" w:rsidRDefault="001901DF">
            <w:pPr>
              <w:jc w:val="left"/>
              <w:rPr>
                <w:rFonts w:cstheme="minorHAnsi"/>
              </w:rPr>
            </w:pPr>
          </w:p>
          <w:p w:rsidR="001901DF" w:rsidP="008D7E9C" w:rsidRDefault="001901DF">
            <w:pPr>
              <w:jc w:val="left"/>
              <w:rPr>
                <w:rFonts w:cstheme="minorHAnsi"/>
              </w:rPr>
            </w:pPr>
          </w:p>
          <w:p w:rsidR="001901DF" w:rsidP="008D7E9C" w:rsidRDefault="001901DF">
            <w:pPr>
              <w:jc w:val="left"/>
              <w:rPr>
                <w:rFonts w:cstheme="minorHAnsi"/>
              </w:rPr>
            </w:pPr>
          </w:p>
          <w:p w:rsidR="001901DF" w:rsidP="008D7E9C" w:rsidRDefault="001901DF">
            <w:pPr>
              <w:jc w:val="left"/>
              <w:rPr>
                <w:rFonts w:cstheme="minorHAnsi"/>
              </w:rPr>
            </w:pPr>
          </w:p>
          <w:p w:rsidR="001901DF" w:rsidP="008D7E9C" w:rsidRDefault="001901DF">
            <w:pPr>
              <w:jc w:val="left"/>
              <w:rPr>
                <w:rFonts w:cstheme="minorHAnsi"/>
              </w:rPr>
            </w:pPr>
          </w:p>
          <w:p w:rsidR="001901DF" w:rsidP="008D7E9C" w:rsidRDefault="001901DF">
            <w:pPr>
              <w:jc w:val="left"/>
              <w:rPr>
                <w:rFonts w:cstheme="minorHAnsi"/>
              </w:rPr>
            </w:pPr>
          </w:p>
          <w:p w:rsidR="001901DF" w:rsidP="008D7E9C" w:rsidRDefault="001901DF">
            <w:pPr>
              <w:jc w:val="left"/>
              <w:rPr>
                <w:rFonts w:cstheme="minorHAnsi"/>
              </w:rPr>
            </w:pPr>
          </w:p>
          <w:p w:rsidR="001901DF" w:rsidP="008D7E9C" w:rsidRDefault="001901DF">
            <w:pPr>
              <w:jc w:val="left"/>
              <w:rPr>
                <w:rFonts w:cstheme="minorHAnsi"/>
              </w:rPr>
            </w:pPr>
          </w:p>
          <w:p w:rsidR="001901DF" w:rsidP="008D7E9C" w:rsidRDefault="001901DF">
            <w:pPr>
              <w:jc w:val="left"/>
              <w:rPr>
                <w:rFonts w:cstheme="minorHAnsi"/>
              </w:rPr>
            </w:pPr>
          </w:p>
          <w:p w:rsidR="001901DF" w:rsidP="008D7E9C" w:rsidRDefault="001901DF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İlgili Evrak</w:t>
            </w:r>
          </w:p>
        </w:tc>
      </w:tr>
    </w:tbl>
    <w:p w:rsidRPr="00B03CA3" w:rsidR="00B03CA3" w:rsidP="001901DF" w:rsidRDefault="00B03CA3">
      <w:bookmarkStart w:name="_GoBack" w:id="0"/>
      <w:bookmarkEnd w:id="0"/>
    </w:p>
    <w:sectPr w:rsidRPr="00B03CA3" w:rsidR="00B03CA3" w:rsidSect="00E46721">
      <w:footerReference r:id="R891ece9324f4490c"/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246" w:rsidRDefault="00B57246">
      <w:pPr>
        <w:spacing w:after="0" w:line="240" w:lineRule="auto"/>
      </w:pPr>
      <w:r>
        <w:separator/>
      </w:r>
    </w:p>
  </w:endnote>
  <w:endnote w:type="continuationSeparator" w:id="0">
    <w:p w:rsidR="00B57246" w:rsidRDefault="00B5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246" w:rsidRDefault="00B57246">
      <w:pPr>
        <w:spacing w:after="0" w:line="240" w:lineRule="auto"/>
      </w:pPr>
      <w:r>
        <w:separator/>
      </w:r>
    </w:p>
  </w:footnote>
  <w:footnote w:type="continuationSeparator" w:id="0">
    <w:p w:rsidR="00B57246" w:rsidRDefault="00B57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İA/İTBF/59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22.08.2025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YIL SONU İŞLEMLERİ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DF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01DF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57246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01DF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svg" Id="rId9" /><Relationship Type="http://schemas.openxmlformats.org/officeDocument/2006/relationships/footer" Target="/word/footer2.xml" Id="R891ece9324f4490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11454-B8C3-4702-A40D-6634FF0D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AKIŞI58.dotx</Template>
  <TotalTime>10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2025-08-22T11:18:00Z</dcterms:created>
  <dcterms:modified xsi:type="dcterms:W3CDTF">2025-08-22T11:28:00Z</dcterms:modified>
</cp:coreProperties>
</file>