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11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F10CFF" w:rsidR="00AF791E" w:rsidTr="00AF791E">
        <w:tc>
          <w:tcPr>
            <w:tcW w:w="7225" w:type="dxa"/>
          </w:tcPr>
          <w:p w:rsidRPr="00F10CFF" w:rsidR="00AF791E" w:rsidP="00AF791E" w:rsidRDefault="00AF791E">
            <w:pPr>
              <w:jc w:val="center"/>
              <w:rPr>
                <w:rFonts w:ascii="Calibri" w:hAnsi="Calibri" w:eastAsia="Calibri" w:cs="Calibri"/>
                <w:b/>
              </w:rPr>
            </w:pPr>
            <w:r w:rsidRPr="00F10CFF"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Pr="00F10CFF" w:rsidR="00AF791E" w:rsidP="00AF791E" w:rsidRDefault="00AF791E">
            <w:pPr>
              <w:jc w:val="center"/>
              <w:rPr>
                <w:rFonts w:ascii="Calibri" w:hAnsi="Calibri" w:eastAsia="Calibri" w:cs="Calibri"/>
                <w:b/>
              </w:rPr>
            </w:pPr>
            <w:r w:rsidRPr="00F10CFF"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Pr="00F10CFF" w:rsidR="00AF791E" w:rsidP="00AF791E" w:rsidRDefault="00AF791E">
            <w:pPr>
              <w:jc w:val="center"/>
              <w:rPr>
                <w:rFonts w:ascii="Calibri" w:hAnsi="Calibri" w:eastAsia="Calibri" w:cs="Calibri"/>
                <w:b/>
              </w:rPr>
            </w:pPr>
            <w:r w:rsidRPr="00F10CFF"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Pr="00F10CFF" w:rsidR="00AF791E" w:rsidTr="00AF791E">
        <w:tc>
          <w:tcPr>
            <w:tcW w:w="7225" w:type="dxa"/>
          </w:tcPr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18ED7EA" wp14:anchorId="244AB85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90171</wp:posOffset>
                      </wp:positionV>
                      <wp:extent cx="4381500" cy="419100"/>
                      <wp:effectExtent l="0" t="0" r="1905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791E" w:rsidP="00AF791E" w:rsidRDefault="00AF791E">
                                  <w:pPr>
                                    <w:pStyle w:val="Default"/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Bölümler tarafından yeni açılacak bölüm önerisi için rapor hazırlanarak Bölüm Kurul Kararıyla yazı ekinde Dekanlığa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-1.1pt;margin-top:7.1pt;width:34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44AB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">
                      <v:textbox>
                        <w:txbxContent>
                          <w:p w:rsidR="00AF791E" w:rsidP="00AF791E" w:rsidRDefault="00AF791E">
                            <w:pPr>
                              <w:pStyle w:val="Default"/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Bölümler tarafından yeni açılacak bölüm önerisi için rapor hazırlanarak Bölüm Kurul Kararıyla yazı ekinde Dekanlığa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3DC11D6" wp14:anchorId="3FFE24F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4445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6.25pt;margin-top:.35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" w14:anchorId="7467D1B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145E4FC" wp14:anchorId="7CA501E0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88265</wp:posOffset>
                      </wp:positionV>
                      <wp:extent cx="2741930" cy="958850"/>
                      <wp:effectExtent l="0" t="0" r="20320" b="1270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9588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AF791E" w:rsidP="00AF791E" w:rsidRDefault="00AF7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Açılması önerilen bölüm hakkında Fakülte Kurulu Kararı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7CA501E0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48.7pt;margin-top:6.95pt;width:215.9pt;height: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">
                      <v:textbox>
                        <w:txbxContent>
                          <w:p w:rsidRPr="00085BF1" w:rsidR="00AF791E" w:rsidP="00AF791E" w:rsidRDefault="00AF79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Açılması önerilen bölüm hakkında Fakülte Kurulu Kararı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81A10F2" wp14:anchorId="516E861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100330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1.7pt;margin-top:7.9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DjxfiJ3gAAAAcBAAAPAAAAZHJzL2Rv&#10;d25yZXYueG1sTI9BT8MwDIXvSPyHyEjcWALdpq1rOiEQp0kgxnrgljVeW61xqiZru3+POcHJst/T&#10;8/ey7eRaMWAfGk8aHmcKBFLpbUOVhsPX28MKRIiGrGk9oYYrBtjmtzeZSa0f6ROHfawEh1BIjYY6&#10;xi6VMpQ1OhNmvkNi7eR7ZyKvfSVtb0YOd618UmopnWmIP9Smw5cay/P+4jTshvHsffK+K4ri+vH6&#10;naj+MCit7++m5w2IiFP8M8MvPqNDzkxHfyEbRKthmczZyfcFN2B9veZ51LCYr0DmmfzPn/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48X4id4AAAAHAQAADwAAAAAAAAAAAAAAAACJ&#10;BAAAZHJzL2Rvd25yZXYueG1sUEsFBgAAAAAEAAQA8wAAAJQFAAAAAA==&#10;" w14:anchorId="0685C25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CCA427F" wp14:anchorId="3B08D46E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68580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1.55pt;margin-top:5.4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Bj3eCD3gAAAAkBAAAPAAAAZHJzL2Rvd25y&#10;ZXYueG1sTI/NbsIwEITvlXgHa5F6qYoDNBWkcVBViROVENAHWOIliYjtyHZ++vbdntrjznyancl3&#10;k2nFQD40zipYLhIQZEunG1sp+LrsnzcgQkSrsXWWFHxTgF0xe8gx0260JxrOsRIcYkOGCuoYu0zK&#10;UNZkMCxcR5a9m/MGI5++ktrjyOGmlaskeZUGG8sfauzoo6byfu6Nghe8f/pLH7bD4enYp+P+iOPh&#10;ptTjfHp/AxFpin8w/Nbn6lBwp6vrrQ6iVZCu1ktG2Uh4AgNpumXhyunrDcgil/8XFD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93gg94AAAAJAQAADwAAAAAAAAAAAAAAAACGBAAA&#10;ZHJzL2Rvd25yZXYueG1sUEsFBgAAAAAEAAQA8wAAAJEFAAAAAA==&#10;" w14:anchorId="7ED04510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E69C3D6" wp14:anchorId="5665E75D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6985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AF791E" w:rsidP="00AF791E" w:rsidRDefault="00AF7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5.75pt;margin-top:.55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5665E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">
                      <v:textbox>
                        <w:txbxContent>
                          <w:p w:rsidRPr="00111124" w:rsidR="00AF791E" w:rsidP="00AF791E" w:rsidRDefault="00AF79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663764E" wp14:anchorId="5A8AB58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33655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AF791E" w:rsidP="00AF791E" w:rsidRDefault="00AF7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2.5pt;margin-top:2.65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5A8AB5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">
                      <v:textbox>
                        <w:txbxContent>
                          <w:p w:rsidRPr="00111124" w:rsidR="00AF791E" w:rsidP="00AF791E" w:rsidRDefault="00AF79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1D7ED3B" wp14:anchorId="00BE5BE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143510</wp:posOffset>
                      </wp:positionV>
                      <wp:extent cx="409575" cy="561975"/>
                      <wp:effectExtent l="0" t="0" r="9525" b="9525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61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1.15pt;margin-top:11.3pt;width:32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" w14:anchorId="1D0161AF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77C16B9" wp14:anchorId="73B4BB23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145415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49.2pt;margin-top:11.45pt;width:33.4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" w14:anchorId="62AC37B3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B70843C" wp14:anchorId="6E80BA1B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69850</wp:posOffset>
                      </wp:positionV>
                      <wp:extent cx="1767205" cy="4095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8D7995" w:rsidR="00AF791E" w:rsidP="00AF791E" w:rsidRDefault="00AF79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  <w:r w:rsidRPr="008D799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gerekçesi ilgili öğretim üyesine bildirilir.</w:t>
                                  </w:r>
                                </w:p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68.4pt;margin-top:5.5pt;width:139.1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6E80BA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">
                      <v:textbox>
                        <w:txbxContent>
                          <w:p w:rsidRPr="008D7995" w:rsidR="00AF791E" w:rsidP="00AF791E" w:rsidRDefault="00AF79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  <w:r w:rsidRPr="008D799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gerekçesi ilgili öğretim üyesine bildirilir.</w:t>
                            </w:r>
                          </w:p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A8A69B7" wp14:anchorId="068DD754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149860</wp:posOffset>
                      </wp:positionV>
                      <wp:extent cx="2152650" cy="4953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D63F02" w:rsidR="00AF791E" w:rsidP="00AF791E" w:rsidRDefault="00AF791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dosya Eğitim Komisyonunda görüşülmek üzere üst yazıyla gönderilir.</w:t>
                                  </w:r>
                                </w:p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/>
                                <w:p w:rsidR="00AF791E" w:rsidP="00AF791E" w:rsidRDefault="00AF79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-4.85pt;margin-top:11.8pt;width:169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068DD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">
                      <v:textbox>
                        <w:txbxContent>
                          <w:p w:rsidRPr="00D63F02" w:rsidR="00AF791E" w:rsidP="00AF791E" w:rsidRDefault="00AF79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dosya Eğitim Komisyonunda görüşülmek üzere üst yazıyla gönderilir.</w:t>
                            </w:r>
                          </w:p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/>
                          <w:p w:rsidR="00AF791E" w:rsidP="00AF791E" w:rsidRDefault="00AF79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BE36D6A" wp14:anchorId="7B064DC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2539</wp:posOffset>
                      </wp:positionV>
                      <wp:extent cx="1562100" cy="219075"/>
                      <wp:effectExtent l="0" t="0" r="0" b="9525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19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52.9pt;margin-top:.2pt;width:123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" w14:anchorId="698E326D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A47F44F" wp14:anchorId="1EE96156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80010</wp:posOffset>
                      </wp:positionV>
                      <wp:extent cx="2238375" cy="1609725"/>
                      <wp:effectExtent l="38100" t="38100" r="47625" b="47625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609725"/>
                              </a:xfrm>
                              <a:prstGeom prst="flowChartDecision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8D7995" w:rsidR="00AF791E" w:rsidP="00AF791E" w:rsidRDefault="00AF7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Eğitim Komisyonu karar verir. Olumlu ya da olumsuz alınmış olan karar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EE96156">
                      <v:stroke joinstyle="miter"/>
                      <v:path textboxrect="5400,5400,16200,16200" gradientshapeok="t" o:connecttype="rect"/>
                    </v:shapetype>
                    <v:shape id="Akış Çizelgesi: Karar 6" style="position:absolute;left:0;text-align:left;margin-left:81.4pt;margin-top:6.3pt;width:176.2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black [3200]" strokeweight="2.2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">
                      <v:textbox>
                        <w:txbxContent>
                          <w:p w:rsidRPr="008D7995" w:rsidR="00AF791E" w:rsidP="00AF791E" w:rsidRDefault="00AF7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 Komisyonu karar verir. Olumlu ya da olumsuz alınmış olan karar senatoya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F768EDB" wp14:anchorId="35747343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46355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7.2pt;margin-top:3.65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CZ3MzQ3QAAAAgBAAAPAAAAAAAAAAAAAAAAAHcEAABkcnMvZG93bnJldi54bWxQ&#10;SwUGAAAAAAQABADzAAAAgQUAAAAA&#10;" w14:anchorId="74BC4B5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FBB8F53" wp14:anchorId="1253464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132715</wp:posOffset>
                      </wp:positionV>
                      <wp:extent cx="3300730" cy="323850"/>
                      <wp:effectExtent l="0" t="0" r="1397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07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AF791E" w:rsidP="00AF791E" w:rsidRDefault="00AF791E">
                                  <w:pPr>
                                    <w:pStyle w:val="Defaul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7995">
                                    <w:rPr>
                                      <w:sz w:val="18"/>
                                      <w:szCs w:val="18"/>
                                    </w:rPr>
                                    <w:t>Rektör tarafından ilgili karar YÖK’e sunulur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44.65pt;margin-top:10.45pt;width:259.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125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">
                      <v:textbox>
                        <w:txbxContent>
                          <w:p w:rsidRPr="00F72983" w:rsidR="00AF791E" w:rsidP="00AF791E" w:rsidRDefault="00AF791E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7995">
                              <w:rPr>
                                <w:sz w:val="18"/>
                                <w:szCs w:val="18"/>
                              </w:rPr>
                              <w:t>Rektör tarafından ilgili karar YÖK’e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2578FC6" wp14:anchorId="797616DA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12700</wp:posOffset>
                      </wp:positionV>
                      <wp:extent cx="66040" cy="266700"/>
                      <wp:effectExtent l="0" t="0" r="0" b="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69.15pt;margin-top:1pt;width: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" w14:anchorId="3DD50A5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3C4453A" wp14:anchorId="34336C08">
                      <wp:simplePos x="0" y="0"/>
                      <wp:positionH relativeFrom="column">
                        <wp:posOffset>697506</wp:posOffset>
                      </wp:positionH>
                      <wp:positionV relativeFrom="paragraph">
                        <wp:posOffset>123300</wp:posOffset>
                      </wp:positionV>
                      <wp:extent cx="2821940" cy="308113"/>
                      <wp:effectExtent l="0" t="0" r="16510" b="158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0811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66142" w:rsidR="00AF791E" w:rsidP="00AF791E" w:rsidRDefault="00AF7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6614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54.9pt;margin-top:9.7pt;width:222.2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34336C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">
                      <v:textbox>
                        <w:txbxContent>
                          <w:p w:rsidRPr="00166142" w:rsidR="00AF791E" w:rsidP="00AF791E" w:rsidRDefault="00AF7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661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4734BC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="00AF791E" w:rsidP="00AF791E" w:rsidRDefault="00AF7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1E" w:rsidP="00AF791E" w:rsidRDefault="00AF7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1E" w:rsidP="00AF791E" w:rsidRDefault="00AF7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1E" w:rsidP="00AF791E" w:rsidRDefault="00AF7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91E" w:rsidP="00AF791E" w:rsidRDefault="00AF79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="00AF791E" w:rsidP="00AF791E" w:rsidRDefault="00AF79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AF791E" w:rsidP="00AF791E" w:rsidRDefault="00AF79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625C9B">
              <w:rPr>
                <w:rFonts w:ascii="Times New Roman" w:hAnsi="Times New Roman" w:eastAsia="Calibri" w:cs="Times New Roman"/>
                <w:sz w:val="18"/>
                <w:szCs w:val="18"/>
              </w:rPr>
              <w:t>Öğrenci İşleri Daire Başkanlığı</w: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  <w:r w:rsidRPr="00F10CFF">
              <w:rPr>
                <w:rFonts w:ascii="Times New Roman" w:hAnsi="Times New Roman" w:eastAsia="Times New Roman" w:cs="Times New Roman"/>
              </w:rPr>
              <w:t>Senato</w:t>
            </w: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  <w:p w:rsidRPr="00F10CFF" w:rsidR="00AF791E" w:rsidP="00AF791E" w:rsidRDefault="00AF791E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60" w:type="dxa"/>
          </w:tcPr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  <w:szCs w:val="20"/>
              </w:rPr>
              <w:t>İlgili Rapor</w:t>
            </w: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625C9B">
              <w:rPr>
                <w:rFonts w:ascii="Times New Roman" w:hAnsi="Times New Roman" w:eastAsia="Times New Roman" w:cs="Times New Roman"/>
              </w:rPr>
              <w:t>Karar Yazısı</w:t>
            </w: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  <w:r w:rsidRPr="00F10CFF">
              <w:rPr>
                <w:rFonts w:ascii="Times New Roman" w:hAnsi="Times New Roman" w:eastAsia="Times New Roman" w:cs="Times New Roman"/>
              </w:rPr>
              <w:t>Senato Kararı</w:t>
            </w: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10CFF" w:rsidR="00AF791E" w:rsidP="00AF791E" w:rsidRDefault="00AF791E">
            <w:pPr>
              <w:spacing w:line="267" w:lineRule="auto"/>
              <w:ind w:left="29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d8161e8e0f70436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39" w:rsidRDefault="00A02739">
      <w:pPr>
        <w:spacing w:after="0" w:line="240" w:lineRule="auto"/>
      </w:pPr>
      <w:r>
        <w:separator/>
      </w:r>
    </w:p>
  </w:endnote>
  <w:endnote w:type="continuationSeparator" w:id="0">
    <w:p w:rsidR="00A02739" w:rsidRDefault="00A0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39" w:rsidRDefault="00A02739">
      <w:pPr>
        <w:spacing w:after="0" w:line="240" w:lineRule="auto"/>
      </w:pPr>
      <w:r>
        <w:separator/>
      </w:r>
    </w:p>
  </w:footnote>
  <w:footnote w:type="continuationSeparator" w:id="0">
    <w:p w:rsidR="00A02739" w:rsidRDefault="00A0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İA/İTBF/19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YENİ BÖLÜM AÇILMASI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1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02739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AF791E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AF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8161e8e0f7043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B53A-1A66-4863-8683-90BC343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AKIŞI18.dotx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2025-08-21T11:42:00Z</dcterms:created>
  <dcterms:modified xsi:type="dcterms:W3CDTF">2025-08-21T11:43:00Z</dcterms:modified>
</cp:coreProperties>
</file>