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DB8" w:rsidP="00324DB8" w:rsidRDefault="00324DB8">
      <w:pPr>
        <w:tabs>
          <w:tab w:val="left" w:pos="1125"/>
        </w:tabs>
      </w:pPr>
    </w:p>
    <w:p w:rsidR="00324DB8" w:rsidP="00324DB8" w:rsidRDefault="00324DB8">
      <w:pPr>
        <w:tabs>
          <w:tab w:val="left" w:pos="1125"/>
        </w:tabs>
      </w:pPr>
    </w:p>
    <w:p w:rsidRPr="00324DB8" w:rsidR="00324DB8" w:rsidP="00324DB8" w:rsidRDefault="00324DB8">
      <w:pPr>
        <w:tabs>
          <w:tab w:val="left" w:pos="1125"/>
        </w:tabs>
      </w:pPr>
      <w:bookmarkStart w:name="_GoBack" w:id="0"/>
      <w:bookmarkEnd w:id="0"/>
    </w:p>
    <w:tbl>
      <w:tblPr>
        <w:tblStyle w:val="TabloKlavuzu1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Pr="00A455C8" w:rsidR="00324DB8" w:rsidTr="006C0A64">
        <w:tc>
          <w:tcPr>
            <w:tcW w:w="6095" w:type="dxa"/>
          </w:tcPr>
          <w:p w:rsidRPr="00A455C8" w:rsidR="00324DB8" w:rsidP="006C0A64" w:rsidRDefault="00324DB8">
            <w:pPr>
              <w:spacing w:after="200" w:line="276" w:lineRule="auto"/>
              <w:jc w:val="center"/>
              <w:rPr>
                <w:rFonts w:ascii="Calibri" w:hAnsi="Calibri" w:eastAsia="Calibri" w:cs="Calibri"/>
                <w:b/>
              </w:rPr>
            </w:pPr>
            <w:r w:rsidRPr="00A455C8">
              <w:rPr>
                <w:rFonts w:ascii="Calibri" w:hAnsi="Calibri" w:eastAsia="Calibri" w:cs="Calibri"/>
                <w:b/>
              </w:rPr>
              <w:t>İŞ AKIŞI</w:t>
            </w:r>
          </w:p>
        </w:tc>
        <w:tc>
          <w:tcPr>
            <w:tcW w:w="1838" w:type="dxa"/>
          </w:tcPr>
          <w:p w:rsidRPr="00A455C8" w:rsidR="00324DB8" w:rsidP="006C0A64" w:rsidRDefault="00324DB8">
            <w:pPr>
              <w:spacing w:after="200" w:line="276" w:lineRule="auto"/>
              <w:jc w:val="center"/>
              <w:rPr>
                <w:rFonts w:ascii="Calibri" w:hAnsi="Calibri" w:eastAsia="Calibri" w:cs="Calibri"/>
                <w:b/>
              </w:rPr>
            </w:pPr>
            <w:r w:rsidRPr="00A455C8">
              <w:rPr>
                <w:rFonts w:ascii="Calibri" w:hAnsi="Calibri" w:eastAsia="Calibri" w:cs="Calibri"/>
                <w:b/>
              </w:rPr>
              <w:t>SORUMLU</w:t>
            </w:r>
          </w:p>
        </w:tc>
        <w:tc>
          <w:tcPr>
            <w:tcW w:w="1848" w:type="dxa"/>
          </w:tcPr>
          <w:p w:rsidRPr="00A455C8" w:rsidR="00324DB8" w:rsidP="006C0A64" w:rsidRDefault="00324DB8">
            <w:pPr>
              <w:spacing w:after="200" w:line="276" w:lineRule="auto"/>
              <w:jc w:val="center"/>
              <w:rPr>
                <w:rFonts w:ascii="Calibri" w:hAnsi="Calibri" w:eastAsia="Calibri" w:cs="Calibri"/>
                <w:b/>
              </w:rPr>
            </w:pPr>
            <w:r w:rsidRPr="00A455C8">
              <w:rPr>
                <w:rFonts w:ascii="Calibri" w:hAnsi="Calibri" w:eastAsia="Calibri" w:cs="Calibri"/>
                <w:b/>
              </w:rPr>
              <w:t>İLGİLİ DOKÜMAN</w:t>
            </w:r>
          </w:p>
        </w:tc>
      </w:tr>
      <w:tr w:rsidRPr="00A455C8" w:rsidR="00324DB8" w:rsidTr="006C0A64">
        <w:tc>
          <w:tcPr>
            <w:tcW w:w="6095" w:type="dxa"/>
          </w:tcPr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A455C8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0FC8FF5" wp14:anchorId="26485BF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111263</wp:posOffset>
                      </wp:positionV>
                      <wp:extent cx="3091042" cy="691764"/>
                      <wp:effectExtent l="0" t="0" r="1460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1042" cy="691764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A455C8" w:rsidR="00324DB8" w:rsidP="00324DB8" w:rsidRDefault="00324D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455C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Mazeret sınavına girecek öğrenciler haklı ve geçerli nedenler kapsamında beyan edeceği belge ve ilgili formu doldurarak Dekanlığa teslim ederler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17.5pt;margin-top:8.75pt;width:243.4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26485B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">
                      <v:textbox>
                        <w:txbxContent>
                          <w:p w:rsidRPr="00A455C8" w:rsidR="00324DB8" w:rsidP="00324DB8" w:rsidRDefault="00324D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55C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Mazeret sınavına girecek öğrenciler haklı ve geçerli nedenler kapsamında beyan edeceği belge ve ilgili formu doldurarak Dekanlığa teslim ederler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A455C8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608D4A7" wp14:anchorId="342B8E8F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235585</wp:posOffset>
                      </wp:positionV>
                      <wp:extent cx="0" cy="5162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BAD6D0E">
                      <v:path fillok="f" arrowok="t" o:connecttype="none"/>
                      <o:lock v:ext="edit" shapetype="t"/>
                    </v:shapetype>
                    <v:shape id="Düz Ok Bağlayıcısı 10" style="position:absolute;margin-left:136.25pt;margin-top:18.55pt;width:0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">
                      <v:stroke endarrow="open"/>
                    </v:shape>
                  </w:pict>
                </mc:Fallback>
              </mc:AlternateContent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A455C8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CB05BD0" wp14:anchorId="1BD2AFD6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73025</wp:posOffset>
                      </wp:positionV>
                      <wp:extent cx="3296019" cy="574158"/>
                      <wp:effectExtent l="0" t="0" r="19050" b="1651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19" cy="5741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24DB8" w:rsidP="00324DB8" w:rsidRDefault="00324DB8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  <w:r w:rsidRPr="00FA16F4">
                                    <w:t xml:space="preserve"> </w:t>
                                  </w:r>
                                  <w:r w:rsidRPr="00A455C8">
                                    <w:rPr>
                                      <w:sz w:val="18"/>
                                      <w:szCs w:val="18"/>
                                    </w:rPr>
                                    <w:t>Dekanlık Öğrenci İşleri Birimine gelen evrak incelenir ve Fakülte Yönetim Kuruluna sunulur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11.75pt;margin-top:5.75pt;width:259.5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w14:anchorId="1BD2AF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">
                      <v:textbox>
                        <w:txbxContent>
                          <w:p w:rsidR="00324DB8" w:rsidP="00324DB8" w:rsidRDefault="00324DB8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 w:rsidRPr="00FA16F4">
                              <w:t xml:space="preserve"> </w:t>
                            </w:r>
                            <w:r w:rsidRPr="00A455C8">
                              <w:rPr>
                                <w:sz w:val="18"/>
                                <w:szCs w:val="18"/>
                              </w:rPr>
                              <w:t>Dekanlık Öğrenci İşleri Birimine gelen evrak incelenir ve Fakülte Yönetim Kuruluna sunulur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A455C8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46703C0" wp14:anchorId="14BF27D0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25400</wp:posOffset>
                      </wp:positionV>
                      <wp:extent cx="0" cy="516255"/>
                      <wp:effectExtent l="95250" t="0" r="57150" b="5524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35.65pt;margin-top:2pt;width:0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" w14:anchorId="6BBCA966">
                      <v:stroke endarrow="open"/>
                    </v:shape>
                  </w:pict>
                </mc:Fallback>
              </mc:AlternateContent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A455C8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D8011E9" wp14:anchorId="7F077E2A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311951</wp:posOffset>
                      </wp:positionV>
                      <wp:extent cx="2741930" cy="1038225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10382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24DB8" w:rsidP="00324DB8" w:rsidRDefault="00324DB8">
                                  <w:pPr>
                                    <w:jc w:val="center"/>
                                  </w:pPr>
                                  <w:r w:rsidRPr="00FA16F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455C8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Yönetim Kurul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7F077E2A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28.6pt;margin-top:24.55pt;width:215.9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">
                      <v:textbox>
                        <w:txbxContent>
                          <w:p w:rsidR="00324DB8" w:rsidP="00324DB8" w:rsidRDefault="00324DB8">
                            <w:pPr>
                              <w:jc w:val="center"/>
                            </w:pPr>
                            <w:r w:rsidRPr="00FA16F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55C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Yönetim Kurul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4C131B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36F9BBBD" wp14:anchorId="153BECD7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154305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44.65pt;margin-top:12.15pt;width:18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ACnLh3gAAAAkBAAAPAAAAZHJzL2Rvd25y&#10;ZXYueG1sTI/NTsMwEITvSLyDtUhcEHVIG2hDnAoh9VSkipYH2MbbJGpsR7bzw9uznOC0s9rR7DfF&#10;djadGMmH1lkFT4sEBNnK6dbWCr5Ou8c1iBDRauycJQXfFGBb3t4UmGs32U8aj7EWHGJDjgqaGPtc&#10;ylA1ZDAsXE+WbxfnDUZefS21x4nDTSfTJHmWBlvLHxrs6b2h6nocjIIVXj/8aQibcf9wGLJpd8Bp&#10;f1Hq/m5+ewURaY5/ZvjFZ3QomensBquD6DhjvVmyVUG64smGLM1YnFm8LEGWhfzfoPwB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wApy4d4AAAAJAQAADwAAAAAAAAAAAAAAAACGBAAA&#10;ZHJzL2Rvd25yZXYueG1sUEsFBgAAAAAEAAQA8wAAAJEFAAAAAA==&#10;" w14:anchorId="64DC0C15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  <w:r w:rsidRPr="004C131B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21BA6674" wp14:anchorId="25A40E04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154305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10.6pt;margin-top:12.15pt;width:18.2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" w14:anchorId="5D68EE37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A455C8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0B5609B" wp14:anchorId="06F9300F">
                      <wp:simplePos x="0" y="0"/>
                      <wp:positionH relativeFrom="column">
                        <wp:posOffset>43981</wp:posOffset>
                      </wp:positionH>
                      <wp:positionV relativeFrom="paragraph">
                        <wp:posOffset>237104</wp:posOffset>
                      </wp:positionV>
                      <wp:extent cx="683812" cy="254442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65BEB" w:rsidR="00324DB8" w:rsidP="00324DB8" w:rsidRDefault="00324D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65BE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324DB8" w:rsidP="00324DB8" w:rsidRDefault="00324DB8"/>
                                <w:p w:rsidR="00324DB8" w:rsidP="00324DB8" w:rsidRDefault="00324DB8"/>
                                <w:p w:rsidR="00324DB8" w:rsidP="00324DB8" w:rsidRDefault="00324DB8"/>
                                <w:p w:rsidR="00324DB8" w:rsidP="00324DB8" w:rsidRDefault="00324DB8"/>
                                <w:p w:rsidR="00324DB8" w:rsidP="00324DB8" w:rsidRDefault="00324DB8"/>
                                <w:p w:rsidR="00324DB8" w:rsidP="00324DB8" w:rsidRDefault="00324DB8"/>
                                <w:p w:rsidR="00324DB8" w:rsidP="00324DB8" w:rsidRDefault="00324DB8"/>
                                <w:p w:rsidR="00324DB8" w:rsidP="00324DB8" w:rsidRDefault="00324D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3.45pt;margin-top:18.65pt;width:53.8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06F9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">
                      <v:textbox>
                        <w:txbxContent>
                          <w:p w:rsidRPr="00465BEB" w:rsidR="00324DB8" w:rsidP="00324DB8" w:rsidRDefault="00324D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65B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324DB8" w:rsidP="00324DB8" w:rsidRDefault="00324DB8"/>
                          <w:p w:rsidR="00324DB8" w:rsidP="00324DB8" w:rsidRDefault="00324DB8"/>
                          <w:p w:rsidR="00324DB8" w:rsidP="00324DB8" w:rsidRDefault="00324DB8"/>
                          <w:p w:rsidR="00324DB8" w:rsidP="00324DB8" w:rsidRDefault="00324DB8"/>
                          <w:p w:rsidR="00324DB8" w:rsidP="00324DB8" w:rsidRDefault="00324DB8"/>
                          <w:p w:rsidR="00324DB8" w:rsidP="00324DB8" w:rsidRDefault="00324DB8"/>
                          <w:p w:rsidR="00324DB8" w:rsidP="00324DB8" w:rsidRDefault="00324DB8"/>
                          <w:p w:rsidR="00324DB8" w:rsidP="00324DB8" w:rsidRDefault="00324DB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55C8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03945F59" wp14:anchorId="6947D3C7">
                      <wp:simplePos x="0" y="0"/>
                      <wp:positionH relativeFrom="column">
                        <wp:posOffset>2783150</wp:posOffset>
                      </wp:positionH>
                      <wp:positionV relativeFrom="paragraph">
                        <wp:posOffset>240914</wp:posOffset>
                      </wp:positionV>
                      <wp:extent cx="683812" cy="254442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25444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65BEB" w:rsidR="00324DB8" w:rsidP="00324DB8" w:rsidRDefault="00324D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65BE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324DB8" w:rsidP="00324DB8" w:rsidRDefault="00324DB8"/>
                                <w:p w:rsidR="00324DB8" w:rsidP="00324DB8" w:rsidRDefault="00324DB8"/>
                                <w:p w:rsidR="00324DB8" w:rsidP="00324DB8" w:rsidRDefault="00324DB8"/>
                                <w:p w:rsidR="00324DB8" w:rsidP="00324DB8" w:rsidRDefault="00324DB8"/>
                                <w:p w:rsidR="00324DB8" w:rsidP="00324DB8" w:rsidRDefault="00324DB8"/>
                                <w:p w:rsidR="00324DB8" w:rsidP="00324DB8" w:rsidRDefault="00324DB8"/>
                                <w:p w:rsidR="00324DB8" w:rsidP="00324DB8" w:rsidRDefault="00324DB8"/>
                                <w:p w:rsidR="00324DB8" w:rsidP="00324DB8" w:rsidRDefault="00324D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19.15pt;margin-top:18.95pt;width:53.8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6947D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">
                      <v:textbox>
                        <w:txbxContent>
                          <w:p w:rsidRPr="00465BEB" w:rsidR="00324DB8" w:rsidP="00324DB8" w:rsidRDefault="00324D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65B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324DB8" w:rsidP="00324DB8" w:rsidRDefault="00324DB8"/>
                          <w:p w:rsidR="00324DB8" w:rsidP="00324DB8" w:rsidRDefault="00324DB8"/>
                          <w:p w:rsidR="00324DB8" w:rsidP="00324DB8" w:rsidRDefault="00324DB8"/>
                          <w:p w:rsidR="00324DB8" w:rsidP="00324DB8" w:rsidRDefault="00324DB8"/>
                          <w:p w:rsidR="00324DB8" w:rsidP="00324DB8" w:rsidRDefault="00324DB8"/>
                          <w:p w:rsidR="00324DB8" w:rsidP="00324DB8" w:rsidRDefault="00324DB8"/>
                          <w:p w:rsidR="00324DB8" w:rsidP="00324DB8" w:rsidRDefault="00324DB8"/>
                          <w:p w:rsidR="00324DB8" w:rsidP="00324DB8" w:rsidRDefault="00324DB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A455C8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0DDD58C0" wp14:anchorId="6E1A9BF1">
                      <wp:simplePos x="0" y="0"/>
                      <wp:positionH relativeFrom="column">
                        <wp:posOffset>2272113</wp:posOffset>
                      </wp:positionH>
                      <wp:positionV relativeFrom="paragraph">
                        <wp:posOffset>293950</wp:posOffset>
                      </wp:positionV>
                      <wp:extent cx="892810" cy="304800"/>
                      <wp:effectExtent l="0" t="0" r="2540" b="0"/>
                      <wp:wrapNone/>
                      <wp:docPr id="129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810" cy="304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9" style="position:absolute;margin-left:178.9pt;margin-top:23.15pt;width:70.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spid="_x0000_s1026" fillcolor="black" stroked="f" strokeweight="0" path="m1232662,r12700,l1245362,123571r-1200912,l44450,158369r31750,l38100,234569,,158369r31750,l31750,110871r1200912,l12326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" w14:anchorId="41150886">
                      <v:stroke miterlimit="83231f" joinstyle="miter"/>
                      <v:path textboxrect="0,0,1245362,234569" arrowok="t"/>
                    </v:shape>
                  </w:pict>
                </mc:Fallback>
              </mc:AlternateContent>
            </w:r>
            <w:r w:rsidRPr="00A455C8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787FC9B" wp14:anchorId="7FA27C50">
                      <wp:simplePos x="0" y="0"/>
                      <wp:positionH relativeFrom="column">
                        <wp:posOffset>328184</wp:posOffset>
                      </wp:positionH>
                      <wp:positionV relativeFrom="paragraph">
                        <wp:posOffset>272829</wp:posOffset>
                      </wp:positionV>
                      <wp:extent cx="704850" cy="371475"/>
                      <wp:effectExtent l="0" t="0" r="0" b="9525"/>
                      <wp:wrapNone/>
                      <wp:docPr id="127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7" style="position:absolute;margin-left:25.85pt;margin-top:21.5pt;width:5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spid="_x0000_s1026" fillcolor="black" stroked="f" strokeweight="0" path="m,l12700,r,110998l1251090,110998r,47371l1282840,158369r-38100,76200l1206640,158369r31750,l1238390,123698,,123698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" w14:anchorId="67E91D41">
                      <v:stroke miterlimit="83231f" joinstyle="miter"/>
                      <v:path textboxrect="0,0,1282840,234569" arrowok="t"/>
                    </v:shape>
                  </w:pict>
                </mc:Fallback>
              </mc:AlternateContent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FC0DF7C" wp14:anchorId="56F27D61">
                      <wp:simplePos x="0" y="0"/>
                      <wp:positionH relativeFrom="column">
                        <wp:posOffset>1837691</wp:posOffset>
                      </wp:positionH>
                      <wp:positionV relativeFrom="paragraph">
                        <wp:posOffset>182245</wp:posOffset>
                      </wp:positionV>
                      <wp:extent cx="1314450" cy="809625"/>
                      <wp:effectExtent l="19050" t="19050" r="19050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80962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A455C8" w:rsidR="00324DB8" w:rsidP="00324DB8" w:rsidRDefault="00324DB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8401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Yönetim kurulu kararı ile mazeretleri uygun bulunmayan öğrenciler mazeret sınavına giremezler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style="position:absolute;left:0;text-align:left;margin-left:144.7pt;margin-top:14.35pt;width:103.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00]" strokeweight="2.25pt" w14:anchorId="56F27D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">
                      <v:textbox>
                        <w:txbxContent>
                          <w:p w:rsidRPr="00A455C8" w:rsidR="00324DB8" w:rsidP="00324DB8" w:rsidRDefault="00324DB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840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Yönetim kurulu kararı ile mazeretleri uygun bulunmayan öğrenciler mazeret sınavına giremezler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5B1AA4">
              <w:rPr>
                <w:rFonts w:ascii="Calibri" w:hAnsi="Calibri" w:eastAsia="Calibri" w:cs="Times New Roman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6308AE42" wp14:anchorId="154A6B72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670560</wp:posOffset>
                      </wp:positionV>
                      <wp:extent cx="1323975" cy="581025"/>
                      <wp:effectExtent l="0" t="0" r="9525" b="9525"/>
                      <wp:wrapNone/>
                      <wp:docPr id="23" name="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581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5362" h="234569">
                                    <a:moveTo>
                                      <a:pt x="1232662" y="0"/>
                                    </a:moveTo>
                                    <a:lnTo>
                                      <a:pt x="1245362" y="0"/>
                                    </a:lnTo>
                                    <a:lnTo>
                                      <a:pt x="1245362" y="123571"/>
                                    </a:lnTo>
                                    <a:lnTo>
                                      <a:pt x="44450" y="123571"/>
                                    </a:lnTo>
                                    <a:lnTo>
                                      <a:pt x="44450" y="158369"/>
                                    </a:lnTo>
                                    <a:lnTo>
                                      <a:pt x="76200" y="158369"/>
                                    </a:lnTo>
                                    <a:lnTo>
                                      <a:pt x="38100" y="234569"/>
                                    </a:lnTo>
                                    <a:lnTo>
                                      <a:pt x="0" y="158369"/>
                                    </a:lnTo>
                                    <a:lnTo>
                                      <a:pt x="31750" y="158369"/>
                                    </a:lnTo>
                                    <a:lnTo>
                                      <a:pt x="31750" y="110871"/>
                                    </a:lnTo>
                                    <a:lnTo>
                                      <a:pt x="1232662" y="110871"/>
                                    </a:lnTo>
                                    <a:lnTo>
                                      <a:pt x="12326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9" style="position:absolute;margin-left:126.7pt;margin-top:52.8pt;width:104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5362,234569" o:spid="_x0000_s1026" fillcolor="black" stroked="f" strokeweight="0" path="m1232662,r12700,l1245362,123571r-1200912,l44450,158369r31750,l38100,234569,,158369r31750,l31750,110871r1200912,l12326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" w14:anchorId="24C264D6">
                      <v:stroke miterlimit="83231f" joinstyle="miter"/>
                      <v:path textboxrect="0,0,1245362,234569" arrowok="t"/>
                    </v:shape>
                  </w:pict>
                </mc:Fallback>
              </mc:AlternateContent>
            </w:r>
            <w:r w:rsidRPr="000A36E0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5010DB98" wp14:anchorId="5F11FC8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718185</wp:posOffset>
                      </wp:positionV>
                      <wp:extent cx="1219200" cy="552450"/>
                      <wp:effectExtent l="0" t="0" r="0" b="0"/>
                      <wp:wrapNone/>
                      <wp:docPr id="22" name="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552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2840" h="234569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110998"/>
                                    </a:lnTo>
                                    <a:lnTo>
                                      <a:pt x="1251090" y="110998"/>
                                    </a:lnTo>
                                    <a:lnTo>
                                      <a:pt x="1251090" y="158369"/>
                                    </a:lnTo>
                                    <a:lnTo>
                                      <a:pt x="1282840" y="158369"/>
                                    </a:lnTo>
                                    <a:lnTo>
                                      <a:pt x="1244740" y="234569"/>
                                    </a:lnTo>
                                    <a:lnTo>
                                      <a:pt x="1206640" y="158369"/>
                                    </a:lnTo>
                                    <a:lnTo>
                                      <a:pt x="1238390" y="158369"/>
                                    </a:lnTo>
                                    <a:lnTo>
                                      <a:pt x="1238390" y="123698"/>
                                    </a:lnTo>
                                    <a:lnTo>
                                      <a:pt x="0" y="12369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27" style="position:absolute;margin-left:24.7pt;margin-top:56.55pt;width:96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2840,234569" o:spid="_x0000_s1026" fillcolor="black" stroked="f" strokeweight="0" path="m,l12700,r,110998l1251090,110998r,47371l1282840,158369r-38100,76200l1206640,158369r31750,l1238390,123698,,123698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" w14:anchorId="0D5A1543">
                      <v:stroke miterlimit="83231f" joinstyle="miter"/>
                      <v:path textboxrect="0,0,1282840,234569"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noProof/>
              </w:rPr>
              <w:drawing>
                <wp:inline distT="0" distB="0" distL="0" distR="0" wp14:anchorId="31C5444A" wp14:editId="77D99E33">
                  <wp:extent cx="1562100" cy="742950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  <w:r w:rsidRPr="00A455C8">
              <w:rPr>
                <w:rFonts w:ascii="Calibri" w:hAnsi="Calibri" w:eastAsia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276C7AB8" wp14:anchorId="72970A2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102871</wp:posOffset>
                      </wp:positionV>
                      <wp:extent cx="2266122" cy="323850"/>
                      <wp:effectExtent l="0" t="0" r="2032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122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C3A56" w:rsidR="00324DB8" w:rsidP="00324DB8" w:rsidRDefault="00324DB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C3A5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left:0;text-align:left;margin-left:41.95pt;margin-top:8.1pt;width:178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72970A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">
                      <v:textbox>
                        <w:txbxContent>
                          <w:p w:rsidRPr="001C3A56" w:rsidR="00324DB8" w:rsidP="00324DB8" w:rsidRDefault="00324D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3A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38" w:type="dxa"/>
          </w:tcPr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A455C8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Öğrenci</w:t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AE1B16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AE1B16">
              <w:rPr>
                <w:rFonts w:ascii="Times New Roman" w:hAnsi="Times New Roman" w:eastAsia="Calibri" w:cs="Times New Roman"/>
                <w:sz w:val="18"/>
                <w:szCs w:val="18"/>
              </w:rPr>
              <w:t>İlgili Personel</w:t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A455C8">
              <w:rPr>
                <w:rFonts w:ascii="Times New Roman" w:hAnsi="Times New Roman" w:eastAsia="Calibri" w:cs="Times New Roman"/>
                <w:sz w:val="18"/>
                <w:szCs w:val="18"/>
              </w:rPr>
              <w:t>Yönetim Kurulu</w:t>
            </w: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8" w:type="dxa"/>
          </w:tcPr>
          <w:p w:rsidRPr="00A455C8" w:rsidR="00324DB8" w:rsidP="006C0A64" w:rsidRDefault="00324DB8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:rsidRPr="00C04D3D" w:rsidR="00324DB8" w:rsidP="006C0A64" w:rsidRDefault="00324DB8">
            <w:pPr>
              <w:spacing w:after="200" w:line="26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C04D3D">
              <w:rPr>
                <w:rFonts w:ascii="Times New Roman" w:hAnsi="Times New Roman" w:eastAsia="Times New Roman" w:cs="Times New Roman"/>
                <w:sz w:val="18"/>
                <w:szCs w:val="18"/>
              </w:rPr>
              <w:t>BANÜ Ön Lisans ve Lisans Eğitim Öğretim ve Sınav Yönetmeliği</w:t>
            </w:r>
          </w:p>
          <w:p w:rsidRPr="00A455C8" w:rsidR="00324DB8" w:rsidP="006C0A64" w:rsidRDefault="00324DB8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:rsidRPr="00A455C8" w:rsidR="00324DB8" w:rsidP="006C0A64" w:rsidRDefault="00324DB8">
            <w:pPr>
              <w:spacing w:after="200" w:line="267" w:lineRule="auto"/>
              <w:ind w:left="2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:rsidRPr="00A455C8" w:rsidR="00324DB8" w:rsidP="006C0A64" w:rsidRDefault="00324DB8"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</w:tbl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356f8eaab8dc42b5"/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37D" w:rsidRDefault="00B4337D">
      <w:pPr>
        <w:spacing w:after="0" w:line="240" w:lineRule="auto"/>
      </w:pPr>
      <w:r>
        <w:separator/>
      </w:r>
    </w:p>
  </w:endnote>
  <w:endnote w:type="continuationSeparator" w:id="0">
    <w:p w:rsidR="00B4337D" w:rsidRDefault="00B4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rPr>
        <w:rFonts w:cstheme="minorHAnsi"/>
        <w:color w:val="0070C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37D" w:rsidRDefault="00B4337D">
      <w:pPr>
        <w:spacing w:after="0" w:line="240" w:lineRule="auto"/>
      </w:pPr>
      <w:r>
        <w:separator/>
      </w:r>
    </w:p>
  </w:footnote>
  <w:footnote w:type="continuationSeparator" w:id="0">
    <w:p w:rsidR="00B4337D" w:rsidRDefault="00B4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</w:rPr>
          </w:pPr>
          <w:r w:rsidRPr="009C43D8">
            <w:rPr>
              <w:rFonts w:cstheme="minorHAnsi"/>
              <w:b/>
            </w:rPr>
            <w:br/>
          </w:r>
          <w:r w:rsidRPr="009C43D8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</w:rPr>
          </w:pPr>
          <w:r w:rsidRPr="009C43D8">
            <w:rPr>
              <w:rFonts w:cstheme="minorHAnsi"/>
              <w:b/>
              <w:bCs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</w:rPr>
          </w:pPr>
          <w:r w:rsidRPr="009C43D8">
            <w:rPr>
              <w:rFonts w:cstheme="minorHAnsi"/>
              <w:b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Dok</w:t>
          </w:r>
          <w:r w:rsidRPr="009C43D8" w:rsidR="00DF1769">
            <w:rPr>
              <w:rFonts w:cstheme="minorHAnsi"/>
              <w:bCs/>
            </w:rPr>
            <w:t>üman</w:t>
          </w:r>
          <w:r w:rsidRPr="009C43D8">
            <w:rPr>
              <w:rFonts w:cstheme="minorHAnsi"/>
              <w:bCs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rPr>
              <w:rFonts w:cstheme="minorHAnsi"/>
              <w:bCs/>
            </w:rPr>
          </w:pPr>
          <w:r w:rsidRPr="009C43D8">
            <w:rPr>
              <w:rFonts w:cstheme="minorHAnsi"/>
            </w:rPr>
            <w:t>İA/İTBF/14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</w:rPr>
          </w:pPr>
          <w:r w:rsidRPr="009C43D8">
            <w:rPr>
              <w:rFonts w:cstheme="minorHAnsi"/>
              <w:b/>
              <w:bCs/>
            </w:rPr>
            <w:t>MAZERET SINAVI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proofErr w:type="spellStart"/>
          <w:r w:rsidRPr="009C43D8">
            <w:rPr>
              <w:rFonts w:cstheme="minorHAnsi"/>
              <w:bCs/>
            </w:rPr>
            <w:t>Rev</w:t>
          </w:r>
          <w:proofErr w:type="spellEnd"/>
          <w:r w:rsidRPr="009C43D8">
            <w:rPr>
              <w:rFonts w:cstheme="minorHAnsi"/>
              <w:bCs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color w:val="000000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Fonts w:cstheme="minorHAnsi"/>
              <w:bCs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rPr>
              <w:rFonts w:cstheme="minorHAnsi"/>
              <w:bCs/>
            </w:rPr>
          </w:pPr>
          <w:r w:rsidRPr="009C43D8">
            <w:rPr>
              <w:rStyle w:val="SayfaNumaras"/>
              <w:rFonts w:cstheme="minorHAnsi"/>
              <w:bCs/>
            </w:rPr>
            <w:fldChar w:fldCharType="begin"/>
          </w:r>
          <w:r w:rsidRPr="009C43D8">
            <w:rPr>
              <w:rStyle w:val="SayfaNumaras"/>
              <w:rFonts w:cstheme="minorHAnsi"/>
              <w:bCs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</w:rPr>
            <w:t>1</w:t>
          </w:r>
          <w:r w:rsidRPr="009C43D8">
            <w:rPr>
              <w:rStyle w:val="SayfaNumaras"/>
              <w:rFonts w:cstheme="minorHAnsi"/>
              <w:bCs/>
            </w:rPr>
            <w:fldChar w:fldCharType="end"/>
          </w:r>
          <w:r w:rsidRPr="009C43D8">
            <w:rPr>
              <w:rStyle w:val="SayfaNumaras"/>
              <w:rFonts w:cstheme="minorHAnsi"/>
              <w:bCs/>
            </w:rPr>
            <w:t>/</w:t>
          </w:r>
          <w:r w:rsidRPr="009C43D8">
            <w:rPr>
              <w:rStyle w:val="SayfaNumaras"/>
              <w:rFonts w:cstheme="minorHAnsi"/>
            </w:rPr>
            <w:fldChar w:fldCharType="begin"/>
          </w:r>
          <w:r w:rsidRPr="009C43D8">
            <w:rPr>
              <w:rStyle w:val="SayfaNumaras"/>
              <w:rFonts w:cstheme="minorHAnsi"/>
            </w:rPr>
            <w:instrText xml:space="preserve"> NUMPAGES </w:instrText>
          </w:r>
          <w:r w:rsidRPr="009C43D8">
            <w:rPr>
              <w:rStyle w:val="SayfaNumaras"/>
              <w:rFonts w:cstheme="minorHAnsi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</w:rPr>
            <w:t>1</w:t>
          </w:r>
          <w:r w:rsidRPr="009C43D8">
            <w:rPr>
              <w:rStyle w:val="SayfaNumaras"/>
              <w:rFonts w:cstheme="minorHAnsi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4DB8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4337D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DB8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 w:line="276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  <w:jc w:val="both"/>
    </w:pPr>
    <w:rPr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spacing w:after="200" w:line="276" w:lineRule="auto"/>
      <w:ind w:left="720"/>
      <w:contextualSpacing/>
      <w:jc w:val="both"/>
    </w:pPr>
    <w:rPr>
      <w:sz w:val="20"/>
    </w:r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/>
      <w:ind w:left="220"/>
    </w:pPr>
    <w:rPr>
      <w:rFonts w:eastAsiaTheme="minorEastAsia" w:cs="Times New Roman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/>
    </w:pPr>
    <w:rPr>
      <w:rFonts w:eastAsiaTheme="minorEastAsia" w:cstheme="minorHAns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/>
      <w:ind w:left="440"/>
    </w:pPr>
    <w:rPr>
      <w:rFonts w:eastAsiaTheme="minorEastAsia" w:cs="Times New Roman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32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4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356f8eaab8dc42b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ED1A-97F5-4B0E-A38A-9566156C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AKIŞI13.dotx</Template>
  <TotalTime>1</TotalTime>
  <Pages>3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2025-08-21T11:24:00Z</dcterms:created>
  <dcterms:modified xsi:type="dcterms:W3CDTF">2025-08-21T11:25:00Z</dcterms:modified>
</cp:coreProperties>
</file>