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366"/>
        <w:gridCol w:w="1701"/>
        <w:gridCol w:w="1560"/>
      </w:tblGrid>
      <w:tr w:rsidRPr="007960A6" w:rsidR="007960A6" w:rsidTr="00AA457C">
        <w:trPr>
          <w:trHeight w:val="10225"/>
        </w:trPr>
        <w:tc>
          <w:tcPr>
            <w:tcW w:w="7366" w:type="dxa"/>
          </w:tcPr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5BFD9CF" wp14:anchorId="4442122B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109221</wp:posOffset>
                      </wp:positionV>
                      <wp:extent cx="3923414" cy="419100"/>
                      <wp:effectExtent l="0" t="0" r="2032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BF0C44" w:rsidR="007960A6" w:rsidP="007960A6" w:rsidRDefault="007960A6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0C44">
                                    <w:rPr>
                                      <w:sz w:val="18"/>
                                      <w:szCs w:val="18"/>
                                    </w:rPr>
                                    <w:t>İznini yurt dışında kullanmak isteyen personel iki adet izin formunu doldurarak ilgili birim amirlerine sırası ile imzalatır.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3.65pt;margin-top:8.6pt;width:308.9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444212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">
                      <v:textbox>
                        <w:txbxContent>
                          <w:p w:rsidRPr="00BF0C44" w:rsidR="007960A6" w:rsidP="007960A6" w:rsidRDefault="007960A6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BF0C44">
                              <w:rPr>
                                <w:sz w:val="18"/>
                                <w:szCs w:val="18"/>
                              </w:rPr>
                              <w:t>İznini yurt dışında kullanmak isteyen personel iki adet izin formunu doldurarak ilgili birim amirlerine sırası ile imzalatır.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709422E" wp14:anchorId="1C139A0A">
                      <wp:simplePos x="0" y="0"/>
                      <wp:positionH relativeFrom="column">
                        <wp:posOffset>4281804</wp:posOffset>
                      </wp:positionH>
                      <wp:positionV relativeFrom="paragraph">
                        <wp:posOffset>8255</wp:posOffset>
                      </wp:positionV>
                      <wp:extent cx="45719" cy="1609725"/>
                      <wp:effectExtent l="38100" t="76200" r="240665" b="28575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1609725"/>
                              </a:xfrm>
                              <a:prstGeom prst="bentConnector3">
                                <a:avLst>
                                  <a:gd name="adj1" fmla="val -46997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29009877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5" style="position:absolute;margin-left:337.15pt;margin-top:.65pt;width:3.6pt;height:126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type="#_x0000_t34" adj="-10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">
                      <v:stroke endarrow="block"/>
                    </v:shape>
                  </w:pict>
                </mc:Fallback>
              </mc:AlternateContent>
            </w: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2B04D970" wp14:anchorId="793CC2AA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66040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2.2pt;margin-top:5.2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AX/NdW3QAAAAkBAAAPAAAAAAAAAAAAAAAAAHcEAABkcnMvZG93bnJldi54bWxQ&#10;SwUGAAAAAAQABADzAAAAgQUAAAAA&#10;" w14:anchorId="6641E4C4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A03299A" wp14:anchorId="741663E4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106045</wp:posOffset>
                      </wp:positionV>
                      <wp:extent cx="2741930" cy="1238250"/>
                      <wp:effectExtent l="0" t="0" r="20320" b="1905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2382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BF0C44" w:rsidR="007960A6" w:rsidP="007960A6" w:rsidRDefault="007960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F0C4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Form ilgili personel tarafından kontrol edilip paraflanarak Dekan imzasına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741663E4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56.65pt;margin-top:8.35pt;width:215.9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">
                      <v:textbox>
                        <w:txbxContent>
                          <w:p w:rsidRPr="00BF0C44" w:rsidR="007960A6" w:rsidP="007960A6" w:rsidRDefault="007960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0C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Form ilgili personel tarafından kontrol edilip paraflanarak Dekan imzasına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2029F41D" wp14:anchorId="065FB185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87630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83.05pt;margin-top:6.9pt;width:18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" w14:anchorId="2AC574B4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4209477F" wp14:anchorId="0486CA3D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90805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30.2pt;margin-top:7.15pt;width:18.2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" w14:anchorId="463145A2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F1FAAA0" wp14:anchorId="7908BBF5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132715</wp:posOffset>
                      </wp:positionV>
                      <wp:extent cx="711835" cy="358775"/>
                      <wp:effectExtent l="0" t="0" r="12065" b="2222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7960A6" w:rsidP="007960A6" w:rsidRDefault="007960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80.15pt;margin-top:10.45pt;width:56.0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7908BB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">
                      <v:textbox>
                        <w:txbxContent>
                          <w:p w:rsidRPr="00111124" w:rsidR="007960A6" w:rsidP="007960A6" w:rsidRDefault="007960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582E54C7" wp14:anchorId="5CE1A97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138430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7960A6" w:rsidP="007960A6" w:rsidRDefault="007960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15.5pt;margin-top:10.9pt;width:53.8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5CE1A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">
                      <v:textbox>
                        <w:txbxContent>
                          <w:p w:rsidRPr="00111124" w:rsidR="007960A6" w:rsidP="007960A6" w:rsidRDefault="007960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BD49624" wp14:anchorId="04773262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106680</wp:posOffset>
                      </wp:positionV>
                      <wp:extent cx="97155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43.15pt;margin-top:8.4pt;width:76.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" w14:anchorId="4B5F7F3F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113226C" wp14:anchorId="5590DA4A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118745</wp:posOffset>
                      </wp:positionV>
                      <wp:extent cx="3491230" cy="466725"/>
                      <wp:effectExtent l="0" t="0" r="1397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123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BF0C44" w:rsidR="007960A6" w:rsidP="007960A6" w:rsidRDefault="007960A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0C4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Dekanlık tarafından onaylanan izin formu Rektörlük oluruna sunulmak üzere üst yazı ile Personel Daire Başkanlığına gönderilir.</w:t>
                                  </w:r>
                                </w:p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22.9pt;margin-top:9.35pt;width:274.9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5590DA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">
                      <v:textbox>
                        <w:txbxContent>
                          <w:p w:rsidRPr="00BF0C44" w:rsidR="007960A6" w:rsidP="007960A6" w:rsidRDefault="007960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C4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Dekanlık tarafından onaylanan izin formu Rektörlük oluruna sunulmak üzere üst yazı ile Personel Daire Başkanlığına gönderilir.</w:t>
                            </w:r>
                          </w:p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A6ABD91" wp14:anchorId="461C6565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45085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4.75pt;margin-top:3.55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moQ1Yt4AAAAIAQAADwAAAAAAAAAAAAAAAAB3BAAAZHJzL2Rvd25yZXYueG1s&#10;UEsFBgAAAAAEAAQA8wAAAIIFAAAAAA==&#10;" w14:anchorId="5B92D816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508B942" wp14:anchorId="7BF7306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29845</wp:posOffset>
                      </wp:positionV>
                      <wp:extent cx="3723640" cy="244549"/>
                      <wp:effectExtent l="0" t="0" r="10160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2445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60A6" w:rsidP="007960A6" w:rsidRDefault="007960A6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Pr="001B0E4A">
                                    <w:rPr>
                                      <w:sz w:val="18"/>
                                      <w:szCs w:val="18"/>
                                    </w:rPr>
                                    <w:t>Bölümden gelen ders planları ve içerikleri fakülte kurulunda görüşülür.</w:t>
                                  </w:r>
                                </w:p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/>
                                <w:p w:rsidR="007960A6" w:rsidP="007960A6" w:rsidRDefault="007960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7.65pt;margin-top:2.35pt;width:293.2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7BF73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">
                      <v:textbox>
                        <w:txbxContent>
                          <w:p w:rsidR="007960A6" w:rsidP="007960A6" w:rsidRDefault="007960A6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Pr="001B0E4A">
                              <w:rPr>
                                <w:sz w:val="18"/>
                                <w:szCs w:val="18"/>
                              </w:rPr>
                              <w:t>Bölümden gelen ders planları ve içerikleri fakülte kurulunda görüşülür.</w:t>
                            </w:r>
                          </w:p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/>
                          <w:p w:rsidR="007960A6" w:rsidP="007960A6" w:rsidRDefault="007960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CB49B91" wp14:anchorId="4AB7EAB9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12065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2.65pt;margin-top:.95pt;width:5.95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" w14:anchorId="2408DA29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B896BC9" wp14:anchorId="07C0D3C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90170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80FBA" w:rsidR="007960A6" w:rsidP="007960A6" w:rsidRDefault="007960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80F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left:0;text-align:left;margin-left:37.9pt;margin-top:7.1pt;width:222.2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07C0D3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">
                      <v:textbox>
                        <w:txbxContent>
                          <w:p w:rsidRPr="00480FBA" w:rsidR="007960A6" w:rsidP="007960A6" w:rsidRDefault="007960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0F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</w:tcPr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960A6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960A6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960A6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Personel İşleri </w:t>
            </w: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960A6">
              <w:rPr>
                <w:rFonts w:ascii="Times New Roman" w:hAnsi="Times New Roman" w:eastAsia="Calibri" w:cs="Times New Roman"/>
                <w:sz w:val="18"/>
                <w:szCs w:val="18"/>
              </w:rPr>
              <w:t>Personel İşleri</w:t>
            </w:r>
          </w:p>
        </w:tc>
        <w:tc>
          <w:tcPr>
            <w:tcW w:w="1560" w:type="dxa"/>
          </w:tcPr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960A6">
              <w:rPr>
                <w:rFonts w:ascii="Times New Roman" w:hAnsi="Times New Roman" w:eastAsia="Calibri" w:cs="Times New Roman"/>
                <w:sz w:val="18"/>
                <w:szCs w:val="18"/>
              </w:rPr>
              <w:t>Yıllık İzin Formu</w:t>
            </w: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960A6">
              <w:rPr>
                <w:rFonts w:ascii="Times New Roman" w:hAnsi="Times New Roman" w:eastAsia="Calibri" w:cs="Times New Roman"/>
                <w:sz w:val="18"/>
                <w:szCs w:val="18"/>
              </w:rPr>
              <w:t>Yıllık İzin Formu</w:t>
            </w: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960A6">
              <w:rPr>
                <w:rFonts w:ascii="Times New Roman" w:hAnsi="Times New Roman" w:eastAsia="Calibri" w:cs="Times New Roman"/>
                <w:sz w:val="18"/>
                <w:szCs w:val="18"/>
              </w:rPr>
              <w:t>Yıllık İzin Formu</w:t>
            </w: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960A6" w:rsidR="007960A6" w:rsidP="00AA457C" w:rsidRDefault="007960A6">
            <w:pPr>
              <w:spacing w:line="267" w:lineRule="auto"/>
              <w:jc w:val="center"/>
              <w:rPr>
                <w:rFonts w:ascii="Times New Roman" w:hAnsi="Times New Roman" w:eastAsia="Calibri" w:cs="Times New Roman"/>
                <w:sz w:val="22"/>
              </w:rPr>
            </w:pPr>
            <w:r w:rsidRPr="007960A6">
              <w:rPr>
                <w:rFonts w:ascii="Times New Roman" w:hAnsi="Times New Roman" w:eastAsia="Calibri" w:cs="Times New Roman"/>
                <w:sz w:val="18"/>
                <w:szCs w:val="18"/>
              </w:rPr>
              <w:t>Yıllık İzin Formu</w:t>
            </w:r>
          </w:p>
        </w:tc>
      </w:tr>
    </w:tbl>
    <w:p w:rsidRPr="007960A6" w:rsidR="00B03CA3" w:rsidP="007960A6" w:rsidRDefault="00B03CA3">
      <w:bookmarkStart w:name="_GoBack" w:id="0"/>
      <w:bookmarkEnd w:id="0"/>
    </w:p>
    <w:sectPr w:rsidRPr="007960A6" w:rsidR="00B03CA3" w:rsidSect="00E46721">
      <w:footerReference r:id="Rc027cfd3b8304dc6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67" w:rsidRDefault="00CA1C67">
      <w:pPr>
        <w:spacing w:after="0" w:line="240" w:lineRule="auto"/>
      </w:pPr>
      <w:r>
        <w:separator/>
      </w:r>
    </w:p>
  </w:endnote>
  <w:endnote w:type="continuationSeparator" w:id="0">
    <w:p w:rsidR="00CA1C67" w:rsidRDefault="00CA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7960A6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7960A6">
            <w:rPr>
              <w:rFonts w:eastAsia="Times New Roman" w:cs="Calibr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7960A6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7960A6">
            <w:rPr>
              <w:rFonts w:eastAsia="Times New Roman" w:cs="Calibr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7960A6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7960A6">
            <w:rPr>
              <w:rFonts w:eastAsia="Times New Roman" w:cs="Calibr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Pr="007960A6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  <w:p w:rsidRPr="007960A6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7960A6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7960A6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</w:tr>
  </w:tbl>
  <w:p w:rsidRPr="007960A6" w:rsidR="0080374C" w:rsidP="0080374C" w:rsidRDefault="0080374C">
    <w:pPr>
      <w:ind w:right="-851"/>
      <w:jc w:val="right"/>
      <w:rPr>
        <w:rFonts w:cs="Calibri"/>
        <w:color w:val="0070C0"/>
        <w:sz w:val="22"/>
      </w:rPr>
    </w:pPr>
  </w:p>
  <w:p w:rsidRPr="007960A6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="Calibr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67" w:rsidRDefault="00CA1C67">
      <w:pPr>
        <w:spacing w:after="0" w:line="240" w:lineRule="auto"/>
      </w:pPr>
      <w:r>
        <w:separator/>
      </w:r>
    </w:p>
  </w:footnote>
  <w:footnote w:type="continuationSeparator" w:id="0">
    <w:p w:rsidR="00CA1C67" w:rsidRDefault="00CA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7960A6" w:rsidR="001017E2" w:rsidP="007D70AE" w:rsidRDefault="00CD7F29">
          <w:pPr>
            <w:jc w:val="center"/>
            <w:rPr>
              <w:rFonts w:cs="Calibri"/>
              <w:b/>
              <w:sz w:val="22"/>
            </w:rPr>
          </w:pPr>
          <w:r w:rsidRPr="007960A6">
            <w:rPr>
              <w:rFonts w:cs="Calibri"/>
              <w:b/>
              <w:sz w:val="22"/>
            </w:rPr>
            <w:br/>
          </w:r>
          <w:r w:rsidRPr="007960A6">
            <w:rPr>
              <w:rFonts w:cs="Calibr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7960A6" w:rsidR="001017E2" w:rsidP="00866A52" w:rsidRDefault="00866A52">
          <w:pPr>
            <w:jc w:val="center"/>
            <w:rPr>
              <w:rFonts w:cs="Calibri"/>
              <w:b/>
              <w:bCs/>
              <w:sz w:val="22"/>
            </w:rPr>
          </w:pPr>
          <w:r w:rsidRPr="007960A6">
            <w:rPr>
              <w:rFonts w:cs="Calibri"/>
              <w:b/>
              <w:bCs/>
              <w:sz w:val="22"/>
            </w:rPr>
            <w:t>BANDIRMA ONYEDİ EYLÜL ÜNİVERSİTESİ</w:t>
          </w:r>
        </w:p>
        <w:p w:rsidRPr="007960A6" w:rsidR="0080374C" w:rsidP="000F420A" w:rsidRDefault="00CD7F29">
          <w:pPr>
            <w:jc w:val="center"/>
            <w:rPr>
              <w:rFonts w:cs="Calibri"/>
              <w:b/>
              <w:bCs/>
              <w:color w:val="0070C0"/>
              <w:sz w:val="22"/>
            </w:rPr>
          </w:pPr>
          <w:r w:rsidRPr="007960A6">
            <w:rPr>
              <w:rFonts w:cs="Calibr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7960A6" w:rsidR="001017E2" w:rsidP="00DF1769" w:rsidRDefault="00CD7F29">
          <w:pPr>
            <w:jc w:val="left"/>
            <w:rPr>
              <w:rFonts w:cs="Calibri"/>
              <w:bCs/>
              <w:sz w:val="22"/>
            </w:rPr>
          </w:pPr>
          <w:r w:rsidRPr="007960A6">
            <w:rPr>
              <w:rFonts w:cs="Calibri"/>
              <w:bCs/>
              <w:sz w:val="22"/>
            </w:rPr>
            <w:t>Dok</w:t>
          </w:r>
          <w:r w:rsidRPr="007960A6" w:rsidR="00DF1769">
            <w:rPr>
              <w:rFonts w:cs="Calibri"/>
              <w:bCs/>
              <w:sz w:val="22"/>
            </w:rPr>
            <w:t>üman</w:t>
          </w:r>
          <w:r w:rsidRPr="007960A6">
            <w:rPr>
              <w:rFonts w:cs="Calibr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7960A6" w:rsidR="001017E2" w:rsidP="00B03CA3" w:rsidRDefault="00CD7F29">
          <w:pPr>
            <w:tabs>
              <w:tab w:val="left" w:pos="1182"/>
            </w:tabs>
            <w:jc w:val="left"/>
            <w:rPr>
              <w:rFonts w:cs="Calibri"/>
              <w:bCs/>
              <w:sz w:val="22"/>
            </w:rPr>
          </w:pPr>
          <w:r w:rsidRPr="007960A6">
            <w:rPr>
              <w:rFonts w:cs="Calibri"/>
              <w:sz w:val="22"/>
            </w:rPr>
            <w:t>İA/İTBF/28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7960A6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7960A6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7960A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7960A6">
            <w:rPr>
              <w:rFonts w:cs="Calibr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7960A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7960A6">
            <w:rPr>
              <w:rFonts w:cs="Calibr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7960A6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7960A6" w:rsidR="001017E2" w:rsidP="0080374C" w:rsidRDefault="00CD7F29">
          <w:pPr>
            <w:jc w:val="center"/>
            <w:rPr>
              <w:rFonts w:cs="Calibri"/>
              <w:bCs/>
              <w:color w:val="0070C0"/>
              <w:sz w:val="22"/>
            </w:rPr>
          </w:pPr>
          <w:r w:rsidRPr="007960A6">
            <w:rPr>
              <w:rFonts w:cs="Calibri"/>
              <w:b/>
              <w:bCs/>
              <w:sz w:val="22"/>
            </w:rPr>
            <w:t>YURT DIŞI İZİN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7960A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proofErr w:type="spellStart"/>
          <w:r w:rsidRPr="007960A6">
            <w:rPr>
              <w:rFonts w:cs="Calibri"/>
              <w:bCs/>
              <w:sz w:val="22"/>
            </w:rPr>
            <w:t>Rev</w:t>
          </w:r>
          <w:proofErr w:type="spellEnd"/>
          <w:r w:rsidRPr="007960A6">
            <w:rPr>
              <w:rFonts w:cs="Calibr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7960A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7960A6">
            <w:rPr>
              <w:rFonts w:cs="Calibr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7960A6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7960A6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7960A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7960A6">
            <w:rPr>
              <w:rFonts w:cs="Calibr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7960A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7960A6">
            <w:rPr>
              <w:rStyle w:val="SayfaNumaras"/>
              <w:rFonts w:cs="Calibri"/>
              <w:bCs/>
              <w:sz w:val="22"/>
            </w:rPr>
            <w:fldChar w:fldCharType="begin"/>
          </w:r>
          <w:r w:rsidRPr="007960A6">
            <w:rPr>
              <w:rStyle w:val="SayfaNumaras"/>
              <w:rFonts w:cs="Calibri"/>
              <w:bCs/>
              <w:sz w:val="22"/>
            </w:rPr>
            <w:instrText xml:space="preserve"> PAGE </w:instrText>
          </w:r>
          <w:r w:rsidRPr="007960A6">
            <w:rPr>
              <w:rStyle w:val="SayfaNumaras"/>
              <w:rFonts w:cs="Calibri"/>
              <w:bCs/>
              <w:sz w:val="22"/>
            </w:rPr>
            <w:fldChar w:fldCharType="separate"/>
          </w:r>
          <w:r w:rsidRPr="007960A6" w:rsidR="00AF02F6">
            <w:rPr>
              <w:rStyle w:val="SayfaNumaras"/>
              <w:rFonts w:cs="Calibri"/>
              <w:bCs/>
              <w:noProof/>
              <w:sz w:val="22"/>
            </w:rPr>
            <w:t>1</w:t>
          </w:r>
          <w:r w:rsidRPr="007960A6">
            <w:rPr>
              <w:rStyle w:val="SayfaNumaras"/>
              <w:rFonts w:cs="Calibri"/>
              <w:bCs/>
              <w:sz w:val="22"/>
            </w:rPr>
            <w:fldChar w:fldCharType="end"/>
          </w:r>
          <w:r w:rsidRPr="007960A6">
            <w:rPr>
              <w:rStyle w:val="SayfaNumaras"/>
              <w:rFonts w:cs="Calibri"/>
              <w:bCs/>
              <w:sz w:val="22"/>
            </w:rPr>
            <w:t>/</w:t>
          </w:r>
          <w:r w:rsidRPr="007960A6">
            <w:rPr>
              <w:rStyle w:val="SayfaNumaras"/>
              <w:rFonts w:cs="Calibri"/>
              <w:sz w:val="22"/>
            </w:rPr>
            <w:fldChar w:fldCharType="begin"/>
          </w:r>
          <w:r w:rsidRPr="007960A6">
            <w:rPr>
              <w:rStyle w:val="SayfaNumaras"/>
              <w:rFonts w:cs="Calibri"/>
              <w:sz w:val="22"/>
            </w:rPr>
            <w:instrText xml:space="preserve"> NUMPAGES </w:instrText>
          </w:r>
          <w:r w:rsidRPr="007960A6">
            <w:rPr>
              <w:rStyle w:val="SayfaNumaras"/>
              <w:rFonts w:cs="Calibri"/>
              <w:sz w:val="22"/>
            </w:rPr>
            <w:fldChar w:fldCharType="separate"/>
          </w:r>
          <w:r w:rsidRPr="007960A6" w:rsidR="00AF02F6">
            <w:rPr>
              <w:rStyle w:val="SayfaNumaras"/>
              <w:rFonts w:cs="Calibri"/>
              <w:noProof/>
              <w:sz w:val="22"/>
            </w:rPr>
            <w:t>1</w:t>
          </w:r>
          <w:r w:rsidRPr="007960A6">
            <w:rPr>
              <w:rStyle w:val="SayfaNumaras"/>
              <w:rFonts w:cs="Calibr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A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60A6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1C67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0A6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96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027cfd3b8304dc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1C67-81F6-428F-B39B-2F711A26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AKIŞI27.dotx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2025-08-21T12:57:00Z</dcterms:created>
  <dcterms:modified xsi:type="dcterms:W3CDTF">2025-08-21T12:58:00Z</dcterms:modified>
</cp:coreProperties>
</file>