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060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9"/>
        <w:gridCol w:w="5681"/>
        <w:gridCol w:w="1407"/>
        <w:gridCol w:w="2833"/>
      </w:tblGrid>
      <w:tr w:rsidR="00384EB8" w:rsidTr="00384EB8">
        <w:trPr>
          <w:trHeight w:val="268"/>
        </w:trPr>
        <w:tc>
          <w:tcPr>
            <w:tcW w:w="139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="00384EB8" w:rsidRDefault="0038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384EB8" w:rsidRDefault="00384EB8">
            <w:pPr>
              <w:pStyle w:val="TableParagraph"/>
              <w:spacing w:before="1" w:line="247" w:lineRule="exact"/>
              <w:ind w:left="671" w:right="671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384EB8" w:rsidRDefault="00384EB8">
            <w:pPr>
              <w:pStyle w:val="TableParagraph"/>
              <w:spacing w:before="1" w:line="247" w:lineRule="exact"/>
              <w:ind w:left="225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384EB8" w:rsidRDefault="00384EB8">
            <w:pPr>
              <w:pStyle w:val="TableParagraph"/>
              <w:spacing w:before="1" w:line="247" w:lineRule="exact"/>
              <w:ind w:left="628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384EB8" w:rsidTr="00384EB8">
        <w:trPr>
          <w:trHeight w:val="10485"/>
        </w:trPr>
        <w:tc>
          <w:tcPr>
            <w:tcW w:w="139" w:type="dxa"/>
            <w:tcBorders>
              <w:top w:val="nil"/>
              <w:left w:val="nil"/>
              <w:bottom w:val="single" w:color="006FC0" w:sz="4" w:space="0"/>
              <w:right w:val="single" w:color="000000" w:sz="4" w:space="0"/>
            </w:tcBorders>
          </w:tcPr>
          <w:p w:rsidR="00384EB8" w:rsidRDefault="00384E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215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1" w:line="271" w:lineRule="auto"/>
              <w:ind w:left="653" w:right="67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-323215</wp:posOffset>
                      </wp:positionV>
                      <wp:extent cx="3169285" cy="6399530"/>
                      <wp:effectExtent l="0" t="0" r="12065" b="1270"/>
                      <wp:wrapNone/>
                      <wp:docPr id="4" name="Gr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9285" cy="6399530"/>
                                <a:chOff x="12700" y="12700"/>
                                <a:chExt cx="3143885" cy="6386575"/>
                              </a:xfrm>
                            </wpg:grpSpPr>
                            <wps:wsp>
                              <wps:cNvPr id="3" name="Graphic 5"/>
                              <wps:cNvSpPr/>
                              <wps:spPr>
                                <a:xfrm>
                                  <a:off x="1535557" y="1400555"/>
                                  <a:ext cx="118110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16255">
                                      <a:moveTo>
                                        <a:pt x="14096" y="400303"/>
                                      </a:moveTo>
                                      <a:lnTo>
                                        <a:pt x="8127" y="403859"/>
                                      </a:lnTo>
                                      <a:lnTo>
                                        <a:pt x="2031" y="407415"/>
                                      </a:lnTo>
                                      <a:lnTo>
                                        <a:pt x="0" y="415163"/>
                                      </a:lnTo>
                                      <a:lnTo>
                                        <a:pt x="58927" y="516254"/>
                                      </a:lnTo>
                                      <a:lnTo>
                                        <a:pt x="73585" y="491108"/>
                                      </a:lnTo>
                                      <a:lnTo>
                                        <a:pt x="46227" y="491108"/>
                                      </a:lnTo>
                                      <a:lnTo>
                                        <a:pt x="46227" y="444137"/>
                                      </a:lnTo>
                                      <a:lnTo>
                                        <a:pt x="25400" y="408431"/>
                                      </a:lnTo>
                                      <a:lnTo>
                                        <a:pt x="21970" y="402335"/>
                                      </a:lnTo>
                                      <a:lnTo>
                                        <a:pt x="14096" y="400303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46227" y="444137"/>
                                      </a:moveTo>
                                      <a:lnTo>
                                        <a:pt x="46227" y="491108"/>
                                      </a:lnTo>
                                      <a:lnTo>
                                        <a:pt x="71627" y="491108"/>
                                      </a:lnTo>
                                      <a:lnTo>
                                        <a:pt x="71627" y="484631"/>
                                      </a:lnTo>
                                      <a:lnTo>
                                        <a:pt x="48005" y="484631"/>
                                      </a:lnTo>
                                      <a:lnTo>
                                        <a:pt x="58927" y="465908"/>
                                      </a:lnTo>
                                      <a:lnTo>
                                        <a:pt x="46227" y="444137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103758" y="400303"/>
                                      </a:moveTo>
                                      <a:lnTo>
                                        <a:pt x="95884" y="402335"/>
                                      </a:lnTo>
                                      <a:lnTo>
                                        <a:pt x="92455" y="408431"/>
                                      </a:lnTo>
                                      <a:lnTo>
                                        <a:pt x="71627" y="444137"/>
                                      </a:lnTo>
                                      <a:lnTo>
                                        <a:pt x="71627" y="491108"/>
                                      </a:lnTo>
                                      <a:lnTo>
                                        <a:pt x="73585" y="491108"/>
                                      </a:lnTo>
                                      <a:lnTo>
                                        <a:pt x="117855" y="415163"/>
                                      </a:lnTo>
                                      <a:lnTo>
                                        <a:pt x="115823" y="407415"/>
                                      </a:lnTo>
                                      <a:lnTo>
                                        <a:pt x="109727" y="403859"/>
                                      </a:lnTo>
                                      <a:lnTo>
                                        <a:pt x="103758" y="400303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58927" y="465908"/>
                                      </a:moveTo>
                                      <a:lnTo>
                                        <a:pt x="48005" y="484631"/>
                                      </a:lnTo>
                                      <a:lnTo>
                                        <a:pt x="69850" y="484631"/>
                                      </a:lnTo>
                                      <a:lnTo>
                                        <a:pt x="58927" y="465908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444137"/>
                                      </a:moveTo>
                                      <a:lnTo>
                                        <a:pt x="58927" y="465908"/>
                                      </a:lnTo>
                                      <a:lnTo>
                                        <a:pt x="69850" y="484631"/>
                                      </a:lnTo>
                                      <a:lnTo>
                                        <a:pt x="71627" y="484631"/>
                                      </a:lnTo>
                                      <a:lnTo>
                                        <a:pt x="71627" y="444137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0"/>
                                      </a:moveTo>
                                      <a:lnTo>
                                        <a:pt x="46227" y="0"/>
                                      </a:lnTo>
                                      <a:lnTo>
                                        <a:pt x="46227" y="444137"/>
                                      </a:lnTo>
                                      <a:lnTo>
                                        <a:pt x="58927" y="465908"/>
                                      </a:lnTo>
                                      <a:lnTo>
                                        <a:pt x="71627" y="444137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6"/>
                              <wps:cNvSpPr/>
                              <wps:spPr>
                                <a:xfrm>
                                  <a:off x="32384" y="3359277"/>
                                  <a:ext cx="3067050" cy="897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0" h="897890">
                                      <a:moveTo>
                                        <a:pt x="0" y="897889"/>
                                      </a:moveTo>
                                      <a:lnTo>
                                        <a:pt x="3067050" y="897889"/>
                                      </a:lnTo>
                                      <a:lnTo>
                                        <a:pt x="30670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78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7"/>
                              <wps:cNvSpPr/>
                              <wps:spPr>
                                <a:xfrm>
                                  <a:off x="1526032" y="4272279"/>
                                  <a:ext cx="118110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16255">
                                      <a:moveTo>
                                        <a:pt x="14096" y="400303"/>
                                      </a:moveTo>
                                      <a:lnTo>
                                        <a:pt x="8127" y="403859"/>
                                      </a:lnTo>
                                      <a:lnTo>
                                        <a:pt x="2031" y="407415"/>
                                      </a:lnTo>
                                      <a:lnTo>
                                        <a:pt x="0" y="415163"/>
                                      </a:lnTo>
                                      <a:lnTo>
                                        <a:pt x="58927" y="516254"/>
                                      </a:lnTo>
                                      <a:lnTo>
                                        <a:pt x="73585" y="491108"/>
                                      </a:lnTo>
                                      <a:lnTo>
                                        <a:pt x="46227" y="491108"/>
                                      </a:lnTo>
                                      <a:lnTo>
                                        <a:pt x="46227" y="444137"/>
                                      </a:lnTo>
                                      <a:lnTo>
                                        <a:pt x="25400" y="408431"/>
                                      </a:lnTo>
                                      <a:lnTo>
                                        <a:pt x="21970" y="402463"/>
                                      </a:lnTo>
                                      <a:lnTo>
                                        <a:pt x="14096" y="400303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46227" y="444137"/>
                                      </a:moveTo>
                                      <a:lnTo>
                                        <a:pt x="46227" y="491108"/>
                                      </a:lnTo>
                                      <a:lnTo>
                                        <a:pt x="71627" y="491108"/>
                                      </a:lnTo>
                                      <a:lnTo>
                                        <a:pt x="71627" y="484631"/>
                                      </a:lnTo>
                                      <a:lnTo>
                                        <a:pt x="48005" y="484631"/>
                                      </a:lnTo>
                                      <a:lnTo>
                                        <a:pt x="58927" y="465908"/>
                                      </a:lnTo>
                                      <a:lnTo>
                                        <a:pt x="46227" y="444137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103758" y="400303"/>
                                      </a:moveTo>
                                      <a:lnTo>
                                        <a:pt x="95884" y="402463"/>
                                      </a:lnTo>
                                      <a:lnTo>
                                        <a:pt x="92455" y="408431"/>
                                      </a:lnTo>
                                      <a:lnTo>
                                        <a:pt x="71627" y="444137"/>
                                      </a:lnTo>
                                      <a:lnTo>
                                        <a:pt x="71627" y="491108"/>
                                      </a:lnTo>
                                      <a:lnTo>
                                        <a:pt x="73585" y="491108"/>
                                      </a:lnTo>
                                      <a:lnTo>
                                        <a:pt x="117855" y="415163"/>
                                      </a:lnTo>
                                      <a:lnTo>
                                        <a:pt x="115823" y="407415"/>
                                      </a:lnTo>
                                      <a:lnTo>
                                        <a:pt x="109727" y="403859"/>
                                      </a:lnTo>
                                      <a:lnTo>
                                        <a:pt x="103758" y="400303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58927" y="465908"/>
                                      </a:moveTo>
                                      <a:lnTo>
                                        <a:pt x="48005" y="484631"/>
                                      </a:lnTo>
                                      <a:lnTo>
                                        <a:pt x="69850" y="484631"/>
                                      </a:lnTo>
                                      <a:lnTo>
                                        <a:pt x="58927" y="465908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444137"/>
                                      </a:moveTo>
                                      <a:lnTo>
                                        <a:pt x="58927" y="465908"/>
                                      </a:lnTo>
                                      <a:lnTo>
                                        <a:pt x="69850" y="484631"/>
                                      </a:lnTo>
                                      <a:lnTo>
                                        <a:pt x="71627" y="484631"/>
                                      </a:lnTo>
                                      <a:lnTo>
                                        <a:pt x="71627" y="444137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0"/>
                                      </a:moveTo>
                                      <a:lnTo>
                                        <a:pt x="46227" y="0"/>
                                      </a:lnTo>
                                      <a:lnTo>
                                        <a:pt x="46227" y="444137"/>
                                      </a:lnTo>
                                      <a:lnTo>
                                        <a:pt x="58927" y="465908"/>
                                      </a:lnTo>
                                      <a:lnTo>
                                        <a:pt x="71627" y="444137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8"/>
                              <wps:cNvSpPr/>
                              <wps:spPr>
                                <a:xfrm>
                                  <a:off x="12700" y="4839461"/>
                                  <a:ext cx="3143250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0" h="990600">
                                      <a:moveTo>
                                        <a:pt x="0" y="990600"/>
                                      </a:moveTo>
                                      <a:lnTo>
                                        <a:pt x="3143250" y="990600"/>
                                      </a:lnTo>
                                      <a:lnTo>
                                        <a:pt x="31432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0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99060" y="12700"/>
                                  <a:ext cx="3057525" cy="140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7525" h="1400175">
                                      <a:moveTo>
                                        <a:pt x="2824099" y="0"/>
                                      </a:moveTo>
                                      <a:lnTo>
                                        <a:pt x="233425" y="0"/>
                                      </a:lnTo>
                                      <a:lnTo>
                                        <a:pt x="186386" y="4742"/>
                                      </a:lnTo>
                                      <a:lnTo>
                                        <a:pt x="142571" y="18345"/>
                                      </a:lnTo>
                                      <a:lnTo>
                                        <a:pt x="102920" y="39868"/>
                                      </a:lnTo>
                                      <a:lnTo>
                                        <a:pt x="68373" y="68373"/>
                                      </a:lnTo>
                                      <a:lnTo>
                                        <a:pt x="39868" y="102920"/>
                                      </a:lnTo>
                                      <a:lnTo>
                                        <a:pt x="18345" y="142571"/>
                                      </a:lnTo>
                                      <a:lnTo>
                                        <a:pt x="4742" y="186386"/>
                                      </a:lnTo>
                                      <a:lnTo>
                                        <a:pt x="0" y="233425"/>
                                      </a:lnTo>
                                      <a:lnTo>
                                        <a:pt x="0" y="1166876"/>
                                      </a:lnTo>
                                      <a:lnTo>
                                        <a:pt x="4742" y="1213910"/>
                                      </a:lnTo>
                                      <a:lnTo>
                                        <a:pt x="18345" y="1257710"/>
                                      </a:lnTo>
                                      <a:lnTo>
                                        <a:pt x="39868" y="1297340"/>
                                      </a:lnTo>
                                      <a:lnTo>
                                        <a:pt x="68373" y="1331864"/>
                                      </a:lnTo>
                                      <a:lnTo>
                                        <a:pt x="102920" y="1360346"/>
                                      </a:lnTo>
                                      <a:lnTo>
                                        <a:pt x="142571" y="1381849"/>
                                      </a:lnTo>
                                      <a:lnTo>
                                        <a:pt x="186386" y="1395437"/>
                                      </a:lnTo>
                                      <a:lnTo>
                                        <a:pt x="233425" y="1400175"/>
                                      </a:lnTo>
                                      <a:lnTo>
                                        <a:pt x="2824099" y="1400175"/>
                                      </a:lnTo>
                                      <a:lnTo>
                                        <a:pt x="2871138" y="1395437"/>
                                      </a:lnTo>
                                      <a:lnTo>
                                        <a:pt x="2914953" y="1381849"/>
                                      </a:lnTo>
                                      <a:lnTo>
                                        <a:pt x="2954604" y="1360346"/>
                                      </a:lnTo>
                                      <a:lnTo>
                                        <a:pt x="2989151" y="1331864"/>
                                      </a:lnTo>
                                      <a:lnTo>
                                        <a:pt x="3017656" y="1297340"/>
                                      </a:lnTo>
                                      <a:lnTo>
                                        <a:pt x="3039179" y="1257710"/>
                                      </a:lnTo>
                                      <a:lnTo>
                                        <a:pt x="3052782" y="1213910"/>
                                      </a:lnTo>
                                      <a:lnTo>
                                        <a:pt x="3057525" y="1166876"/>
                                      </a:lnTo>
                                      <a:lnTo>
                                        <a:pt x="3057525" y="233425"/>
                                      </a:lnTo>
                                      <a:lnTo>
                                        <a:pt x="3052782" y="186386"/>
                                      </a:lnTo>
                                      <a:lnTo>
                                        <a:pt x="3039179" y="142571"/>
                                      </a:lnTo>
                                      <a:lnTo>
                                        <a:pt x="3017656" y="102920"/>
                                      </a:lnTo>
                                      <a:lnTo>
                                        <a:pt x="2989151" y="68373"/>
                                      </a:lnTo>
                                      <a:lnTo>
                                        <a:pt x="2954604" y="39868"/>
                                      </a:lnTo>
                                      <a:lnTo>
                                        <a:pt x="2914953" y="18345"/>
                                      </a:lnTo>
                                      <a:lnTo>
                                        <a:pt x="2871138" y="4742"/>
                                      </a:lnTo>
                                      <a:lnTo>
                                        <a:pt x="2824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80010" y="12700"/>
                                  <a:ext cx="3076575" cy="274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6575" h="2743835">
                                      <a:moveTo>
                                        <a:pt x="19050" y="233425"/>
                                      </a:moveTo>
                                      <a:lnTo>
                                        <a:pt x="23792" y="186386"/>
                                      </a:lnTo>
                                      <a:lnTo>
                                        <a:pt x="37395" y="142571"/>
                                      </a:lnTo>
                                      <a:lnTo>
                                        <a:pt x="58918" y="102920"/>
                                      </a:lnTo>
                                      <a:lnTo>
                                        <a:pt x="87423" y="68373"/>
                                      </a:lnTo>
                                      <a:lnTo>
                                        <a:pt x="121970" y="39868"/>
                                      </a:lnTo>
                                      <a:lnTo>
                                        <a:pt x="161621" y="18345"/>
                                      </a:lnTo>
                                      <a:lnTo>
                                        <a:pt x="205436" y="4742"/>
                                      </a:lnTo>
                                      <a:lnTo>
                                        <a:pt x="252475" y="0"/>
                                      </a:lnTo>
                                      <a:lnTo>
                                        <a:pt x="2843149" y="0"/>
                                      </a:lnTo>
                                      <a:lnTo>
                                        <a:pt x="2890188" y="4742"/>
                                      </a:lnTo>
                                      <a:lnTo>
                                        <a:pt x="2934003" y="18345"/>
                                      </a:lnTo>
                                      <a:lnTo>
                                        <a:pt x="2973654" y="39868"/>
                                      </a:lnTo>
                                      <a:lnTo>
                                        <a:pt x="3008201" y="68373"/>
                                      </a:lnTo>
                                      <a:lnTo>
                                        <a:pt x="3036706" y="102920"/>
                                      </a:lnTo>
                                      <a:lnTo>
                                        <a:pt x="3058229" y="142571"/>
                                      </a:lnTo>
                                      <a:lnTo>
                                        <a:pt x="3071832" y="186386"/>
                                      </a:lnTo>
                                      <a:lnTo>
                                        <a:pt x="3076575" y="233425"/>
                                      </a:lnTo>
                                      <a:lnTo>
                                        <a:pt x="3076575" y="1166876"/>
                                      </a:lnTo>
                                      <a:lnTo>
                                        <a:pt x="3071832" y="1213910"/>
                                      </a:lnTo>
                                      <a:lnTo>
                                        <a:pt x="3058229" y="1257710"/>
                                      </a:lnTo>
                                      <a:lnTo>
                                        <a:pt x="3036706" y="1297340"/>
                                      </a:lnTo>
                                      <a:lnTo>
                                        <a:pt x="3008201" y="1331864"/>
                                      </a:lnTo>
                                      <a:lnTo>
                                        <a:pt x="2973654" y="1360346"/>
                                      </a:lnTo>
                                      <a:lnTo>
                                        <a:pt x="2934003" y="1381849"/>
                                      </a:lnTo>
                                      <a:lnTo>
                                        <a:pt x="2890188" y="1395437"/>
                                      </a:lnTo>
                                      <a:lnTo>
                                        <a:pt x="2843149" y="1400175"/>
                                      </a:lnTo>
                                      <a:lnTo>
                                        <a:pt x="252475" y="1400175"/>
                                      </a:lnTo>
                                      <a:lnTo>
                                        <a:pt x="205436" y="1395437"/>
                                      </a:lnTo>
                                      <a:lnTo>
                                        <a:pt x="161621" y="1381849"/>
                                      </a:lnTo>
                                      <a:lnTo>
                                        <a:pt x="121970" y="1360346"/>
                                      </a:lnTo>
                                      <a:lnTo>
                                        <a:pt x="87423" y="1331864"/>
                                      </a:lnTo>
                                      <a:lnTo>
                                        <a:pt x="58918" y="1297340"/>
                                      </a:lnTo>
                                      <a:lnTo>
                                        <a:pt x="37395" y="1257710"/>
                                      </a:lnTo>
                                      <a:lnTo>
                                        <a:pt x="23792" y="1213910"/>
                                      </a:lnTo>
                                      <a:lnTo>
                                        <a:pt x="19050" y="1166876"/>
                                      </a:lnTo>
                                      <a:lnTo>
                                        <a:pt x="19050" y="233425"/>
                                      </a:lnTo>
                                      <a:close/>
                                    </a:path>
                                    <a:path w="3076575" h="2743835">
                                      <a:moveTo>
                                        <a:pt x="0" y="2743707"/>
                                      </a:moveTo>
                                      <a:lnTo>
                                        <a:pt x="3067050" y="2743707"/>
                                      </a:lnTo>
                                      <a:lnTo>
                                        <a:pt x="3067050" y="1934082"/>
                                      </a:lnTo>
                                      <a:lnTo>
                                        <a:pt x="0" y="1934082"/>
                                      </a:lnTo>
                                      <a:lnTo>
                                        <a:pt x="0" y="27437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01267" y="2788030"/>
                                  <a:ext cx="153035" cy="3611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35" h="3611245">
                                      <a:moveTo>
                                        <a:pt x="117856" y="415163"/>
                                      </a:moveTo>
                                      <a:lnTo>
                                        <a:pt x="115824" y="407416"/>
                                      </a:lnTo>
                                      <a:lnTo>
                                        <a:pt x="109728" y="403860"/>
                                      </a:lnTo>
                                      <a:lnTo>
                                        <a:pt x="103759" y="400304"/>
                                      </a:lnTo>
                                      <a:lnTo>
                                        <a:pt x="95885" y="402336"/>
                                      </a:lnTo>
                                      <a:lnTo>
                                        <a:pt x="92456" y="408432"/>
                                      </a:lnTo>
                                      <a:lnTo>
                                        <a:pt x="71628" y="444144"/>
                                      </a:lnTo>
                                      <a:lnTo>
                                        <a:pt x="58928" y="465912"/>
                                      </a:lnTo>
                                      <a:lnTo>
                                        <a:pt x="71615" y="444144"/>
                                      </a:lnTo>
                                      <a:lnTo>
                                        <a:pt x="71628" y="0"/>
                                      </a:lnTo>
                                      <a:lnTo>
                                        <a:pt x="46228" y="0"/>
                                      </a:lnTo>
                                      <a:lnTo>
                                        <a:pt x="46228" y="444144"/>
                                      </a:lnTo>
                                      <a:lnTo>
                                        <a:pt x="25400" y="408432"/>
                                      </a:lnTo>
                                      <a:lnTo>
                                        <a:pt x="21971" y="402336"/>
                                      </a:lnTo>
                                      <a:lnTo>
                                        <a:pt x="14097" y="400304"/>
                                      </a:lnTo>
                                      <a:lnTo>
                                        <a:pt x="8128" y="403860"/>
                                      </a:lnTo>
                                      <a:lnTo>
                                        <a:pt x="2032" y="407416"/>
                                      </a:lnTo>
                                      <a:lnTo>
                                        <a:pt x="0" y="415163"/>
                                      </a:lnTo>
                                      <a:lnTo>
                                        <a:pt x="58928" y="516255"/>
                                      </a:lnTo>
                                      <a:lnTo>
                                        <a:pt x="73583" y="491109"/>
                                      </a:lnTo>
                                      <a:lnTo>
                                        <a:pt x="117856" y="415163"/>
                                      </a:lnTo>
                                      <a:close/>
                                    </a:path>
                                    <a:path w="153035" h="3611245">
                                      <a:moveTo>
                                        <a:pt x="152781" y="3510153"/>
                                      </a:moveTo>
                                      <a:lnTo>
                                        <a:pt x="150749" y="3502406"/>
                                      </a:lnTo>
                                      <a:lnTo>
                                        <a:pt x="144653" y="3498850"/>
                                      </a:lnTo>
                                      <a:lnTo>
                                        <a:pt x="138684" y="3495294"/>
                                      </a:lnTo>
                                      <a:lnTo>
                                        <a:pt x="130810" y="3497326"/>
                                      </a:lnTo>
                                      <a:lnTo>
                                        <a:pt x="127381" y="3503422"/>
                                      </a:lnTo>
                                      <a:lnTo>
                                        <a:pt x="106553" y="3539134"/>
                                      </a:lnTo>
                                      <a:lnTo>
                                        <a:pt x="93853" y="3560902"/>
                                      </a:lnTo>
                                      <a:lnTo>
                                        <a:pt x="106540" y="3539134"/>
                                      </a:lnTo>
                                      <a:lnTo>
                                        <a:pt x="106553" y="3094863"/>
                                      </a:lnTo>
                                      <a:lnTo>
                                        <a:pt x="81153" y="3094863"/>
                                      </a:lnTo>
                                      <a:lnTo>
                                        <a:pt x="81153" y="3539134"/>
                                      </a:lnTo>
                                      <a:lnTo>
                                        <a:pt x="60325" y="3503422"/>
                                      </a:lnTo>
                                      <a:lnTo>
                                        <a:pt x="56896" y="3497326"/>
                                      </a:lnTo>
                                      <a:lnTo>
                                        <a:pt x="49022" y="3495294"/>
                                      </a:lnTo>
                                      <a:lnTo>
                                        <a:pt x="43053" y="3498850"/>
                                      </a:lnTo>
                                      <a:lnTo>
                                        <a:pt x="36957" y="3502406"/>
                                      </a:lnTo>
                                      <a:lnTo>
                                        <a:pt x="34925" y="3510153"/>
                                      </a:lnTo>
                                      <a:lnTo>
                                        <a:pt x="93853" y="3611245"/>
                                      </a:lnTo>
                                      <a:lnTo>
                                        <a:pt x="108572" y="3585972"/>
                                      </a:lnTo>
                                      <a:lnTo>
                                        <a:pt x="152781" y="35101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4" style="position:absolute;margin-left:13.2pt;margin-top:-25.45pt;width:249.55pt;height:503.9pt;z-index:-251657216;mso-wrap-distance-left:0;mso-wrap-distance-right:0" coordsize="31438,63865" coordorigin="127,127" o:spid="_x0000_s1026" w14:anchorId="52138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">
                      <v:shape id="Graphic 5" style="position:absolute;left:15355;top:14005;width:1181;height:5163;visibility:visible;mso-wrap-style:square;v-text-anchor:top" coordsize="118110,516255" o:spid="_x0000_s1027" fillcolor="black" stroked="f" path="m14096,400303r-5969,3556l2031,407415,,415163,58927,516254,73585,491108r-27358,l46227,444137,25400,408431r-3430,-6096l14096,400303xem46227,444137r,46971l71627,491108r,-6477l48005,484631,58927,465908,46227,444137xem103758,400303r-7874,2032l92455,408431,71627,444137r,46971l73585,491108r44270,-75945l115823,407415r-6096,-3556l103758,400303xem58927,465908l48005,484631r21845,l58927,465908xem71627,444137l58927,465908r10923,18723l71627,484631r,-40494xem71627,l46227,r,444137l58927,465908,71627,444137,71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">
                        <v:path arrowok="t"/>
                      </v:shape>
                      <v:shape id="Graphic 6" style="position:absolute;left:323;top:33592;width:30671;height:8979;visibility:visible;mso-wrap-style:square;v-text-anchor:top" coordsize="3067050,897890" o:spid="_x0000_s1028" filled="f" strokeweight="2pt" path="m,897889r3067050,l3067050,,,,,8978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">
                        <v:path arrowok="t"/>
                      </v:shape>
                      <v:shape id="Graphic 7" style="position:absolute;left:15260;top:42722;width:1181;height:5163;visibility:visible;mso-wrap-style:square;v-text-anchor:top" coordsize="118110,516255" o:spid="_x0000_s1029" fillcolor="black" stroked="f" path="m14096,400303r-5969,3556l2031,407415,,415163,58927,516254,73585,491108r-27358,l46227,444137,25400,408431r-3430,-5968l14096,400303xem46227,444137r,46971l71627,491108r,-6477l48005,484631,58927,465908,46227,444137xem103758,400303r-7874,2160l92455,408431,71627,444137r,46971l73585,491108r44270,-75945l115823,407415r-6096,-3556l103758,400303xem58927,465908l48005,484631r21845,l58927,465908xem71627,444137l58927,465908r10923,18723l71627,484631r,-40494xem71627,l46227,r,444137l58927,465908,71627,444137,71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">
                        <v:path arrowok="t"/>
                      </v:shape>
                      <v:shape id="Graphic 8" style="position:absolute;left:127;top:48394;width:31432;height:9906;visibility:visible;mso-wrap-style:square;v-text-anchor:top" coordsize="3143250,990600" o:spid="_x0000_s1030" filled="f" strokeweight="2pt" path="m,990600r3143250,l3143250,,,,,9906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">
                        <v:path arrowok="t"/>
                      </v:shape>
                      <v:shape id="Graphic 9" style="position:absolute;left:990;top:127;width:30575;height:14001;visibility:visible;mso-wrap-style:square;v-text-anchor:top" coordsize="3057525,1400175" o:spid="_x0000_s1031" stroked="f" path="m2824099,l233425,,186386,4742,142571,18345,102920,39868,68373,68373,39868,102920,18345,142571,4742,186386,,233425r,933451l4742,1213910r13603,43800l39868,1297340r28505,34524l102920,1360346r39651,21503l186386,1395437r47039,4738l2824099,1400175r47039,-4738l2914953,1381849r39651,-21503l2989151,1331864r28505,-34524l3039179,1257710r13603,-43800l3057525,1166876r,-933451l3052782,186386r-13603,-43815l3017656,102920,2989151,68373,2954604,39868,2914953,18345,2871138,4742,2824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">
                        <v:path arrowok="t"/>
                      </v:shape>
                      <v:shape id="Graphic 10" style="position:absolute;left:800;top:127;width:30765;height:27438;visibility:visible;mso-wrap-style:square;v-text-anchor:top" coordsize="3076575,2743835" o:spid="_x0000_s1032" filled="f" strokeweight="2pt" path="m19050,233425r4742,-47039l37395,142571,58918,102920,87423,68373,121970,39868,161621,18345,205436,4742,252475,,2843149,r47039,4742l2934003,18345r39651,21523l3008201,68373r28505,34547l3058229,142571r13603,43815l3076575,233425r,933451l3071832,1213910r-13603,43800l3036706,1297340r-28505,34524l2973654,1360346r-39651,21503l2890188,1395437r-47039,4738l252475,1400175r-47039,-4738l161621,1381849r-39651,-21503l87423,1331864,58918,1297340,37395,1257710,23792,1213910r-4742,-47034l19050,233425xem,2743707r3067050,l3067050,1934082,,1934082r,8096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">
                        <v:path arrowok="t"/>
                      </v:shape>
                      <v:shape id="Graphic 11" style="position:absolute;left:15012;top:27880;width:1531;height:36112;visibility:visible;mso-wrap-style:square;v-text-anchor:top" coordsize="153035,3611245" o:spid="_x0000_s1033" fillcolor="black" stroked="f" path="m117856,415163r-2032,-7747l109728,403860r-5969,-3556l95885,402336r-3429,6096l71628,444144,58928,465912,71615,444144,71628,,46228,r,444144l25400,408432r-3429,-6096l14097,400304r-5969,3556l2032,407416,,415163,58928,516255,73583,491109r44273,-75946xem152781,3510153r-2032,-7747l144653,3498850r-5969,-3556l130810,3497326r-3429,6096l106553,3539134r-12700,21768l106540,3539134r13,-444271l81153,3094863r,444271l60325,3503422r-3429,-6096l49022,3495294r-5969,3556l36957,3502406r-2032,7747l93853,3611245r14719,-25273l152781,35101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t>Eğitim-öğretim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yılı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başında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9"/>
              </w:rPr>
              <w:t>İnsan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Toplum</w:t>
            </w:r>
            <w:proofErr w:type="spellEnd"/>
            <w:r>
              <w:t xml:space="preserve"> </w:t>
            </w:r>
            <w:proofErr w:type="spellStart"/>
            <w:r>
              <w:t>Bilimleri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İç</w:t>
            </w:r>
            <w:proofErr w:type="spellEnd"/>
          </w:p>
          <w:p w:rsidR="00384EB8" w:rsidRDefault="00384EB8">
            <w:pPr>
              <w:pStyle w:val="TableParagraph"/>
              <w:spacing w:before="2" w:line="276" w:lineRule="auto"/>
              <w:ind w:left="650" w:right="671"/>
              <w:jc w:val="center"/>
            </w:pPr>
            <w:proofErr w:type="spellStart"/>
            <w:r>
              <w:t>Değerlendirme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Raporu'nun</w:t>
            </w:r>
            <w:proofErr w:type="spellEnd"/>
            <w:r>
              <w:rPr>
                <w:spacing w:val="-13"/>
              </w:rPr>
              <w:t xml:space="preserve"> </w:t>
            </w:r>
            <w:r>
              <w:t>(KİDR)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sürecin</w:t>
            </w:r>
            <w:proofErr w:type="spellEnd"/>
            <w:r>
              <w:t xml:space="preserve"> </w:t>
            </w:r>
            <w:proofErr w:type="spellStart"/>
            <w:r>
              <w:t>başlaması</w:t>
            </w:r>
            <w:proofErr w:type="spellEnd"/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234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line="271" w:lineRule="auto"/>
              <w:ind w:left="682" w:right="746"/>
              <w:jc w:val="center"/>
            </w:pPr>
            <w:proofErr w:type="spellStart"/>
            <w:r>
              <w:t>Kalite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Akreditasyon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Komisyonu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üyelerine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KİDR'nin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hazırlık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çalışmalarının</w:t>
            </w:r>
            <w:proofErr w:type="spellEnd"/>
            <w:r>
              <w:t xml:space="preserve"> </w:t>
            </w:r>
            <w:proofErr w:type="spellStart"/>
            <w:r>
              <w:t>başladığı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toplantıya</w:t>
            </w:r>
            <w:proofErr w:type="spellEnd"/>
            <w:r>
              <w:t xml:space="preserve"> </w:t>
            </w:r>
            <w:proofErr w:type="spellStart"/>
            <w:r>
              <w:t>davet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211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line="271" w:lineRule="auto"/>
              <w:ind w:left="686" w:right="893" w:hanging="4"/>
              <w:jc w:val="center"/>
            </w:pPr>
            <w:proofErr w:type="spellStart"/>
            <w:r>
              <w:t>Toplantıda</w:t>
            </w:r>
            <w:proofErr w:type="spellEnd"/>
            <w:r>
              <w:t xml:space="preserve"> </w:t>
            </w:r>
            <w:proofErr w:type="spellStart"/>
            <w:r>
              <w:t>görüşülmek</w:t>
            </w:r>
            <w:proofErr w:type="spellEnd"/>
            <w:r>
              <w:t xml:space="preserve"> </w:t>
            </w:r>
            <w:proofErr w:type="spellStart"/>
            <w:r>
              <w:t>üzere</w:t>
            </w:r>
            <w:proofErr w:type="spellEnd"/>
            <w:r>
              <w:t xml:space="preserve"> </w:t>
            </w:r>
            <w:proofErr w:type="spellStart"/>
            <w:r>
              <w:t>taslak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takvimi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dağılımının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yapılabilmesi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başlıkları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görevlendirilecek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komisyon</w:t>
            </w:r>
            <w:proofErr w:type="spellEnd"/>
          </w:p>
          <w:p w:rsidR="00384EB8" w:rsidRDefault="00384EB8">
            <w:pPr>
              <w:pStyle w:val="TableParagraph"/>
              <w:spacing w:before="8"/>
              <w:ind w:left="465" w:right="671"/>
              <w:jc w:val="center"/>
            </w:pPr>
            <w:proofErr w:type="spellStart"/>
            <w:r>
              <w:t>üyesinin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isminin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alacağı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tablo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hazırlanması</w:t>
            </w:r>
            <w:proofErr w:type="spellEnd"/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194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line="276" w:lineRule="auto"/>
              <w:ind w:left="446" w:right="606" w:firstLine="2"/>
              <w:jc w:val="center"/>
            </w:pPr>
            <w:proofErr w:type="spellStart"/>
            <w:r>
              <w:rPr>
                <w:color w:val="333333"/>
              </w:rPr>
              <w:t>Toplantının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açılış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konuşmasını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komisyon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başkanı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tarafından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yapılması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genel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bir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değerlendirme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ile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birlikte</w:t>
            </w:r>
            <w:proofErr w:type="spellEnd"/>
            <w:r>
              <w:rPr>
                <w:color w:val="333333"/>
                <w:spacing w:val="-7"/>
              </w:rPr>
              <w:t xml:space="preserve"> </w:t>
            </w:r>
            <w:proofErr w:type="spellStart"/>
            <w:r>
              <w:rPr>
                <w:color w:val="333333"/>
              </w:rPr>
              <w:t>nihai</w:t>
            </w:r>
            <w:proofErr w:type="spellEnd"/>
            <w:r>
              <w:rPr>
                <w:color w:val="333333"/>
                <w:spacing w:val="-7"/>
              </w:rPr>
              <w:t xml:space="preserve"> </w:t>
            </w:r>
            <w:proofErr w:type="spellStart"/>
            <w:r>
              <w:rPr>
                <w:color w:val="333333"/>
              </w:rPr>
              <w:t>çalışma</w:t>
            </w:r>
            <w:proofErr w:type="spellEnd"/>
            <w:r>
              <w:rPr>
                <w:color w:val="333333"/>
                <w:spacing w:val="-8"/>
              </w:rPr>
              <w:t xml:space="preserve"> </w:t>
            </w:r>
            <w:proofErr w:type="spellStart"/>
            <w:r>
              <w:rPr>
                <w:color w:val="333333"/>
              </w:rPr>
              <w:t>takviminde</w:t>
            </w:r>
            <w:proofErr w:type="spellEnd"/>
            <w:r>
              <w:rPr>
                <w:color w:val="333333"/>
                <w:spacing w:val="-5"/>
              </w:rPr>
              <w:t xml:space="preserve"> </w:t>
            </w:r>
            <w:proofErr w:type="spellStart"/>
            <w:r>
              <w:rPr>
                <w:color w:val="333333"/>
              </w:rPr>
              <w:t>komisyon</w:t>
            </w:r>
            <w:proofErr w:type="spellEnd"/>
            <w:r>
              <w:rPr>
                <w:color w:val="333333"/>
                <w:spacing w:val="-9"/>
              </w:rPr>
              <w:t xml:space="preserve"> </w:t>
            </w:r>
            <w:proofErr w:type="spellStart"/>
            <w:r>
              <w:rPr>
                <w:color w:val="333333"/>
              </w:rPr>
              <w:t>üyelerini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çalışma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konularına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göre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görevlendirilmesi</w:t>
            </w:r>
            <w:bookmarkStart w:name="_GoBack" w:id="0"/>
            <w:bookmarkEnd w:id="0"/>
            <w:proofErr w:type="spellEnd"/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65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ind w:left="119" w:right="118" w:firstLine="100"/>
              <w:jc w:val="center"/>
            </w:pPr>
            <w:proofErr w:type="spellStart"/>
            <w:r>
              <w:t>Kalite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Akreditasyon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Komisyonu</w:t>
            </w:r>
            <w:proofErr w:type="spellEnd"/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96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ind w:left="110" w:right="103" w:hanging="2"/>
              <w:jc w:val="center"/>
            </w:pP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Akreditasyon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Komisyonu</w:t>
            </w:r>
            <w:proofErr w:type="spellEnd"/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92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ind w:left="110" w:right="103" w:hanging="2"/>
              <w:jc w:val="center"/>
            </w:pP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Akreditasyon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Komisyonu</w:t>
            </w:r>
            <w:proofErr w:type="spellEnd"/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80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ind w:left="110" w:right="103" w:hanging="2"/>
              <w:jc w:val="center"/>
            </w:pPr>
            <w:proofErr w:type="spellStart"/>
            <w:r>
              <w:t>Kalite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Akreditasyon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Komisyonu</w:t>
            </w:r>
            <w:proofErr w:type="spellEnd"/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224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ind w:left="14" w:right="8"/>
              <w:jc w:val="center"/>
            </w:pPr>
            <w:proofErr w:type="spellStart"/>
            <w:r>
              <w:rPr>
                <w:spacing w:val="-2"/>
              </w:rPr>
              <w:t>Toplantı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Çağrı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Yazısı</w:t>
            </w:r>
            <w:proofErr w:type="spellEnd"/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spacing w:before="107"/>
              <w:rPr>
                <w:rFonts w:ascii="Times New Roman"/>
              </w:rPr>
            </w:pPr>
          </w:p>
          <w:p w:rsidR="00384EB8" w:rsidRDefault="00384EB8">
            <w:pPr>
              <w:pStyle w:val="TableParagraph"/>
              <w:ind w:left="431" w:right="421" w:hanging="3"/>
              <w:jc w:val="center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Takvimi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Görev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Dağılım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Tablosu</w:t>
            </w:r>
            <w:proofErr w:type="spellEnd"/>
          </w:p>
        </w:tc>
      </w:tr>
    </w:tbl>
    <w:tbl>
      <w:tblPr>
        <w:tblStyle w:val="TableNormal1"/>
        <w:tblW w:w="9921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1"/>
        <w:gridCol w:w="1407"/>
        <w:gridCol w:w="2833"/>
      </w:tblGrid>
      <w:tr w:rsidRPr="00384EB8" w:rsidR="00384EB8" w:rsidTr="00384EB8">
        <w:trPr>
          <w:trHeight w:val="2640"/>
        </w:trPr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384EB8" w:rsidP="00384EB8" w:rsidRDefault="00384EB8">
            <w:pPr>
              <w:spacing w:line="276" w:lineRule="auto"/>
              <w:ind w:left="408" w:right="681" w:firstLine="3"/>
              <w:jc w:val="center"/>
              <w:rPr>
                <w:color w:val="333333"/>
              </w:rPr>
            </w:pPr>
          </w:p>
          <w:p w:rsidRPr="00384EB8" w:rsidR="00384EB8" w:rsidP="00384EB8" w:rsidRDefault="00384EB8">
            <w:pPr>
              <w:spacing w:line="276" w:lineRule="auto"/>
              <w:ind w:left="408" w:right="681" w:firstLine="3"/>
              <w:jc w:val="center"/>
            </w:pPr>
            <w:r w:rsidRPr="00384EB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editId="4D5AF355" wp14:anchorId="3D74486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-72390</wp:posOffset>
                      </wp:positionV>
                      <wp:extent cx="3201670" cy="4258310"/>
                      <wp:effectExtent l="0" t="0" r="0" b="8890"/>
                      <wp:wrapNone/>
                      <wp:docPr id="36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1670" cy="4258310"/>
                                <a:chOff x="12700" y="12700"/>
                                <a:chExt cx="3176269" cy="4245736"/>
                              </a:xfrm>
                            </wpg:grpSpPr>
                            <wps:wsp>
                              <wps:cNvPr id="37" name="Graphic 16"/>
                              <wps:cNvSpPr/>
                              <wps:spPr>
                                <a:xfrm>
                                  <a:off x="13334" y="12700"/>
                                  <a:ext cx="3143250" cy="109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0" h="1098550">
                                      <a:moveTo>
                                        <a:pt x="0" y="1098550"/>
                                      </a:moveTo>
                                      <a:lnTo>
                                        <a:pt x="3143250" y="1098550"/>
                                      </a:lnTo>
                                      <a:lnTo>
                                        <a:pt x="31432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8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17"/>
                              <wps:cNvSpPr/>
                              <wps:spPr>
                                <a:xfrm>
                                  <a:off x="1531111" y="1152525"/>
                                  <a:ext cx="118110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16255">
                                      <a:moveTo>
                                        <a:pt x="14096" y="400430"/>
                                      </a:moveTo>
                                      <a:lnTo>
                                        <a:pt x="2031" y="407416"/>
                                      </a:lnTo>
                                      <a:lnTo>
                                        <a:pt x="0" y="415163"/>
                                      </a:lnTo>
                                      <a:lnTo>
                                        <a:pt x="58927" y="516254"/>
                                      </a:lnTo>
                                      <a:lnTo>
                                        <a:pt x="73585" y="491109"/>
                                      </a:lnTo>
                                      <a:lnTo>
                                        <a:pt x="46227" y="491109"/>
                                      </a:lnTo>
                                      <a:lnTo>
                                        <a:pt x="46227" y="444137"/>
                                      </a:lnTo>
                                      <a:lnTo>
                                        <a:pt x="25400" y="408431"/>
                                      </a:lnTo>
                                      <a:lnTo>
                                        <a:pt x="21970" y="402463"/>
                                      </a:lnTo>
                                      <a:lnTo>
                                        <a:pt x="14096" y="400430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46227" y="444137"/>
                                      </a:moveTo>
                                      <a:lnTo>
                                        <a:pt x="46227" y="491109"/>
                                      </a:lnTo>
                                      <a:lnTo>
                                        <a:pt x="71627" y="491109"/>
                                      </a:lnTo>
                                      <a:lnTo>
                                        <a:pt x="71627" y="484631"/>
                                      </a:lnTo>
                                      <a:lnTo>
                                        <a:pt x="48005" y="484631"/>
                                      </a:lnTo>
                                      <a:lnTo>
                                        <a:pt x="58927" y="465908"/>
                                      </a:lnTo>
                                      <a:lnTo>
                                        <a:pt x="46227" y="444137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103758" y="400430"/>
                                      </a:moveTo>
                                      <a:lnTo>
                                        <a:pt x="95884" y="402463"/>
                                      </a:lnTo>
                                      <a:lnTo>
                                        <a:pt x="92455" y="408431"/>
                                      </a:lnTo>
                                      <a:lnTo>
                                        <a:pt x="71627" y="444137"/>
                                      </a:lnTo>
                                      <a:lnTo>
                                        <a:pt x="71627" y="491109"/>
                                      </a:lnTo>
                                      <a:lnTo>
                                        <a:pt x="73585" y="491109"/>
                                      </a:lnTo>
                                      <a:lnTo>
                                        <a:pt x="117855" y="415163"/>
                                      </a:lnTo>
                                      <a:lnTo>
                                        <a:pt x="115823" y="407416"/>
                                      </a:lnTo>
                                      <a:lnTo>
                                        <a:pt x="103758" y="400430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58927" y="465908"/>
                                      </a:moveTo>
                                      <a:lnTo>
                                        <a:pt x="48005" y="484631"/>
                                      </a:lnTo>
                                      <a:lnTo>
                                        <a:pt x="69850" y="484631"/>
                                      </a:lnTo>
                                      <a:lnTo>
                                        <a:pt x="58927" y="465908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444137"/>
                                      </a:moveTo>
                                      <a:lnTo>
                                        <a:pt x="58927" y="465908"/>
                                      </a:lnTo>
                                      <a:lnTo>
                                        <a:pt x="69850" y="484631"/>
                                      </a:lnTo>
                                      <a:lnTo>
                                        <a:pt x="71627" y="484631"/>
                                      </a:lnTo>
                                      <a:lnTo>
                                        <a:pt x="71627" y="444137"/>
                                      </a:lnTo>
                                      <a:close/>
                                    </a:path>
                                    <a:path w="118110" h="516255">
                                      <a:moveTo>
                                        <a:pt x="71627" y="0"/>
                                      </a:moveTo>
                                      <a:lnTo>
                                        <a:pt x="46227" y="0"/>
                                      </a:lnTo>
                                      <a:lnTo>
                                        <a:pt x="46227" y="444137"/>
                                      </a:lnTo>
                                      <a:lnTo>
                                        <a:pt x="58927" y="465908"/>
                                      </a:lnTo>
                                      <a:lnTo>
                                        <a:pt x="71627" y="444137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18"/>
                              <wps:cNvSpPr/>
                              <wps:spPr>
                                <a:xfrm>
                                  <a:off x="12700" y="1724405"/>
                                  <a:ext cx="3143250" cy="705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0" h="705485">
                                      <a:moveTo>
                                        <a:pt x="0" y="705484"/>
                                      </a:moveTo>
                                      <a:lnTo>
                                        <a:pt x="3143250" y="705484"/>
                                      </a:lnTo>
                                      <a:lnTo>
                                        <a:pt x="31432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54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19"/>
                              <wps:cNvSpPr/>
                              <wps:spPr>
                                <a:xfrm>
                                  <a:off x="1546986" y="2455417"/>
                                  <a:ext cx="118110" cy="516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16890">
                                      <a:moveTo>
                                        <a:pt x="14096" y="400430"/>
                                      </a:moveTo>
                                      <a:lnTo>
                                        <a:pt x="8127" y="403987"/>
                                      </a:lnTo>
                                      <a:lnTo>
                                        <a:pt x="2031" y="407542"/>
                                      </a:lnTo>
                                      <a:lnTo>
                                        <a:pt x="0" y="415289"/>
                                      </a:lnTo>
                                      <a:lnTo>
                                        <a:pt x="58927" y="516381"/>
                                      </a:lnTo>
                                      <a:lnTo>
                                        <a:pt x="73659" y="491108"/>
                                      </a:lnTo>
                                      <a:lnTo>
                                        <a:pt x="46227" y="491108"/>
                                      </a:lnTo>
                                      <a:lnTo>
                                        <a:pt x="46227" y="444264"/>
                                      </a:lnTo>
                                      <a:lnTo>
                                        <a:pt x="25400" y="408558"/>
                                      </a:lnTo>
                                      <a:lnTo>
                                        <a:pt x="21970" y="402463"/>
                                      </a:lnTo>
                                      <a:lnTo>
                                        <a:pt x="14096" y="400430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46227" y="444264"/>
                                      </a:moveTo>
                                      <a:lnTo>
                                        <a:pt x="46227" y="491108"/>
                                      </a:lnTo>
                                      <a:lnTo>
                                        <a:pt x="71627" y="491108"/>
                                      </a:lnTo>
                                      <a:lnTo>
                                        <a:pt x="71627" y="484758"/>
                                      </a:lnTo>
                                      <a:lnTo>
                                        <a:pt x="48005" y="484758"/>
                                      </a:lnTo>
                                      <a:lnTo>
                                        <a:pt x="58927" y="466035"/>
                                      </a:lnTo>
                                      <a:lnTo>
                                        <a:pt x="46227" y="444264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103758" y="400430"/>
                                      </a:moveTo>
                                      <a:lnTo>
                                        <a:pt x="95884" y="402463"/>
                                      </a:lnTo>
                                      <a:lnTo>
                                        <a:pt x="92455" y="408558"/>
                                      </a:lnTo>
                                      <a:lnTo>
                                        <a:pt x="71627" y="444264"/>
                                      </a:lnTo>
                                      <a:lnTo>
                                        <a:pt x="71627" y="491108"/>
                                      </a:lnTo>
                                      <a:lnTo>
                                        <a:pt x="73659" y="491108"/>
                                      </a:lnTo>
                                      <a:lnTo>
                                        <a:pt x="117855" y="415289"/>
                                      </a:lnTo>
                                      <a:lnTo>
                                        <a:pt x="115823" y="407542"/>
                                      </a:lnTo>
                                      <a:lnTo>
                                        <a:pt x="109727" y="403987"/>
                                      </a:lnTo>
                                      <a:lnTo>
                                        <a:pt x="103758" y="400430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58927" y="466035"/>
                                      </a:moveTo>
                                      <a:lnTo>
                                        <a:pt x="48005" y="484758"/>
                                      </a:lnTo>
                                      <a:lnTo>
                                        <a:pt x="69850" y="484758"/>
                                      </a:lnTo>
                                      <a:lnTo>
                                        <a:pt x="58927" y="466035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71627" y="444264"/>
                                      </a:moveTo>
                                      <a:lnTo>
                                        <a:pt x="58927" y="466035"/>
                                      </a:lnTo>
                                      <a:lnTo>
                                        <a:pt x="69850" y="484758"/>
                                      </a:lnTo>
                                      <a:lnTo>
                                        <a:pt x="71627" y="484758"/>
                                      </a:lnTo>
                                      <a:lnTo>
                                        <a:pt x="71627" y="444264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71627" y="0"/>
                                      </a:moveTo>
                                      <a:lnTo>
                                        <a:pt x="46227" y="0"/>
                                      </a:lnTo>
                                      <a:lnTo>
                                        <a:pt x="46227" y="444264"/>
                                      </a:lnTo>
                                      <a:lnTo>
                                        <a:pt x="58927" y="466035"/>
                                      </a:lnTo>
                                      <a:lnTo>
                                        <a:pt x="71627" y="444264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20"/>
                              <wps:cNvSpPr/>
                              <wps:spPr>
                                <a:xfrm>
                                  <a:off x="45719" y="3001010"/>
                                  <a:ext cx="3143250" cy="705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0" h="705485">
                                      <a:moveTo>
                                        <a:pt x="0" y="705485"/>
                                      </a:moveTo>
                                      <a:lnTo>
                                        <a:pt x="3143249" y="705485"/>
                                      </a:lnTo>
                                      <a:lnTo>
                                        <a:pt x="31432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54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21"/>
                              <wps:cNvSpPr/>
                              <wps:spPr>
                                <a:xfrm>
                                  <a:off x="1574927" y="3741546"/>
                                  <a:ext cx="118110" cy="516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516890">
                                      <a:moveTo>
                                        <a:pt x="14096" y="400431"/>
                                      </a:moveTo>
                                      <a:lnTo>
                                        <a:pt x="8127" y="403987"/>
                                      </a:lnTo>
                                      <a:lnTo>
                                        <a:pt x="2031" y="407543"/>
                                      </a:lnTo>
                                      <a:lnTo>
                                        <a:pt x="0" y="415289"/>
                                      </a:lnTo>
                                      <a:lnTo>
                                        <a:pt x="58927" y="516382"/>
                                      </a:lnTo>
                                      <a:lnTo>
                                        <a:pt x="73659" y="491109"/>
                                      </a:lnTo>
                                      <a:lnTo>
                                        <a:pt x="46227" y="491109"/>
                                      </a:lnTo>
                                      <a:lnTo>
                                        <a:pt x="46227" y="444264"/>
                                      </a:lnTo>
                                      <a:lnTo>
                                        <a:pt x="25400" y="408559"/>
                                      </a:lnTo>
                                      <a:lnTo>
                                        <a:pt x="21970" y="402463"/>
                                      </a:lnTo>
                                      <a:lnTo>
                                        <a:pt x="14096" y="400431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46228" y="444264"/>
                                      </a:moveTo>
                                      <a:lnTo>
                                        <a:pt x="46227" y="491109"/>
                                      </a:lnTo>
                                      <a:lnTo>
                                        <a:pt x="71627" y="491109"/>
                                      </a:lnTo>
                                      <a:lnTo>
                                        <a:pt x="71627" y="484759"/>
                                      </a:lnTo>
                                      <a:lnTo>
                                        <a:pt x="48006" y="484759"/>
                                      </a:lnTo>
                                      <a:lnTo>
                                        <a:pt x="58927" y="466035"/>
                                      </a:lnTo>
                                      <a:lnTo>
                                        <a:pt x="46228" y="444264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103758" y="400431"/>
                                      </a:moveTo>
                                      <a:lnTo>
                                        <a:pt x="95885" y="402463"/>
                                      </a:lnTo>
                                      <a:lnTo>
                                        <a:pt x="92456" y="408559"/>
                                      </a:lnTo>
                                      <a:lnTo>
                                        <a:pt x="71627" y="444264"/>
                                      </a:lnTo>
                                      <a:lnTo>
                                        <a:pt x="71627" y="491109"/>
                                      </a:lnTo>
                                      <a:lnTo>
                                        <a:pt x="73659" y="491109"/>
                                      </a:lnTo>
                                      <a:lnTo>
                                        <a:pt x="117856" y="415289"/>
                                      </a:lnTo>
                                      <a:lnTo>
                                        <a:pt x="115824" y="407543"/>
                                      </a:lnTo>
                                      <a:lnTo>
                                        <a:pt x="109727" y="403987"/>
                                      </a:lnTo>
                                      <a:lnTo>
                                        <a:pt x="103758" y="400431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58927" y="466035"/>
                                      </a:moveTo>
                                      <a:lnTo>
                                        <a:pt x="48006" y="484759"/>
                                      </a:lnTo>
                                      <a:lnTo>
                                        <a:pt x="69850" y="484759"/>
                                      </a:lnTo>
                                      <a:lnTo>
                                        <a:pt x="58927" y="466035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71627" y="444264"/>
                                      </a:moveTo>
                                      <a:lnTo>
                                        <a:pt x="58927" y="466035"/>
                                      </a:lnTo>
                                      <a:lnTo>
                                        <a:pt x="69850" y="484759"/>
                                      </a:lnTo>
                                      <a:lnTo>
                                        <a:pt x="71627" y="484759"/>
                                      </a:lnTo>
                                      <a:lnTo>
                                        <a:pt x="71627" y="444264"/>
                                      </a:lnTo>
                                      <a:close/>
                                    </a:path>
                                    <a:path w="118110" h="516890">
                                      <a:moveTo>
                                        <a:pt x="71627" y="0"/>
                                      </a:moveTo>
                                      <a:lnTo>
                                        <a:pt x="46227" y="0"/>
                                      </a:lnTo>
                                      <a:lnTo>
                                        <a:pt x="46228" y="444264"/>
                                      </a:lnTo>
                                      <a:lnTo>
                                        <a:pt x="58927" y="466035"/>
                                      </a:lnTo>
                                      <a:lnTo>
                                        <a:pt x="71627" y="444264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style="position:absolute;margin-left:10.3pt;margin-top:-5.7pt;width:252.1pt;height:335.3pt;z-index:-251655168;mso-wrap-distance-left:0;mso-wrap-distance-right:0" coordsize="31762,42457" coordorigin="127,127" o:spid="_x0000_s1026" w14:anchorId="7595A4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">
                      <v:shape id="Graphic 16" style="position:absolute;left:133;top:127;width:31432;height:10985;visibility:visible;mso-wrap-style:square;v-text-anchor:top" coordsize="3143250,1098550" o:spid="_x0000_s1027" filled="f" strokeweight="2pt" path="m,1098550r3143250,l3143250,,,,,10985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">
                        <v:path arrowok="t"/>
                      </v:shape>
                      <v:shape id="Graphic 17" style="position:absolute;left:15311;top:11525;width:1181;height:5162;visibility:visible;mso-wrap-style:square;v-text-anchor:top" coordsize="118110,516255" o:spid="_x0000_s1028" fillcolor="black" stroked="f" path="m14096,400430l2031,407416,,415163,58927,516254,73585,491109r-27358,l46227,444137,25400,408431r-3430,-5968l14096,400430xem46227,444137r,46972l71627,491109r,-6478l48005,484631,58927,465908,46227,444137xem103758,400430r-7874,2033l92455,408431,71627,444137r,46972l73585,491109r44270,-75946l115823,407416r-12065,-6986xem58927,465908l48005,484631r21845,l58927,465908xem71627,444137l58927,465908r10923,18723l71627,484631r,-40494xem71627,l46227,r,444137l58927,465908,71627,444137,71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">
                        <v:path arrowok="t"/>
                      </v:shape>
                      <v:shape id="Graphic 18" style="position:absolute;left:127;top:17244;width:31432;height:7054;visibility:visible;mso-wrap-style:square;v-text-anchor:top" coordsize="3143250,705485" o:spid="_x0000_s1029" filled="f" strokeweight="2pt" path="m,705484r3143250,l3143250,,,,,7054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">
                        <v:path arrowok="t"/>
                      </v:shape>
                      <v:shape id="Graphic 19" style="position:absolute;left:15469;top:24554;width:1181;height:5169;visibility:visible;mso-wrap-style:square;v-text-anchor:top" coordsize="118110,516890" o:spid="_x0000_s1030" fillcolor="black" stroked="f" path="m14096,400430r-5969,3557l2031,407542,,415289,58927,516381,73659,491108r-27432,l46227,444264,25400,408558r-3430,-6095l14096,400430xem46227,444264r,46844l71627,491108r,-6350l48005,484758,58927,466035,46227,444264xem103758,400430r-7874,2033l92455,408558,71627,444264r,46844l73659,491108r44196,-75819l115823,407542r-6096,-3555l103758,400430xem58927,466035l48005,484758r21845,l58927,466035xem71627,444264l58927,466035r10923,18723l71627,484758r,-40494xem71627,l46227,r,444264l58927,466035,71627,444264,71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">
                        <v:path arrowok="t"/>
                      </v:shape>
                      <v:shape id="Graphic 20" style="position:absolute;left:457;top:30010;width:31432;height:7054;visibility:visible;mso-wrap-style:square;v-text-anchor:top" coordsize="3143250,705485" o:spid="_x0000_s1031" filled="f" strokeweight="2pt" path="m,705485r3143249,l3143249,,,,,7054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">
                        <v:path arrowok="t"/>
                      </v:shape>
                      <v:shape id="Graphic 21" style="position:absolute;left:15749;top:37415;width:1181;height:5169;visibility:visible;mso-wrap-style:square;v-text-anchor:top" coordsize="118110,516890" o:spid="_x0000_s1032" fillcolor="black" stroked="f" path="m14096,400431r-5969,3556l2031,407543,,415289,58927,516382,73659,491109r-27432,l46227,444264,25400,408559r-3430,-6096l14096,400431xem46228,444264r-1,46845l71627,491109r,-6350l48006,484759,58927,466035,46228,444264xem103758,400431r-7873,2032l92456,408559,71627,444264r,46845l73659,491109r44197,-75820l115824,407543r-6097,-3556l103758,400431xem58927,466035l48006,484759r21844,l58927,466035xem71627,444264l58927,466035r10923,18724l71627,484759r,-40495xem71627,l46227,r1,444264l58927,466035,71627,444264,716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384EB8">
              <w:rPr>
                <w:color w:val="333333"/>
              </w:rPr>
              <w:t>Yapılacak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çalışmalara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ilişkin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Akreditasyon</w:t>
            </w:r>
            <w:proofErr w:type="spellEnd"/>
            <w:r w:rsidRPr="00384EB8">
              <w:rPr>
                <w:color w:val="333333"/>
              </w:rPr>
              <w:t xml:space="preserve">, </w:t>
            </w:r>
            <w:proofErr w:type="spellStart"/>
            <w:r w:rsidRPr="00384EB8">
              <w:rPr>
                <w:color w:val="333333"/>
              </w:rPr>
              <w:t>İç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ve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Dış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Paydaşlar</w:t>
            </w:r>
            <w:proofErr w:type="spellEnd"/>
            <w:r w:rsidRPr="00384EB8">
              <w:rPr>
                <w:color w:val="333333"/>
                <w:spacing w:val="-8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İzleme</w:t>
            </w:r>
            <w:proofErr w:type="spellEnd"/>
            <w:r w:rsidRPr="00384EB8">
              <w:rPr>
                <w:color w:val="333333"/>
              </w:rPr>
              <w:t>,</w:t>
            </w:r>
            <w:r w:rsidRPr="00384EB8">
              <w:rPr>
                <w:color w:val="333333"/>
                <w:spacing w:val="-9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Değerlendirme</w:t>
            </w:r>
            <w:proofErr w:type="spellEnd"/>
            <w:r w:rsidRPr="00384EB8">
              <w:rPr>
                <w:color w:val="333333"/>
                <w:spacing w:val="-7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ve</w:t>
            </w:r>
            <w:proofErr w:type="spellEnd"/>
            <w:r w:rsidRPr="00384EB8">
              <w:rPr>
                <w:color w:val="333333"/>
                <w:spacing w:val="-7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İletişim</w:t>
            </w:r>
            <w:proofErr w:type="spellEnd"/>
            <w:r w:rsidRPr="00384EB8">
              <w:rPr>
                <w:color w:val="333333"/>
              </w:rPr>
              <w:t>,</w:t>
            </w:r>
            <w:r w:rsidRPr="00384EB8">
              <w:rPr>
                <w:color w:val="333333"/>
                <w:spacing w:val="-6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Ölçme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ve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Değerlendirme</w:t>
            </w:r>
            <w:proofErr w:type="spellEnd"/>
            <w:r w:rsidRPr="00384EB8">
              <w:rPr>
                <w:color w:val="333333"/>
              </w:rPr>
              <w:t xml:space="preserve">, </w:t>
            </w:r>
            <w:proofErr w:type="spellStart"/>
            <w:r w:rsidRPr="00384EB8">
              <w:rPr>
                <w:color w:val="333333"/>
              </w:rPr>
              <w:t>Toplumsal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Katkı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ve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Fakülte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Tanıtımı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ve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Toplumsal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Katkı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komisyonlarından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faaliyet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raporu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talep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edilmesi</w:t>
            </w:r>
            <w:proofErr w:type="spellEnd"/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49"/>
              <w:rPr>
                <w:rFonts w:ascii="Times New Roman"/>
              </w:rPr>
            </w:pPr>
          </w:p>
          <w:p w:rsidRPr="00384EB8" w:rsidR="00384EB8" w:rsidP="00384EB8" w:rsidRDefault="00384EB8">
            <w:pPr>
              <w:ind w:left="287" w:firstLine="81"/>
            </w:pPr>
            <w:proofErr w:type="spellStart"/>
            <w:r w:rsidRPr="00384EB8">
              <w:rPr>
                <w:spacing w:val="-2"/>
              </w:rPr>
              <w:t>Fakülte</w:t>
            </w:r>
            <w:proofErr w:type="spellEnd"/>
            <w:r w:rsidRPr="00384EB8">
              <w:rPr>
                <w:spacing w:val="-2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Dekanlığı</w:t>
            </w:r>
            <w:proofErr w:type="spellEnd"/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65"/>
              <w:rPr>
                <w:rFonts w:ascii="Times New Roman"/>
              </w:rPr>
            </w:pPr>
          </w:p>
          <w:p w:rsidRPr="00384EB8" w:rsidR="00384EB8" w:rsidP="00384EB8" w:rsidRDefault="00384EB8">
            <w:pPr>
              <w:ind w:left="14" w:right="3"/>
              <w:jc w:val="center"/>
            </w:pPr>
            <w:proofErr w:type="spellStart"/>
            <w:r w:rsidRPr="00384EB8">
              <w:rPr>
                <w:spacing w:val="-2"/>
              </w:rPr>
              <w:t>Talep</w:t>
            </w:r>
            <w:proofErr w:type="spellEnd"/>
            <w:r w:rsidRPr="00384EB8">
              <w:rPr>
                <w:spacing w:val="-6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Yazısı</w:t>
            </w:r>
            <w:proofErr w:type="spellEnd"/>
          </w:p>
        </w:tc>
      </w:tr>
      <w:tr w:rsidRPr="00384EB8" w:rsidR="00384EB8" w:rsidTr="00384EB8">
        <w:trPr>
          <w:trHeight w:val="1946"/>
        </w:trPr>
        <w:tc>
          <w:tcPr>
            <w:tcW w:w="56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211"/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line="271" w:lineRule="auto"/>
              <w:ind w:left="993" w:right="951" w:hanging="317"/>
            </w:pPr>
            <w:proofErr w:type="spellStart"/>
            <w:r w:rsidRPr="00384EB8">
              <w:rPr>
                <w:color w:val="333333"/>
              </w:rPr>
              <w:t>Fakülte</w:t>
            </w:r>
            <w:proofErr w:type="spellEnd"/>
            <w:r w:rsidRPr="00384EB8">
              <w:rPr>
                <w:color w:val="333333"/>
                <w:spacing w:val="-8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ve</w:t>
            </w:r>
            <w:proofErr w:type="spellEnd"/>
            <w:r w:rsidRPr="00384EB8">
              <w:rPr>
                <w:color w:val="333333"/>
                <w:spacing w:val="-8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bölüm</w:t>
            </w:r>
            <w:proofErr w:type="spellEnd"/>
            <w:r w:rsidRPr="00384EB8">
              <w:rPr>
                <w:color w:val="333333"/>
                <w:spacing w:val="-7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komisyonların</w:t>
            </w:r>
            <w:proofErr w:type="spellEnd"/>
            <w:r w:rsidRPr="00384EB8">
              <w:rPr>
                <w:color w:val="333333"/>
                <w:spacing w:val="-9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hazırladıkları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faaliyet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raporlarını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dekanlığa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iletilmesi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76"/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1"/>
              <w:ind w:left="119" w:right="116" w:hanging="4"/>
              <w:jc w:val="center"/>
            </w:pPr>
            <w:proofErr w:type="spellStart"/>
            <w:r w:rsidRPr="00384EB8">
              <w:t>Fakülte</w:t>
            </w:r>
            <w:proofErr w:type="spellEnd"/>
            <w:r w:rsidRPr="00384EB8">
              <w:t xml:space="preserve"> </w:t>
            </w:r>
            <w:proofErr w:type="spellStart"/>
            <w:r w:rsidRPr="00384EB8">
              <w:t>ve</w:t>
            </w:r>
            <w:proofErr w:type="spellEnd"/>
            <w:r w:rsidRPr="00384EB8">
              <w:t xml:space="preserve"> </w:t>
            </w:r>
            <w:proofErr w:type="spellStart"/>
            <w:r w:rsidRPr="00384EB8">
              <w:rPr>
                <w:spacing w:val="-4"/>
              </w:rPr>
              <w:t>Bölüm</w:t>
            </w:r>
            <w:proofErr w:type="spellEnd"/>
            <w:r w:rsidRPr="00384EB8">
              <w:rPr>
                <w:spacing w:val="-4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Komisyonları</w:t>
            </w:r>
            <w:proofErr w:type="spellEnd"/>
          </w:p>
        </w:tc>
        <w:tc>
          <w:tcPr>
            <w:tcW w:w="28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92"/>
              <w:rPr>
                <w:rFonts w:ascii="Times New Roman"/>
              </w:rPr>
            </w:pPr>
          </w:p>
          <w:p w:rsidRPr="00384EB8" w:rsidR="00384EB8" w:rsidP="00384EB8" w:rsidRDefault="00384EB8">
            <w:pPr>
              <w:ind w:left="14" w:right="4"/>
              <w:jc w:val="center"/>
            </w:pPr>
            <w:proofErr w:type="spellStart"/>
            <w:r w:rsidRPr="00384EB8">
              <w:rPr>
                <w:spacing w:val="-2"/>
              </w:rPr>
              <w:t>Komisyon</w:t>
            </w:r>
            <w:proofErr w:type="spellEnd"/>
            <w:r w:rsidRPr="00384EB8">
              <w:rPr>
                <w:spacing w:val="-8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Faaliyet</w:t>
            </w:r>
            <w:proofErr w:type="spellEnd"/>
            <w:r w:rsidRPr="00384EB8">
              <w:rPr>
                <w:spacing w:val="-5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Raporları</w:t>
            </w:r>
            <w:proofErr w:type="spellEnd"/>
          </w:p>
        </w:tc>
      </w:tr>
      <w:tr w:rsidRPr="00384EB8" w:rsidR="00384EB8" w:rsidTr="00384EB8">
        <w:trPr>
          <w:trHeight w:val="2242"/>
        </w:trPr>
        <w:tc>
          <w:tcPr>
            <w:tcW w:w="56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122"/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line="268" w:lineRule="auto"/>
              <w:ind w:left="503" w:right="671"/>
              <w:jc w:val="center"/>
            </w:pPr>
            <w:proofErr w:type="spellStart"/>
            <w:r w:rsidRPr="00384EB8">
              <w:rPr>
                <w:color w:val="333333"/>
              </w:rPr>
              <w:t>Dekanlıktan</w:t>
            </w:r>
            <w:proofErr w:type="spellEnd"/>
            <w:r w:rsidRPr="00384EB8">
              <w:rPr>
                <w:color w:val="333333"/>
                <w:spacing w:val="-8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gelen</w:t>
            </w:r>
            <w:proofErr w:type="spellEnd"/>
            <w:r w:rsidRPr="00384EB8">
              <w:rPr>
                <w:color w:val="333333"/>
                <w:spacing w:val="-8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ilgili</w:t>
            </w:r>
            <w:proofErr w:type="spellEnd"/>
            <w:r w:rsidRPr="00384EB8">
              <w:rPr>
                <w:color w:val="333333"/>
                <w:spacing w:val="-6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komisyon</w:t>
            </w:r>
            <w:proofErr w:type="spellEnd"/>
            <w:r w:rsidRPr="00384EB8">
              <w:rPr>
                <w:color w:val="333333"/>
                <w:spacing w:val="-8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faaliyet</w:t>
            </w:r>
            <w:proofErr w:type="spellEnd"/>
            <w:r w:rsidRPr="00384EB8">
              <w:rPr>
                <w:color w:val="333333"/>
                <w:spacing w:val="-5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raporları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Kalite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ve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Akreditasyon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Komisyonu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</w:rPr>
              <w:t>tarafından</w:t>
            </w:r>
            <w:proofErr w:type="spellEnd"/>
            <w:r w:rsidRPr="00384EB8">
              <w:rPr>
                <w:color w:val="333333"/>
              </w:rPr>
              <w:t xml:space="preserve"> </w:t>
            </w:r>
            <w:proofErr w:type="spellStart"/>
            <w:r w:rsidRPr="00384EB8">
              <w:rPr>
                <w:color w:val="333333"/>
                <w:spacing w:val="-2"/>
              </w:rPr>
              <w:t>incelenmesi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11"/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1"/>
              <w:ind w:left="109" w:right="103" w:hanging="2"/>
              <w:jc w:val="center"/>
            </w:pPr>
            <w:proofErr w:type="spellStart"/>
            <w:r w:rsidRPr="00384EB8">
              <w:t>Kalite</w:t>
            </w:r>
            <w:proofErr w:type="spellEnd"/>
            <w:r w:rsidRPr="00384EB8">
              <w:t xml:space="preserve"> </w:t>
            </w:r>
            <w:proofErr w:type="spellStart"/>
            <w:r w:rsidRPr="00384EB8">
              <w:t>ve</w:t>
            </w:r>
            <w:proofErr w:type="spellEnd"/>
            <w:r w:rsidRPr="00384EB8">
              <w:t xml:space="preserve"> </w:t>
            </w:r>
            <w:proofErr w:type="spellStart"/>
            <w:r w:rsidRPr="00384EB8">
              <w:rPr>
                <w:spacing w:val="-2"/>
              </w:rPr>
              <w:t>Akreditasyon</w:t>
            </w:r>
            <w:proofErr w:type="spellEnd"/>
            <w:r w:rsidRPr="00384EB8">
              <w:rPr>
                <w:spacing w:val="-2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Komisyonu</w:t>
            </w:r>
            <w:proofErr w:type="spellEnd"/>
          </w:p>
        </w:tc>
        <w:tc>
          <w:tcPr>
            <w:tcW w:w="28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27"/>
              <w:rPr>
                <w:rFonts w:ascii="Times New Roman"/>
              </w:rPr>
            </w:pPr>
          </w:p>
          <w:p w:rsidRPr="00384EB8" w:rsidR="00384EB8" w:rsidP="00384EB8" w:rsidRDefault="00384EB8">
            <w:pPr>
              <w:ind w:left="14" w:right="3"/>
              <w:jc w:val="center"/>
            </w:pPr>
            <w:proofErr w:type="spellStart"/>
            <w:r w:rsidRPr="00384EB8">
              <w:rPr>
                <w:spacing w:val="-2"/>
              </w:rPr>
              <w:t>Komisyon</w:t>
            </w:r>
            <w:proofErr w:type="spellEnd"/>
            <w:r w:rsidRPr="00384EB8">
              <w:rPr>
                <w:spacing w:val="-8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Çalışma</w:t>
            </w:r>
            <w:proofErr w:type="spellEnd"/>
            <w:r w:rsidRPr="00384EB8">
              <w:rPr>
                <w:spacing w:val="-8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Raporları</w:t>
            </w:r>
            <w:proofErr w:type="spellEnd"/>
          </w:p>
        </w:tc>
      </w:tr>
      <w:tr w:rsidRPr="00384EB8" w:rsidR="00384EB8" w:rsidTr="00384EB8">
        <w:trPr>
          <w:trHeight w:val="3915"/>
        </w:trPr>
        <w:tc>
          <w:tcPr>
            <w:tcW w:w="56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18"/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line="271" w:lineRule="auto"/>
              <w:ind w:left="744" w:hanging="87"/>
            </w:pPr>
            <w:r w:rsidRPr="00384EB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editId="3BC1E2F6" wp14:anchorId="310B6D8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-262890</wp:posOffset>
                      </wp:positionV>
                      <wp:extent cx="3082925" cy="911225"/>
                      <wp:effectExtent l="0" t="0" r="3175" b="3175"/>
                      <wp:wrapNone/>
                      <wp:docPr id="34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2925" cy="911225"/>
                                <a:chOff x="12700" y="12700"/>
                                <a:chExt cx="3057525" cy="885825"/>
                              </a:xfrm>
                            </wpg:grpSpPr>
                            <wps:wsp>
                              <wps:cNvPr id="35" name="Graphic 23"/>
                              <wps:cNvSpPr/>
                              <wps:spPr>
                                <a:xfrm>
                                  <a:off x="12700" y="12700"/>
                                  <a:ext cx="305752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7525" h="885825">
                                      <a:moveTo>
                                        <a:pt x="0" y="147574"/>
                                      </a:moveTo>
                                      <a:lnTo>
                                        <a:pt x="7521" y="100917"/>
                                      </a:lnTo>
                                      <a:lnTo>
                                        <a:pt x="28472" y="60405"/>
                                      </a:lnTo>
                                      <a:lnTo>
                                        <a:pt x="60432" y="28464"/>
                                      </a:lnTo>
                                      <a:lnTo>
                                        <a:pt x="100982" y="7520"/>
                                      </a:lnTo>
                                      <a:lnTo>
                                        <a:pt x="147700" y="0"/>
                                      </a:lnTo>
                                      <a:lnTo>
                                        <a:pt x="2909824" y="0"/>
                                      </a:lnTo>
                                      <a:lnTo>
                                        <a:pt x="2956542" y="7520"/>
                                      </a:lnTo>
                                      <a:lnTo>
                                        <a:pt x="2997092" y="28464"/>
                                      </a:lnTo>
                                      <a:lnTo>
                                        <a:pt x="3029052" y="60405"/>
                                      </a:lnTo>
                                      <a:lnTo>
                                        <a:pt x="3050003" y="100917"/>
                                      </a:lnTo>
                                      <a:lnTo>
                                        <a:pt x="3057525" y="147574"/>
                                      </a:lnTo>
                                      <a:lnTo>
                                        <a:pt x="3057525" y="738124"/>
                                      </a:lnTo>
                                      <a:lnTo>
                                        <a:pt x="3050003" y="784793"/>
                                      </a:lnTo>
                                      <a:lnTo>
                                        <a:pt x="3029052" y="825337"/>
                                      </a:lnTo>
                                      <a:lnTo>
                                        <a:pt x="2997092" y="857316"/>
                                      </a:lnTo>
                                      <a:lnTo>
                                        <a:pt x="2956542" y="878291"/>
                                      </a:lnTo>
                                      <a:lnTo>
                                        <a:pt x="2909824" y="885825"/>
                                      </a:lnTo>
                                      <a:lnTo>
                                        <a:pt x="147700" y="885825"/>
                                      </a:lnTo>
                                      <a:lnTo>
                                        <a:pt x="100982" y="878291"/>
                                      </a:lnTo>
                                      <a:lnTo>
                                        <a:pt x="60432" y="857316"/>
                                      </a:lnTo>
                                      <a:lnTo>
                                        <a:pt x="28472" y="825337"/>
                                      </a:lnTo>
                                      <a:lnTo>
                                        <a:pt x="7521" y="784793"/>
                                      </a:lnTo>
                                      <a:lnTo>
                                        <a:pt x="0" y="738124"/>
                                      </a:lnTo>
                                      <a:lnTo>
                                        <a:pt x="0" y="147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style="position:absolute;margin-left:19.2pt;margin-top:-20.7pt;width:242.75pt;height:71.75pt;z-index:-251654144;mso-wrap-distance-left:0;mso-wrap-distance-right:0" coordsize="30575,8858" coordorigin="127,127" o:spid="_x0000_s1026" w14:anchorId="4C7F6A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">
                      <v:shape id="Graphic 23" style="position:absolute;left:127;top:127;width:30575;height:8858;visibility:visible;mso-wrap-style:square;v-text-anchor:top" coordsize="3057525,885825" o:spid="_x0000_s1027" filled="f" strokeweight="2pt" path="m,147574l7521,100917,28472,60405,60432,28464,100982,7520,147700,,2909824,r46718,7520l2997092,28464r31960,31941l3050003,100917r7522,46657l3057525,738124r-7522,46669l3029052,825337r-31960,31979l2956542,878291r-46718,7534l147700,885825r-46718,-7534l60432,857316,28472,825337,7521,784793,,738124,,1475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384EB8">
              <w:t>KİDR’ye</w:t>
            </w:r>
            <w:proofErr w:type="spellEnd"/>
            <w:r w:rsidRPr="00384EB8">
              <w:rPr>
                <w:spacing w:val="-7"/>
              </w:rPr>
              <w:t xml:space="preserve"> </w:t>
            </w:r>
            <w:proofErr w:type="spellStart"/>
            <w:r w:rsidRPr="00384EB8">
              <w:t>esas</w:t>
            </w:r>
            <w:proofErr w:type="spellEnd"/>
            <w:r w:rsidRPr="00384EB8">
              <w:rPr>
                <w:spacing w:val="-7"/>
              </w:rPr>
              <w:t xml:space="preserve"> </w:t>
            </w:r>
            <w:proofErr w:type="spellStart"/>
            <w:r w:rsidRPr="00384EB8">
              <w:t>olmak</w:t>
            </w:r>
            <w:proofErr w:type="spellEnd"/>
            <w:r w:rsidRPr="00384EB8">
              <w:rPr>
                <w:spacing w:val="-7"/>
              </w:rPr>
              <w:t xml:space="preserve"> </w:t>
            </w:r>
            <w:proofErr w:type="spellStart"/>
            <w:r w:rsidRPr="00384EB8">
              <w:t>üzere</w:t>
            </w:r>
            <w:proofErr w:type="spellEnd"/>
            <w:r w:rsidRPr="00384EB8">
              <w:rPr>
                <w:spacing w:val="-7"/>
              </w:rPr>
              <w:t xml:space="preserve"> </w:t>
            </w:r>
            <w:proofErr w:type="spellStart"/>
            <w:r w:rsidRPr="00384EB8">
              <w:t>Kalite</w:t>
            </w:r>
            <w:proofErr w:type="spellEnd"/>
            <w:r w:rsidRPr="00384EB8">
              <w:rPr>
                <w:spacing w:val="-5"/>
              </w:rPr>
              <w:t xml:space="preserve"> </w:t>
            </w:r>
            <w:proofErr w:type="spellStart"/>
            <w:r w:rsidRPr="00384EB8">
              <w:t>ve</w:t>
            </w:r>
            <w:proofErr w:type="spellEnd"/>
            <w:r w:rsidRPr="00384EB8">
              <w:rPr>
                <w:spacing w:val="-7"/>
              </w:rPr>
              <w:t xml:space="preserve"> </w:t>
            </w:r>
            <w:proofErr w:type="spellStart"/>
            <w:r w:rsidRPr="00384EB8">
              <w:t>Akreditasyon</w:t>
            </w:r>
            <w:proofErr w:type="spellEnd"/>
            <w:r w:rsidRPr="00384EB8">
              <w:t xml:space="preserve"> </w:t>
            </w:r>
            <w:proofErr w:type="spellStart"/>
            <w:r w:rsidRPr="00384EB8">
              <w:t>Komisyonu</w:t>
            </w:r>
            <w:proofErr w:type="spellEnd"/>
            <w:r w:rsidRPr="00384EB8">
              <w:t xml:space="preserve"> </w:t>
            </w:r>
            <w:proofErr w:type="spellStart"/>
            <w:r w:rsidRPr="00384EB8">
              <w:t>faaliyet</w:t>
            </w:r>
            <w:proofErr w:type="spellEnd"/>
            <w:r w:rsidRPr="00384EB8">
              <w:t xml:space="preserve"> </w:t>
            </w:r>
            <w:proofErr w:type="spellStart"/>
            <w:r w:rsidRPr="00384EB8">
              <w:t>raporu</w:t>
            </w:r>
            <w:proofErr w:type="spellEnd"/>
            <w:r w:rsidRPr="00384EB8">
              <w:t xml:space="preserve"> </w:t>
            </w:r>
            <w:proofErr w:type="spellStart"/>
            <w:r w:rsidRPr="00384EB8">
              <w:t>Dekanlığa</w:t>
            </w:r>
            <w:proofErr w:type="spellEnd"/>
            <w:r w:rsidRPr="00384EB8">
              <w:t xml:space="preserve"> </w:t>
            </w:r>
            <w:proofErr w:type="spellStart"/>
            <w:r w:rsidRPr="00384EB8">
              <w:t>iletilmesi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191"/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line="235" w:lineRule="auto"/>
              <w:ind w:left="109" w:right="103" w:hanging="2"/>
              <w:jc w:val="center"/>
            </w:pPr>
            <w:proofErr w:type="spellStart"/>
            <w:r w:rsidRPr="00384EB8">
              <w:t>Kalite</w:t>
            </w:r>
            <w:proofErr w:type="spellEnd"/>
            <w:r w:rsidRPr="00384EB8">
              <w:t xml:space="preserve"> </w:t>
            </w:r>
            <w:proofErr w:type="spellStart"/>
            <w:r w:rsidRPr="00384EB8">
              <w:t>ve</w:t>
            </w:r>
            <w:proofErr w:type="spellEnd"/>
            <w:r w:rsidRPr="00384EB8">
              <w:t xml:space="preserve"> </w:t>
            </w:r>
            <w:proofErr w:type="spellStart"/>
            <w:r w:rsidRPr="00384EB8">
              <w:rPr>
                <w:spacing w:val="-2"/>
              </w:rPr>
              <w:t>Akreditasyon</w:t>
            </w:r>
            <w:proofErr w:type="spellEnd"/>
            <w:r w:rsidRPr="00384EB8">
              <w:rPr>
                <w:spacing w:val="-2"/>
              </w:rPr>
              <w:t xml:space="preserve"> </w:t>
            </w:r>
            <w:proofErr w:type="spellStart"/>
            <w:r w:rsidRPr="00384EB8">
              <w:rPr>
                <w:spacing w:val="-2"/>
              </w:rPr>
              <w:t>Komisyonu</w:t>
            </w:r>
            <w:proofErr w:type="spellEnd"/>
          </w:p>
        </w:tc>
        <w:tc>
          <w:tcPr>
            <w:tcW w:w="2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rPr>
                <w:rFonts w:ascii="Times New Roman"/>
              </w:rPr>
            </w:pPr>
          </w:p>
          <w:p w:rsidRPr="00384EB8" w:rsidR="00384EB8" w:rsidP="00384EB8" w:rsidRDefault="00384EB8">
            <w:pPr>
              <w:spacing w:before="206"/>
              <w:rPr>
                <w:rFonts w:ascii="Times New Roman"/>
              </w:rPr>
            </w:pPr>
          </w:p>
          <w:p w:rsidRPr="00384EB8" w:rsidR="00384EB8" w:rsidP="00384EB8" w:rsidRDefault="00384EB8">
            <w:pPr>
              <w:ind w:left="14" w:right="1"/>
              <w:jc w:val="center"/>
            </w:pPr>
            <w:proofErr w:type="spellStart"/>
            <w:r w:rsidRPr="00384EB8">
              <w:rPr>
                <w:spacing w:val="-2"/>
              </w:rPr>
              <w:t>Taslak</w:t>
            </w:r>
            <w:proofErr w:type="spellEnd"/>
            <w:r w:rsidRPr="00384EB8">
              <w:rPr>
                <w:spacing w:val="-10"/>
              </w:rPr>
              <w:t xml:space="preserve"> </w:t>
            </w:r>
            <w:r w:rsidRPr="00384EB8">
              <w:rPr>
                <w:spacing w:val="-4"/>
              </w:rPr>
              <w:t>KİDR</w:t>
            </w:r>
          </w:p>
        </w:tc>
      </w:tr>
    </w:tbl>
    <w:p w:rsidRPr="00B03CA3" w:rsidR="00B03CA3" w:rsidP="00384EB8" w:rsidRDefault="00B03CA3"/>
    <w:sectPr w:rsidRPr="00B03CA3" w:rsidR="00B03CA3" w:rsidSect="00E46721">
      <w:footerReference r:id="Re44aa1cee1da4fd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848" w:rsidRDefault="00A33848">
      <w:r>
        <w:separator/>
      </w:r>
    </w:p>
  </w:endnote>
  <w:endnote w:type="continuationSeparator" w:id="0">
    <w:p w:rsidR="00A33848" w:rsidRDefault="00A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848" w:rsidRDefault="00A33848">
      <w:r>
        <w:separator/>
      </w:r>
    </w:p>
  </w:footnote>
  <w:footnote w:type="continuationSeparator" w:id="0">
    <w:p w:rsidR="00A33848" w:rsidRDefault="00A3384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İA/İTBF/65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KALİTE VE AKREDİTASYON KOMİSYONU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4EB8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3848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E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asciiTheme="minorHAnsi" w:eastAsiaTheme="minorEastAsia" w:hAnsiTheme="minorHAnsi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384EB8"/>
  </w:style>
  <w:style w:type="table" w:customStyle="1" w:styleId="TableNormal">
    <w:name w:val="Table Normal"/>
    <w:uiPriority w:val="2"/>
    <w:semiHidden/>
    <w:qFormat/>
    <w:rsid w:val="00384E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84E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44aa1cee1da4f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32C8-DF35-44B7-A861-ECE9C4A9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AKIŞI64.dotx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2025-08-22T11:43:00Z</dcterms:created>
  <dcterms:modified xsi:type="dcterms:W3CDTF">2025-08-22T11:48:00Z</dcterms:modified>
</cp:coreProperties>
</file>