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FE6B28" w:rsidR="00FE6B28" w:rsidTr="00D7539B">
        <w:tc>
          <w:tcPr>
            <w:tcW w:w="6095" w:type="dxa"/>
          </w:tcPr>
          <w:p w:rsidRPr="00FE6B28" w:rsidR="00FE6B28" w:rsidP="00FE6B28" w:rsidRDefault="00FE6B28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FE6B28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FE6B28" w:rsidR="00FE6B28" w:rsidP="00FE6B28" w:rsidRDefault="00FE6B28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FE6B28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FE6B28" w:rsidR="00FE6B28" w:rsidP="00FE6B28" w:rsidRDefault="00FE6B28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FE6B28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FE6B28" w:rsidR="00FE6B28" w:rsidTr="00D7539B">
        <w:tc>
          <w:tcPr>
            <w:tcW w:w="6095" w:type="dxa"/>
          </w:tcPr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316DEA4" wp14:anchorId="32ED4257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6B28" w:rsidP="00FE6B28" w:rsidRDefault="00FE6B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60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Nakil olarak göreve başlayan personel dilekçe ile Dekanlığa Sürekli Görev Yolluk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32ED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>
                      <v:textbox>
                        <w:txbxContent>
                          <w:p w:rsidR="00FE6B28" w:rsidP="00FE6B28" w:rsidRDefault="00FE6B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60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Nakil olarak göreve başlayan personel dilekçe ile Dekanlığa Sürekli Görev Yolluk talebinde bulunur.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ABA33A2" wp14:anchorId="2F682E05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89E95B9">
                      <v:path fillok="f" arrowok="t" o:connecttype="none"/>
                      <o:lock v:ext="edit" shapetype="t"/>
                    </v:shapetype>
                    <v:shape id="Düz Ok Bağlayıcısı 6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>
                      <v:stroke endarrow="open"/>
                    </v:shape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A656CAC" wp14:anchorId="645BA21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22225</wp:posOffset>
                      </wp:positionV>
                      <wp:extent cx="3600450" cy="3810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A4607" w:rsidR="00FE6B28" w:rsidP="00FE6B28" w:rsidRDefault="00FE6B2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A46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Tahakkuk birimine gönderilen dilekçe ve ekleri ile yolluk süreci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46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5.95pt;margin-top:1.75pt;width:283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645BA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">
                      <v:textbox>
                        <w:txbxContent>
                          <w:p w:rsidRPr="004A4607" w:rsidR="00FE6B28" w:rsidP="00FE6B28" w:rsidRDefault="00FE6B2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46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Tahakkuk birimine gönderilen dilekçe ve ekleri ile yolluk süreci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6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2814AD9" wp14:anchorId="1006DE0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3.4pt;margin-top:1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MNPnWLbAAAACAEAAA8AAAAAAAAAAAAAAAAARQQAAGRycy9kb3ducmV2&#10;LnhtbFBLBQYAAAAABAAEAPMAAABNBQAAAAA=&#10;" w14:anchorId="52F54B40">
                      <v:stroke endarrow="open"/>
                    </v:shape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AB495E2" wp14:anchorId="65215486">
                      <wp:simplePos x="0" y="0"/>
                      <wp:positionH relativeFrom="column">
                        <wp:posOffset>75566</wp:posOffset>
                      </wp:positionH>
                      <wp:positionV relativeFrom="paragraph">
                        <wp:posOffset>48895</wp:posOffset>
                      </wp:positionV>
                      <wp:extent cx="3562350" cy="4286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C4D08" w:rsidR="00FE6B28" w:rsidP="00FE6B28" w:rsidRDefault="00FE6B2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9C4D0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olluk bildirim formu Aile durum bildirimine göre hazırlanır ilgili personel ve harcama yetkilisi tarafından imzalanır.</w:t>
                                  </w:r>
                                </w:p>
                                <w:p w:rsidR="00FE6B28" w:rsidP="00FE6B28" w:rsidRDefault="00FE6B28"/>
                                <w:p w:rsidR="00FE6B28" w:rsidP="00FE6B28" w:rsidRDefault="00FE6B28"/>
                                <w:p w:rsidR="00FE6B28" w:rsidP="00FE6B28" w:rsidRDefault="00FE6B28"/>
                                <w:p w:rsidR="00FE6B28" w:rsidP="00FE6B28" w:rsidRDefault="00FE6B28"/>
                                <w:p w:rsidR="00FE6B28" w:rsidP="00FE6B28" w:rsidRDefault="00FE6B28"/>
                                <w:p w:rsidR="00FE6B28" w:rsidP="00FE6B28" w:rsidRDefault="00FE6B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5.95pt;margin-top:3.85pt;width:280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6521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">
                      <v:textbox>
                        <w:txbxContent>
                          <w:p w:rsidRPr="009C4D08" w:rsidR="00FE6B28" w:rsidP="00FE6B28" w:rsidRDefault="00FE6B2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9C4D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olluk bildirim formu Aile durum bildirimine göre hazırlanır ilgili personel ve harcama yetkilisi tarafından imzalanır.</w:t>
                            </w:r>
                          </w:p>
                          <w:p w:rsidR="00FE6B28" w:rsidP="00FE6B28" w:rsidRDefault="00FE6B28"/>
                          <w:p w:rsidR="00FE6B28" w:rsidP="00FE6B28" w:rsidRDefault="00FE6B28"/>
                          <w:p w:rsidR="00FE6B28" w:rsidP="00FE6B28" w:rsidRDefault="00FE6B28"/>
                          <w:p w:rsidR="00FE6B28" w:rsidP="00FE6B28" w:rsidRDefault="00FE6B28"/>
                          <w:p w:rsidR="00FE6B28" w:rsidP="00FE6B28" w:rsidRDefault="00FE6B28"/>
                          <w:p w:rsidR="00FE6B28" w:rsidP="00FE6B28" w:rsidRDefault="00FE6B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1CE4B2" wp14:anchorId="0CE6ECF3">
                      <wp:simplePos x="0" y="0"/>
                      <wp:positionH relativeFrom="column">
                        <wp:posOffset>1648889</wp:posOffset>
                      </wp:positionH>
                      <wp:positionV relativeFrom="paragraph">
                        <wp:posOffset>91924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29.85pt;margin-top:7.2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" w14:anchorId="598746C9">
                      <v:stroke endarrow="open"/>
                    </v:shape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B666671" wp14:anchorId="797E3FE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112395</wp:posOffset>
                      </wp:positionV>
                      <wp:extent cx="3571875" cy="533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2C33DA" w:rsidR="00FE6B28" w:rsidP="00FE6B28" w:rsidRDefault="00FE6B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33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İmzalanan yolluk bildirimi Mali Yönetim Bilişim Sistemi (MYS) harcamalar kısmından yolluk süreci başlatılır ve bildirime göre ödeme emri onaya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5.2pt;margin-top:8.85pt;width:28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797E3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">
                      <v:textbox>
                        <w:txbxContent>
                          <w:p w:rsidRPr="002C33DA" w:rsidR="00FE6B28" w:rsidP="00FE6B28" w:rsidRDefault="00FE6B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3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İmzalanan yolluk bildirimi Mali Yönetim Bilişim Sistemi (MYS) harcamalar kısmından yolluk süreci başlatılır ve bildirime göre ödeme emri onaya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DDC7014" wp14:anchorId="2275020D">
                      <wp:simplePos x="0" y="0"/>
                      <wp:positionH relativeFrom="column">
                        <wp:posOffset>1621393</wp:posOffset>
                      </wp:positionH>
                      <wp:positionV relativeFrom="paragraph">
                        <wp:posOffset>123205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27.65pt;margin-top:9.7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" w14:anchorId="389EBDFE">
                      <v:stroke endarrow="open"/>
                    </v:shape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Times New Roman" w:hAnsi="Times New Roman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23E6CE2" wp14:anchorId="0CC4BAC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149225</wp:posOffset>
                      </wp:positionV>
                      <wp:extent cx="3552825" cy="514350"/>
                      <wp:effectExtent l="19050" t="1905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690928" w:rsidR="00FE6B28" w:rsidP="00FE6B28" w:rsidRDefault="00FE6B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08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Gerçekleştirme görevlisi ve harcama yetkilisi tarafından onaylanan ve imzalanan 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left:0;text-align:left;margin-left:5.95pt;margin-top:11.75pt;width:279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.25pt" w14:anchorId="0CC4B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">
                      <v:textbox>
                        <w:txbxContent>
                          <w:p w:rsidRPr="00690928" w:rsidR="00FE6B28" w:rsidP="00FE6B28" w:rsidRDefault="00FE6B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08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Gerçekleştirme görevlisi ve harcama yetkilisi tarafından onaylanan ve imzalanan 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D928B7E" wp14:anchorId="5FE41F53">
                      <wp:simplePos x="0" y="0"/>
                      <wp:positionH relativeFrom="column">
                        <wp:posOffset>1584395</wp:posOffset>
                      </wp:positionH>
                      <wp:positionV relativeFrom="paragraph">
                        <wp:posOffset>147706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124.75pt;margin-top:11.6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" w14:anchorId="6EAB64E9">
                      <v:stroke endarrow="open"/>
                    </v:shape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  <w:r w:rsidRPr="00FE6B28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9FE807D" wp14:anchorId="09FE4089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33020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90928" w:rsidR="00FE6B28" w:rsidP="00FE6B28" w:rsidRDefault="00FE6B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39.7pt;margin-top:2.6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09FE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">
                      <v:textbox>
                        <w:txbxContent>
                          <w:p w:rsidRPr="00690928" w:rsidR="00FE6B28" w:rsidP="00FE6B28" w:rsidRDefault="00FE6B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38" w:type="dxa"/>
          </w:tcPr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Cs w:val="20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5E2C8AF" wp14:anchorId="3394288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53975</wp:posOffset>
                      </wp:positionV>
                      <wp:extent cx="304812" cy="2333625"/>
                      <wp:effectExtent l="0" t="0" r="19050" b="28575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" cy="2333625"/>
                              </a:xfrm>
                              <a:custGeom>
                                <a:avLst/>
                                <a:gdLst>
                                  <a:gd name="connsiteX0" fmla="*/ 9525 w 304812"/>
                                  <a:gd name="connsiteY0" fmla="*/ 0 h 2333625"/>
                                  <a:gd name="connsiteX1" fmla="*/ 304800 w 304812"/>
                                  <a:gd name="connsiteY1" fmla="*/ 1133475 h 2333625"/>
                                  <a:gd name="connsiteX2" fmla="*/ 0 w 304812"/>
                                  <a:gd name="connsiteY2" fmla="*/ 2333625 h 2333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04812" h="2333625">
                                    <a:moveTo>
                                      <a:pt x="9525" y="0"/>
                                    </a:moveTo>
                                    <a:cubicBezTo>
                                      <a:pt x="157956" y="372269"/>
                                      <a:pt x="306387" y="744538"/>
                                      <a:pt x="304800" y="1133475"/>
                                    </a:cubicBezTo>
                                    <a:cubicBezTo>
                                      <a:pt x="303213" y="1522412"/>
                                      <a:pt x="151606" y="1928018"/>
                                      <a:pt x="0" y="2333625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erbest Form: Şekil 4" style="position:absolute;margin-left:-4.8pt;margin-top:4.25pt;width:24pt;height:18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12,2333625" o:spid="_x0000_s1026" filled="f" strokecolor="windowText" strokeweight=".5pt" path="m9525,c157956,372269,306387,744538,304800,1133475,303213,1522412,151606,1928018,,23336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" w14:anchorId="50BA7769">
                      <v:stroke joinstyle="miter"/>
                      <v:path arrowok="t" o:connecttype="custom" o:connectlocs="9525,0;304800,1133475;0,2333625" o:connectangles="0,0,0"/>
                    </v:shape>
                  </w:pict>
                </mc:Fallback>
              </mc:AlternateConten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Mutemet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8" w:type="dxa"/>
          </w:tcPr>
          <w:p w:rsidRPr="00FE6B28" w:rsidR="00FE6B28" w:rsidP="00FE6B28" w:rsidRDefault="00FE6B28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Talep Dilekçesi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Talep Dilekçesi İlgili Ekler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Yolluk Bildirim Formu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Yolluk Bildirim Formu Ödeme Emri Belgesi</w:t>
            </w: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E6B28" w:rsidR="00FE6B28" w:rsidP="00FE6B28" w:rsidRDefault="00FE6B28"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FE6B28">
              <w:rPr>
                <w:rFonts w:ascii="Times New Roman" w:hAnsi="Times New Roman" w:eastAsia="Calibri" w:cs="Times New Roman"/>
                <w:sz w:val="18"/>
                <w:szCs w:val="18"/>
              </w:rPr>
              <w:t>Tahakkuk Evrakı Ödeme Emri Belgesi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02e68d1aecde430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14" w:rsidRDefault="00130214">
      <w:pPr>
        <w:spacing w:after="0" w:line="240" w:lineRule="auto"/>
      </w:pPr>
      <w:r>
        <w:separator/>
      </w:r>
    </w:p>
  </w:endnote>
  <w:endnote w:type="continuationSeparator" w:id="0">
    <w:p w:rsidR="00130214" w:rsidRDefault="0013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FE6B28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FE6B28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FE6B28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FE6B28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FE6B28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FE6B28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FE6B28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FE6B28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FE6B28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FE6B28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FE6B28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FE6B28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14" w:rsidRDefault="00130214">
      <w:pPr>
        <w:spacing w:after="0" w:line="240" w:lineRule="auto"/>
      </w:pPr>
      <w:r>
        <w:separator/>
      </w:r>
    </w:p>
  </w:footnote>
  <w:footnote w:type="continuationSeparator" w:id="0">
    <w:p w:rsidR="00130214" w:rsidRDefault="0013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FE6B28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FE6B28">
            <w:rPr>
              <w:rFonts w:cs="Calibri"/>
              <w:b/>
              <w:sz w:val="22"/>
            </w:rPr>
            <w:br/>
          </w:r>
          <w:r w:rsidRPr="00FE6B28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FE6B28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FE6B28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FE6B28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FE6B28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FE6B28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FE6B28">
            <w:rPr>
              <w:rFonts w:cs="Calibri"/>
              <w:bCs/>
              <w:sz w:val="22"/>
            </w:rPr>
            <w:t>Dok</w:t>
          </w:r>
          <w:r w:rsidRPr="00FE6B28" w:rsidR="00DF1769">
            <w:rPr>
              <w:rFonts w:cs="Calibri"/>
              <w:bCs/>
              <w:sz w:val="22"/>
            </w:rPr>
            <w:t>üman</w:t>
          </w:r>
          <w:r w:rsidRPr="00FE6B28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FE6B28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FE6B28">
            <w:rPr>
              <w:rFonts w:cs="Calibri"/>
              <w:sz w:val="22"/>
            </w:rPr>
            <w:t>İA/İTBF/25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FE6B28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FE6B28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FE6B28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FE6B28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FE6B28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FE6B28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FE6B28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FE6B28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FE6B28">
            <w:rPr>
              <w:rFonts w:cs="Calibri"/>
              <w:b/>
              <w:bCs/>
              <w:sz w:val="22"/>
            </w:rPr>
            <w:t>SÜREKLİ GÖREV YOLLUĞU ÖDEMELERİ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FE6B28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FE6B28">
            <w:rPr>
              <w:rFonts w:cs="Calibri"/>
              <w:bCs/>
              <w:sz w:val="22"/>
            </w:rPr>
            <w:t>Rev</w:t>
          </w:r>
          <w:proofErr w:type="spellEnd"/>
          <w:r w:rsidRPr="00FE6B28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FE6B28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FE6B28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FE6B28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FE6B28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FE6B28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FE6B28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FE6B28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FE6B28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FE6B28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FE6B28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FE6B28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FE6B28">
            <w:rPr>
              <w:rStyle w:val="SayfaNumaras"/>
              <w:rFonts w:cs="Calibri"/>
              <w:bCs/>
              <w:sz w:val="22"/>
            </w:rPr>
            <w:fldChar w:fldCharType="end"/>
          </w:r>
          <w:r w:rsidRPr="00FE6B28">
            <w:rPr>
              <w:rStyle w:val="SayfaNumaras"/>
              <w:rFonts w:cs="Calibri"/>
              <w:bCs/>
              <w:sz w:val="22"/>
            </w:rPr>
            <w:t>/</w:t>
          </w:r>
          <w:r w:rsidRPr="00FE6B28">
            <w:rPr>
              <w:rStyle w:val="SayfaNumaras"/>
              <w:rFonts w:cs="Calibri"/>
              <w:sz w:val="22"/>
            </w:rPr>
            <w:fldChar w:fldCharType="begin"/>
          </w:r>
          <w:r w:rsidRPr="00FE6B28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FE6B28">
            <w:rPr>
              <w:rStyle w:val="SayfaNumaras"/>
              <w:rFonts w:cs="Calibri"/>
              <w:sz w:val="22"/>
            </w:rPr>
            <w:fldChar w:fldCharType="separate"/>
          </w:r>
          <w:r w:rsidRPr="00FE6B28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FE6B28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2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0214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6B2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2e68d1aecde43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A4DF-1D06-495C-A196-C039F19B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AKIŞI24.dotx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2025-08-21T11:57:00Z</dcterms:created>
  <dcterms:modified xsi:type="dcterms:W3CDTF">2025-08-21T11:57:00Z</dcterms:modified>
</cp:coreProperties>
</file>