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Pr="000F379C" w:rsidR="000F379C" w:rsidTr="001F04C7">
        <w:tc>
          <w:tcPr>
            <w:tcW w:w="7225" w:type="dxa"/>
          </w:tcPr>
          <w:p w:rsidRPr="000F379C" w:rsidR="000F379C" w:rsidP="000F379C" w:rsidRDefault="000F379C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0F379C">
              <w:rPr>
                <w:rFonts w:ascii="Calibri" w:hAnsi="Calibri" w:eastAsia="Calibri" w:cs="Calibri"/>
                <w:b/>
                <w:sz w:val="22"/>
              </w:rPr>
              <w:t>İŞ AKIŞI</w:t>
            </w:r>
          </w:p>
        </w:tc>
        <w:tc>
          <w:tcPr>
            <w:tcW w:w="1842" w:type="dxa"/>
          </w:tcPr>
          <w:p w:rsidRPr="000F379C" w:rsidR="000F379C" w:rsidP="000F379C" w:rsidRDefault="000F379C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0F379C">
              <w:rPr>
                <w:rFonts w:ascii="Calibri" w:hAnsi="Calibri" w:eastAsia="Calibri" w:cs="Calibri"/>
                <w:b/>
                <w:sz w:val="22"/>
              </w:rPr>
              <w:t>SORUMLU</w:t>
            </w:r>
          </w:p>
        </w:tc>
        <w:tc>
          <w:tcPr>
            <w:tcW w:w="1560" w:type="dxa"/>
          </w:tcPr>
          <w:p w:rsidRPr="000F379C" w:rsidR="000F379C" w:rsidP="000F379C" w:rsidRDefault="000F379C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0F379C">
              <w:rPr>
                <w:rFonts w:ascii="Calibri" w:hAnsi="Calibri" w:eastAsia="Calibri" w:cs="Calibri"/>
                <w:b/>
                <w:sz w:val="22"/>
              </w:rPr>
              <w:t>İLGİLİ DOKÜMAN</w:t>
            </w:r>
          </w:p>
        </w:tc>
      </w:tr>
      <w:tr w:rsidRPr="000F379C" w:rsidR="000F379C" w:rsidTr="001F04C7">
        <w:tc>
          <w:tcPr>
            <w:tcW w:w="7225" w:type="dxa"/>
          </w:tcPr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CA98EF7" wp14:anchorId="2D3A9D19">
                      <wp:simplePos x="0" y="0"/>
                      <wp:positionH relativeFrom="column">
                        <wp:posOffset>299247</wp:posOffset>
                      </wp:positionH>
                      <wp:positionV relativeFrom="paragraph">
                        <wp:posOffset>110372</wp:posOffset>
                      </wp:positionV>
                      <wp:extent cx="3923414" cy="308344"/>
                      <wp:effectExtent l="0" t="0" r="20320" b="158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30834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379C" w:rsidP="000F379C" w:rsidRDefault="000F379C">
                                  <w:pPr>
                                    <w:pStyle w:val="Default"/>
                                  </w:pPr>
                                  <w:r w:rsidRPr="00953793">
                                    <w:rPr>
                                      <w:sz w:val="18"/>
                                      <w:szCs w:val="18"/>
                                    </w:rPr>
                                    <w:t>Yıllık izne ayrılmak isteyen personel izin formunu doldurur ve imzalar.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23.55pt;margin-top:8.7pt;width:308.9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2D3A9D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">
                      <v:textbox>
                        <w:txbxContent>
                          <w:p w:rsidR="000F379C" w:rsidP="000F379C" w:rsidRDefault="000F379C">
                            <w:pPr>
                              <w:pStyle w:val="Default"/>
                            </w:pPr>
                            <w:r w:rsidRPr="00953793">
                              <w:rPr>
                                <w:sz w:val="18"/>
                                <w:szCs w:val="18"/>
                              </w:rPr>
                              <w:t>Yıllık izne ayrılmak isteyen personel izin formunu doldurur ve imzalar.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230D44D6" wp14:anchorId="4FDE6D20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64.9pt;margin-top:3pt;width:5.95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w14:anchorId="39BABB7E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D829C04" wp14:anchorId="4F1681E9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38100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085BF1" w:rsidR="000F379C" w:rsidP="000F379C" w:rsidRDefault="000F37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79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İzine ayrılmak isteyen;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4F1681E9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60.35pt;margin-top:3pt;width:215.9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">
                      <v:textbox>
                        <w:txbxContent>
                          <w:p w:rsidRPr="00085BF1" w:rsidR="000F379C" w:rsidP="000F379C" w:rsidRDefault="000F379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5379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İzine ayrılmak isteyen;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780DB136" wp14:anchorId="06A80D2A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133350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34.7pt;margin-top:10.5pt;width:18.2pt;height:1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" w14:anchorId="2010CF4C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00959F13" wp14:anchorId="40546438">
                      <wp:simplePos x="0" y="0"/>
                      <wp:positionH relativeFrom="column">
                        <wp:posOffset>3576320</wp:posOffset>
                      </wp:positionH>
                      <wp:positionV relativeFrom="paragraph">
                        <wp:posOffset>130175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81.6pt;margin-top:10.25pt;width:18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CSWXCr3gAAAAkBAAAPAAAAZHJzL2Rvd25y&#10;ZXYueG1sTI/LTsMwEEX3SPyDNUhsEHVIcUVCnAohdVWkipYPmMZuEjUeR7Hz4O8ZVrCbx9GdM8V2&#10;cZ2Y7BBaTxqeVgkIS5U3LdUavk67xxcQISIZ7DxZDd82wLa8vSkwN36mTzsdYy04hEKOGpoY+1zK&#10;UDXWYVj53hLvLn5wGLkdamkGnDncdTJNko102BJfaLC3742trsfRaXjG68dwGkM27R8Oo5p3B5z3&#10;F63v75a3VxDRLvEPhl99VoeSnc5+JBNEp0Ft1imjGtJEgWBAZRkPzlysFciykP8/KH8A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kllwq94AAAAJAQAADwAAAAAAAAAAAAAAAACGBAAA&#10;ZHJzL2Rvd25yZXYueG1sUEsFBgAAAAAEAAQA8wAAAJEFAAAAAA==&#10;" w14:anchorId="10DB0209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4B912BF9" wp14:anchorId="0704508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127635</wp:posOffset>
                      </wp:positionV>
                      <wp:extent cx="866775" cy="254000"/>
                      <wp:effectExtent l="0" t="0" r="28575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379C" w:rsidP="000F379C" w:rsidRDefault="000F379C">
                                  <w:r w:rsidRPr="00E51FF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İdari Personel</w:t>
                                  </w:r>
                                </w:p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7.15pt;margin-top:10.05pt;width:68.25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0704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">
                      <v:textbox>
                        <w:txbxContent>
                          <w:p w:rsidR="000F379C" w:rsidP="000F379C" w:rsidRDefault="000F379C">
                            <w:r w:rsidRPr="00E51FF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İdari Personel</w:t>
                            </w:r>
                          </w:p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036B7FA7" wp14:anchorId="1B50BCE6">
                      <wp:simplePos x="0" y="0"/>
                      <wp:positionH relativeFrom="column">
                        <wp:posOffset>3119755</wp:posOffset>
                      </wp:positionH>
                      <wp:positionV relativeFrom="paragraph">
                        <wp:posOffset>80010</wp:posOffset>
                      </wp:positionV>
                      <wp:extent cx="1219200" cy="254000"/>
                      <wp:effectExtent l="0" t="0" r="1905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379C" w:rsidP="000F379C" w:rsidRDefault="000F379C">
                                  <w:r w:rsidRPr="00873CD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Akademik Personel</w:t>
                                  </w:r>
                                </w:p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45.65pt;margin-top:6.3pt;width:96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w14:anchorId="1B50BC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">
                      <v:textbox>
                        <w:txbxContent>
                          <w:p w:rsidR="000F379C" w:rsidP="000F379C" w:rsidRDefault="000F379C">
                            <w:r w:rsidRPr="00873C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Akademik Personel</w:t>
                            </w:r>
                          </w:p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5CAF7B94" wp14:anchorId="4E0CD0B5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38735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5" style="position:absolute;margin-left:261.05pt;margin-top:3.05pt;width:33.4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spid="_x0000_s1026" fillcolor="black" stroked="f" strokeweight="0" path="m844169,r12700,l856869,100457r-812419,l44450,125223r31750,l38100,201423,,125223r31750,l31750,87757r812419,l84416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tGQAIAAMc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" w14:anchorId="77E511FA">
                      <v:stroke miterlimit="83231f" joinstyle="miter"/>
                      <v:path textboxrect="0,0,856869,201423" arrowok="t"/>
                    </v:shape>
                  </w:pict>
                </mc:Fallback>
              </mc:AlternateContent>
            </w: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73573AA" wp14:anchorId="5324D613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88900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36.8pt;margin-top:7pt;width:45.2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" w14:anchorId="1D213CF6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538279CA" wp14:anchorId="68A315A6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150495</wp:posOffset>
                      </wp:positionV>
                      <wp:extent cx="1767205" cy="371475"/>
                      <wp:effectExtent l="0" t="0" r="2349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496DFA" w:rsidR="000F379C" w:rsidP="000F379C" w:rsidRDefault="000F379C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2983">
                                    <w:t xml:space="preserve"> </w:t>
                                  </w:r>
                                  <w:r w:rsidRPr="00496DFA">
                                    <w:rPr>
                                      <w:sz w:val="18"/>
                                      <w:szCs w:val="18"/>
                                    </w:rPr>
                                    <w:t>Yıllık izin formu ilgili bölüm başkanına imzalatılır.</w:t>
                                  </w:r>
                                </w:p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style="position:absolute;left:0;text-align:left;margin-left:179.65pt;margin-top:11.85pt;width:139.1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w14:anchorId="68A315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">
                      <v:textbox>
                        <w:txbxContent>
                          <w:p w:rsidRPr="00496DFA" w:rsidR="000F379C" w:rsidP="000F379C" w:rsidRDefault="000F37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72983">
                              <w:t xml:space="preserve"> </w:t>
                            </w:r>
                            <w:r w:rsidRPr="00496DFA">
                              <w:rPr>
                                <w:sz w:val="18"/>
                                <w:szCs w:val="18"/>
                              </w:rPr>
                              <w:t>Yıllık izin formu ilgili bölüm başkanına imzalatılır.</w:t>
                            </w:r>
                          </w:p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0C929B36" wp14:anchorId="4F871738">
                      <wp:simplePos x="0" y="0"/>
                      <wp:positionH relativeFrom="column">
                        <wp:posOffset>-13969</wp:posOffset>
                      </wp:positionH>
                      <wp:positionV relativeFrom="paragraph">
                        <wp:posOffset>123190</wp:posOffset>
                      </wp:positionV>
                      <wp:extent cx="1371600" cy="419100"/>
                      <wp:effectExtent l="0" t="0" r="19050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379C" w:rsidP="000F379C" w:rsidRDefault="000F379C">
                                  <w:r w:rsidRPr="00496DF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Yıllık izin formu Fakülte Sekreterine imzalatılır.</w:t>
                                  </w:r>
                                </w:p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style="position:absolute;left:0;text-align:left;margin-left:-1.1pt;margin-top:9.7pt;width:108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w14:anchorId="4F87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">
                      <v:textbox>
                        <w:txbxContent>
                          <w:p w:rsidR="000F379C" w:rsidP="000F379C" w:rsidRDefault="000F379C">
                            <w:r w:rsidRPr="00496DF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Yıllık izin formu Fakülte Sekreterine imzalatılır.</w:t>
                            </w:r>
                          </w:p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4684B0D3" wp14:anchorId="6F590E40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73660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242.65pt;margin-top:5.8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GBkspneAAAACQEAAA8AAAAAAAAAAAAAAAAAeAQAAGRycy9kb3ducmV2Lnht&#10;bFBLBQYAAAAABAAEAPMAAACDBQAAAAA=&#10;" w14:anchorId="51215F1F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37FBFE08" wp14:anchorId="6B8066FE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146049</wp:posOffset>
                      </wp:positionV>
                      <wp:extent cx="1771650" cy="3905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379C" w:rsidP="000F379C" w:rsidRDefault="000F379C"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F26F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 başkanının imzaladığı form dekanlık oluruna sunulur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178.15pt;margin-top:11.5pt;width:139.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2pt" w14:anchorId="6B8066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">
                      <v:textbox>
                        <w:txbxContent>
                          <w:p w:rsidR="000F379C" w:rsidP="000F379C" w:rsidRDefault="000F379C"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26F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 başkanının imzaladığı form dekanlık oluruna sunulur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73B31C0" wp14:anchorId="594D5824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50800</wp:posOffset>
                      </wp:positionV>
                      <wp:extent cx="85725" cy="180975"/>
                      <wp:effectExtent l="0" t="0" r="9525" b="9525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80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50.65pt;margin-top:4pt;width:6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" w14:anchorId="454524CD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12389FEF" wp14:anchorId="04F04FF8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61595</wp:posOffset>
                      </wp:positionV>
                      <wp:extent cx="1676400" cy="39052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D33FE" w:rsidR="000F379C" w:rsidP="000F379C" w:rsidRDefault="000F379C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D33F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Sekreterinin imzaladığı form dekanlık oluruna sunulur.</w:t>
                                  </w:r>
                                </w:p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left:0;text-align:left;margin-left:7.9pt;margin-top:4.85pt;width:132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2pt" w14:anchorId="04F04F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">
                      <v:textbox>
                        <w:txbxContent>
                          <w:p w:rsidRPr="001D33FE" w:rsidR="000F379C" w:rsidP="000F379C" w:rsidRDefault="000F379C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33F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Sekreterinin imzaladığı form dekanlık oluruna sunulur.</w:t>
                            </w:r>
                          </w:p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6C4AA517" wp14:anchorId="215C4834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156845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66.25pt;margin-top:12.35pt;width:5.95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" w14:anchorId="5915B75C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1CB98A9D" wp14:anchorId="06AC5806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132080</wp:posOffset>
                      </wp:positionV>
                      <wp:extent cx="1917065" cy="695325"/>
                      <wp:effectExtent l="0" t="0" r="26035" b="2857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065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379C" w:rsidP="000F379C" w:rsidRDefault="000F379C">
                                  <w:r w:rsidRPr="006F26F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Dekanlık olurundan sonra alınan izin miktarı kişinin yıllık izninden düşülmek üzere personel işleri birimine teslim edilir.</w:t>
                                  </w:r>
                                </w:p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/>
                                <w:p w:rsidR="000F379C" w:rsidP="000F379C" w:rsidRDefault="000F37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3" style="position:absolute;left:0;text-align:left;margin-left:184.9pt;margin-top:10.4pt;width:150.9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indow" strokecolor="windowText" strokeweight="2pt" w14:anchorId="06AC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">
                      <v:textbox>
                        <w:txbxContent>
                          <w:p w:rsidR="000F379C" w:rsidP="000F379C" w:rsidRDefault="000F379C">
                            <w:r w:rsidRPr="006F26F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Dekanlık olurundan sonra alınan izin miktarı kişinin yıllık izninden düşülmek üzere personel işleri birimine teslim edilir.</w:t>
                            </w:r>
                          </w:p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/>
                          <w:p w:rsidR="000F379C" w:rsidP="000F379C" w:rsidRDefault="000F37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5A8E100E" wp14:anchorId="150777D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133350</wp:posOffset>
                      </wp:positionV>
                      <wp:extent cx="1924050" cy="6381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496DFA" w:rsidR="000F379C" w:rsidP="000F379C" w:rsidRDefault="000F379C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33FE">
                                    <w:rPr>
                                      <w:sz w:val="18"/>
                                      <w:szCs w:val="18"/>
                                    </w:rPr>
                                    <w:t>Dekanlık olurundan sonra alınan izin miktarı kişinin yıllık izninden düşülmek üzere personel işleri birimine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10.15pt;margin-top:10.5pt;width:151.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indow" strokecolor="windowText" strokeweight="2pt" w14:anchorId="150777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">
                      <v:textbox>
                        <w:txbxContent>
                          <w:p w:rsidRPr="00496DFA" w:rsidR="000F379C" w:rsidP="000F379C" w:rsidRDefault="000F379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D33FE">
                              <w:rPr>
                                <w:sz w:val="18"/>
                                <w:szCs w:val="18"/>
                              </w:rPr>
                              <w:t>Dekanlık olurundan sonra alınan izin miktarı kişinin yıllık izninden düşülmek üzere personel işleri birimine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175FBC2C" wp14:anchorId="170AE0D3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71754</wp:posOffset>
                      </wp:positionV>
                      <wp:extent cx="790575" cy="828675"/>
                      <wp:effectExtent l="0" t="0" r="9525" b="9525"/>
                      <wp:wrapNone/>
                      <wp:docPr id="6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828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5" style="position:absolute;margin-left:191.65pt;margin-top:5.65pt;width:62.2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spid="_x0000_s1026" fillcolor="black" stroked="f" strokeweight="0" path="m844169,r12700,l856869,100457r-812419,l44450,125223r31750,l38100,201423,,125223r31750,l31750,87757r812419,l84416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" w14:anchorId="6B8A6278">
                      <v:stroke miterlimit="83231f" joinstyle="miter"/>
                      <v:path textboxrect="0,0,856869,201423" arrowok="t"/>
                    </v:shape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1AF43323" wp14:anchorId="4EC29C54">
                      <wp:simplePos x="0" y="0"/>
                      <wp:positionH relativeFrom="column">
                        <wp:posOffset>671829</wp:posOffset>
                      </wp:positionH>
                      <wp:positionV relativeFrom="paragraph">
                        <wp:posOffset>6985</wp:posOffset>
                      </wp:positionV>
                      <wp:extent cx="1057275" cy="609600"/>
                      <wp:effectExtent l="0" t="0" r="9525" b="0"/>
                      <wp:wrapNone/>
                      <wp:docPr id="4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609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52.9pt;margin-top:.55pt;width:83.25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" w14:anchorId="7E7D1692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1AF0BE16" wp14:anchorId="255A796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103505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5B2F1A" w:rsidR="000F379C" w:rsidP="000F379C" w:rsidRDefault="000F37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2F1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6" style="position:absolute;left:0;text-align:left;margin-left:58.5pt;margin-top:8.15pt;width:222.2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255A79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">
                      <v:textbox>
                        <w:txbxContent>
                          <w:p w:rsidRPr="005B2F1A" w:rsidR="000F379C" w:rsidP="000F379C" w:rsidRDefault="000F3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2F1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bookmarkStart w:name="_GoBack" w:id="0"/>
            <w:bookmarkEnd w:id="0"/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</w:p>
        </w:tc>
        <w:tc>
          <w:tcPr>
            <w:tcW w:w="1842" w:type="dxa"/>
          </w:tcPr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Times New Roman" w:hAnsi="Times New Roman"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78E7D22A" wp14:anchorId="20B91F05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80645</wp:posOffset>
                      </wp:positionV>
                      <wp:extent cx="276225" cy="3562350"/>
                      <wp:effectExtent l="0" t="0" r="28575" b="19050"/>
                      <wp:wrapNone/>
                      <wp:docPr id="7" name="Serbest Form: Şek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562350"/>
                              </a:xfrm>
                              <a:custGeom>
                                <a:avLst/>
                                <a:gdLst>
                                  <a:gd name="connsiteX0" fmla="*/ 0 w 276225"/>
                                  <a:gd name="connsiteY0" fmla="*/ 0 h 3562350"/>
                                  <a:gd name="connsiteX1" fmla="*/ 276225 w 276225"/>
                                  <a:gd name="connsiteY1" fmla="*/ 1666875 h 3562350"/>
                                  <a:gd name="connsiteX2" fmla="*/ 0 w 276225"/>
                                  <a:gd name="connsiteY2" fmla="*/ 3562350 h 356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76225" h="3562350">
                                    <a:moveTo>
                                      <a:pt x="0" y="0"/>
                                    </a:moveTo>
                                    <a:cubicBezTo>
                                      <a:pt x="138112" y="536575"/>
                                      <a:pt x="276225" y="1073150"/>
                                      <a:pt x="276225" y="1666875"/>
                                    </a:cubicBezTo>
                                    <a:cubicBezTo>
                                      <a:pt x="276225" y="2260600"/>
                                      <a:pt x="138112" y="2911475"/>
                                      <a:pt x="0" y="356235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erbest Form: Şekil 7" style="position:absolute;margin-left:86.9pt;margin-top:6.35pt;width:21.75pt;height:28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3562350" o:spid="_x0000_s1026" filled="f" strokecolor="windowText" strokeweight=".5pt" path="m,c138112,536575,276225,1073150,276225,1666875,276225,2260600,138112,2911475,,356235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" w14:anchorId="79836BB0">
                      <v:stroke joinstyle="miter"/>
                      <v:path arrowok="t" o:connecttype="custom" o:connectlocs="0,0;276225,1666875;0,3562350" o:connectangles="0,0,0"/>
                    </v:shape>
                  </w:pict>
                </mc:Fallback>
              </mc:AlternateConten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F379C">
              <w:rPr>
                <w:rFonts w:ascii="Times New Roman" w:hAnsi="Times New Roman" w:eastAsia="Calibri" w:cs="Times New Roman"/>
                <w:sz w:val="18"/>
                <w:szCs w:val="18"/>
              </w:rPr>
              <w:t>İlgili Personel</w: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F379C">
              <w:rPr>
                <w:rFonts w:ascii="Times New Roman" w:hAnsi="Times New Roman" w:eastAsia="Calibri" w:cs="Times New Roman"/>
                <w:sz w:val="18"/>
                <w:szCs w:val="18"/>
              </w:rPr>
              <w:t>İlgili Personel</w: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F379C">
              <w:rPr>
                <w:rFonts w:ascii="Times New Roman" w:hAnsi="Times New Roman" w:eastAsia="Calibri" w:cs="Times New Roman"/>
                <w:sz w:val="18"/>
                <w:szCs w:val="18"/>
              </w:rPr>
              <w:t>Personel İşleri</w:t>
            </w: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F379C">
              <w:rPr>
                <w:rFonts w:ascii="Times New Roman" w:hAnsi="Times New Roman" w:eastAsia="Calibri" w:cs="Times New Roman"/>
                <w:sz w:val="18"/>
                <w:szCs w:val="18"/>
              </w:rPr>
              <w:t>Personel İşleri</w:t>
            </w:r>
          </w:p>
        </w:tc>
        <w:tc>
          <w:tcPr>
            <w:tcW w:w="1560" w:type="dxa"/>
          </w:tcPr>
          <w:p w:rsidRPr="000F379C" w:rsidR="000F379C" w:rsidP="000F379C" w:rsidRDefault="000F379C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0F379C" w:rsidR="000F379C" w:rsidP="000F379C" w:rsidRDefault="000F379C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0F379C" w:rsidR="000F379C" w:rsidP="000F379C" w:rsidRDefault="000F379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F379C"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              Yıllık</w:t>
            </w:r>
          </w:p>
          <w:p w:rsidRPr="000F379C" w:rsidR="000F379C" w:rsidP="000F379C" w:rsidRDefault="000F379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F379C"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                                                 </w:t>
            </w:r>
          </w:p>
          <w:p w:rsidRPr="000F379C" w:rsidR="000F379C" w:rsidP="000F379C" w:rsidRDefault="000F379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F379C"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         İzin Formu</w:t>
            </w:r>
          </w:p>
          <w:p w:rsidRPr="000F379C" w:rsidR="000F379C" w:rsidP="000F379C" w:rsidRDefault="000F379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F379C" w:rsidR="000F379C" w:rsidP="000F379C" w:rsidRDefault="000F379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</w:tbl>
    <w:p w:rsidRPr="00B03CA3" w:rsidR="00B03CA3" w:rsidP="000F379C" w:rsidRDefault="00B03CA3"/>
    <w:sectPr w:rsidRPr="00B03CA3" w:rsidR="00B03CA3" w:rsidSect="00E46721">
      <w:footerReference r:id="Rdfe1923b6c204408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23C" w:rsidRDefault="0030223C">
      <w:pPr>
        <w:spacing w:after="0" w:line="240" w:lineRule="auto"/>
      </w:pPr>
      <w:r>
        <w:separator/>
      </w:r>
    </w:p>
  </w:endnote>
  <w:endnote w:type="continuationSeparator" w:id="0">
    <w:p w:rsidR="0030223C" w:rsidRDefault="0030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0F379C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0F379C">
            <w:rPr>
              <w:rFonts w:eastAsia="Times New Roman" w:cs="Calibr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0F379C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0F379C">
            <w:rPr>
              <w:rFonts w:eastAsia="Times New Roman" w:cs="Calibr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0F379C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0F379C">
            <w:rPr>
              <w:rFonts w:eastAsia="Times New Roman" w:cs="Calibr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Pr="000F379C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  <w:p w:rsidRPr="000F379C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0F379C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0F379C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</w:tr>
  </w:tbl>
  <w:p w:rsidRPr="000F379C" w:rsidR="0080374C" w:rsidP="0080374C" w:rsidRDefault="0080374C">
    <w:pPr>
      <w:ind w:right="-851"/>
      <w:jc w:val="right"/>
      <w:rPr>
        <w:rFonts w:cs="Calibri"/>
        <w:color w:val="0070C0"/>
        <w:sz w:val="22"/>
      </w:rPr>
    </w:pPr>
  </w:p>
  <w:p w:rsidRPr="000F379C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="Calibr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23C" w:rsidRDefault="0030223C">
      <w:pPr>
        <w:spacing w:after="0" w:line="240" w:lineRule="auto"/>
      </w:pPr>
      <w:r>
        <w:separator/>
      </w:r>
    </w:p>
  </w:footnote>
  <w:footnote w:type="continuationSeparator" w:id="0">
    <w:p w:rsidR="0030223C" w:rsidRDefault="0030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0F379C" w:rsidR="001017E2" w:rsidP="007D70AE" w:rsidRDefault="00CD7F29">
          <w:pPr>
            <w:jc w:val="center"/>
            <w:rPr>
              <w:rFonts w:cs="Calibri"/>
              <w:b/>
              <w:sz w:val="22"/>
            </w:rPr>
          </w:pPr>
          <w:r w:rsidRPr="000F379C">
            <w:rPr>
              <w:rFonts w:cs="Calibri"/>
              <w:b/>
              <w:sz w:val="22"/>
            </w:rPr>
            <w:br/>
          </w:r>
          <w:r w:rsidRPr="000F379C">
            <w:rPr>
              <w:rFonts w:cs="Calibr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0F379C" w:rsidR="001017E2" w:rsidP="00866A52" w:rsidRDefault="00866A52">
          <w:pPr>
            <w:jc w:val="center"/>
            <w:rPr>
              <w:rFonts w:cs="Calibri"/>
              <w:b/>
              <w:bCs/>
              <w:sz w:val="22"/>
            </w:rPr>
          </w:pPr>
          <w:r w:rsidRPr="000F379C">
            <w:rPr>
              <w:rFonts w:cs="Calibri"/>
              <w:b/>
              <w:bCs/>
              <w:sz w:val="22"/>
            </w:rPr>
            <w:t>BANDIRMA ONYEDİ EYLÜL ÜNİVERSİTESİ</w:t>
          </w:r>
        </w:p>
        <w:p w:rsidRPr="000F379C" w:rsidR="0080374C" w:rsidP="000F420A" w:rsidRDefault="00CD7F29">
          <w:pPr>
            <w:jc w:val="center"/>
            <w:rPr>
              <w:rFonts w:cs="Calibri"/>
              <w:b/>
              <w:bCs/>
              <w:color w:val="0070C0"/>
              <w:sz w:val="22"/>
            </w:rPr>
          </w:pPr>
          <w:r w:rsidRPr="000F379C">
            <w:rPr>
              <w:rFonts w:cs="Calibr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0F379C" w:rsidR="001017E2" w:rsidP="00DF1769" w:rsidRDefault="00CD7F29">
          <w:pPr>
            <w:jc w:val="left"/>
            <w:rPr>
              <w:rFonts w:cs="Calibri"/>
              <w:bCs/>
              <w:sz w:val="22"/>
            </w:rPr>
          </w:pPr>
          <w:r w:rsidRPr="000F379C">
            <w:rPr>
              <w:rFonts w:cs="Calibri"/>
              <w:bCs/>
              <w:sz w:val="22"/>
            </w:rPr>
            <w:t>Dok</w:t>
          </w:r>
          <w:r w:rsidRPr="000F379C" w:rsidR="00DF1769">
            <w:rPr>
              <w:rFonts w:cs="Calibri"/>
              <w:bCs/>
              <w:sz w:val="22"/>
            </w:rPr>
            <w:t>üman</w:t>
          </w:r>
          <w:r w:rsidRPr="000F379C">
            <w:rPr>
              <w:rFonts w:cs="Calibr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0F379C" w:rsidR="001017E2" w:rsidP="00B03CA3" w:rsidRDefault="00CD7F29">
          <w:pPr>
            <w:tabs>
              <w:tab w:val="left" w:pos="1182"/>
            </w:tabs>
            <w:jc w:val="left"/>
            <w:rPr>
              <w:rFonts w:cs="Calibri"/>
              <w:bCs/>
              <w:sz w:val="22"/>
            </w:rPr>
          </w:pPr>
          <w:r w:rsidRPr="000F379C">
            <w:rPr>
              <w:rFonts w:cs="Calibri"/>
              <w:sz w:val="22"/>
            </w:rPr>
            <w:t>İA/İTBF/27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0F379C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0F379C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0F379C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F379C">
            <w:rPr>
              <w:rFonts w:cs="Calibr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0F379C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F379C">
            <w:rPr>
              <w:rFonts w:cs="Calibr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0F379C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0F379C" w:rsidR="001017E2" w:rsidP="0080374C" w:rsidRDefault="00CD7F29">
          <w:pPr>
            <w:jc w:val="center"/>
            <w:rPr>
              <w:rFonts w:cs="Calibri"/>
              <w:bCs/>
              <w:color w:val="0070C0"/>
              <w:sz w:val="22"/>
            </w:rPr>
          </w:pPr>
          <w:r w:rsidRPr="000F379C">
            <w:rPr>
              <w:rFonts w:cs="Calibri"/>
              <w:b/>
              <w:bCs/>
              <w:sz w:val="22"/>
            </w:rPr>
            <w:t>YURT İÇİ YILLIK İZİN İŞLEMLERİ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0F379C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proofErr w:type="spellStart"/>
          <w:r w:rsidRPr="000F379C">
            <w:rPr>
              <w:rFonts w:cs="Calibri"/>
              <w:bCs/>
              <w:sz w:val="22"/>
            </w:rPr>
            <w:t>Rev</w:t>
          </w:r>
          <w:proofErr w:type="spellEnd"/>
          <w:r w:rsidRPr="000F379C">
            <w:rPr>
              <w:rFonts w:cs="Calibr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0F379C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F379C">
            <w:rPr>
              <w:rFonts w:cs="Calibr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0F379C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0F379C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0F379C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F379C">
            <w:rPr>
              <w:rFonts w:cs="Calibr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0F379C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F379C">
            <w:rPr>
              <w:rStyle w:val="SayfaNumaras"/>
              <w:rFonts w:cs="Calibri"/>
              <w:bCs/>
              <w:sz w:val="22"/>
            </w:rPr>
            <w:fldChar w:fldCharType="begin"/>
          </w:r>
          <w:r w:rsidRPr="000F379C">
            <w:rPr>
              <w:rStyle w:val="SayfaNumaras"/>
              <w:rFonts w:cs="Calibri"/>
              <w:bCs/>
              <w:sz w:val="22"/>
            </w:rPr>
            <w:instrText xml:space="preserve"> PAGE </w:instrText>
          </w:r>
          <w:r w:rsidRPr="000F379C">
            <w:rPr>
              <w:rStyle w:val="SayfaNumaras"/>
              <w:rFonts w:cs="Calibri"/>
              <w:bCs/>
              <w:sz w:val="22"/>
            </w:rPr>
            <w:fldChar w:fldCharType="separate"/>
          </w:r>
          <w:r w:rsidRPr="000F379C" w:rsidR="00AF02F6">
            <w:rPr>
              <w:rStyle w:val="SayfaNumaras"/>
              <w:rFonts w:cs="Calibri"/>
              <w:bCs/>
              <w:noProof/>
              <w:sz w:val="22"/>
            </w:rPr>
            <w:t>1</w:t>
          </w:r>
          <w:r w:rsidRPr="000F379C">
            <w:rPr>
              <w:rStyle w:val="SayfaNumaras"/>
              <w:rFonts w:cs="Calibri"/>
              <w:bCs/>
              <w:sz w:val="22"/>
            </w:rPr>
            <w:fldChar w:fldCharType="end"/>
          </w:r>
          <w:r w:rsidRPr="000F379C">
            <w:rPr>
              <w:rStyle w:val="SayfaNumaras"/>
              <w:rFonts w:cs="Calibri"/>
              <w:bCs/>
              <w:sz w:val="22"/>
            </w:rPr>
            <w:t>/</w:t>
          </w:r>
          <w:r w:rsidRPr="000F379C">
            <w:rPr>
              <w:rStyle w:val="SayfaNumaras"/>
              <w:rFonts w:cs="Calibri"/>
              <w:sz w:val="22"/>
            </w:rPr>
            <w:fldChar w:fldCharType="begin"/>
          </w:r>
          <w:r w:rsidRPr="000F379C">
            <w:rPr>
              <w:rStyle w:val="SayfaNumaras"/>
              <w:rFonts w:cs="Calibri"/>
              <w:sz w:val="22"/>
            </w:rPr>
            <w:instrText xml:space="preserve"> NUMPAGES </w:instrText>
          </w:r>
          <w:r w:rsidRPr="000F379C">
            <w:rPr>
              <w:rStyle w:val="SayfaNumaras"/>
              <w:rFonts w:cs="Calibri"/>
              <w:sz w:val="22"/>
            </w:rPr>
            <w:fldChar w:fldCharType="separate"/>
          </w:r>
          <w:r w:rsidRPr="000F379C" w:rsidR="00AF02F6">
            <w:rPr>
              <w:rStyle w:val="SayfaNumaras"/>
              <w:rFonts w:cs="Calibri"/>
              <w:noProof/>
              <w:sz w:val="22"/>
            </w:rPr>
            <w:t>1</w:t>
          </w:r>
          <w:r w:rsidRPr="000F379C">
            <w:rPr>
              <w:rStyle w:val="SayfaNumaras"/>
              <w:rFonts w:cs="Calibr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9C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379C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0223C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0F3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fe1923b6c20440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3279-138B-49DD-A49D-3ACE7DFA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AKIŞI26.dotx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2025-08-21T12:54:00Z</dcterms:created>
  <dcterms:modified xsi:type="dcterms:W3CDTF">2025-08-21T12:55:00Z</dcterms:modified>
</cp:coreProperties>
</file>