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6766F2" w:rsidTr="006766F2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6F2" w:rsidP="00851C23" w:rsidRDefault="006766F2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İŞ AKIŞI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6F2" w:rsidP="00851C23" w:rsidRDefault="006766F2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SORUMLU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766F2" w:rsidP="00851C23" w:rsidRDefault="006766F2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İLGİLİ DOKÜMAN</w:t>
            </w:r>
          </w:p>
        </w:tc>
      </w:tr>
      <w:tr w:rsidR="006766F2" w:rsidTr="006766F2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137160</wp:posOffset>
                      </wp:positionV>
                      <wp:extent cx="490855" cy="4831080"/>
                      <wp:effectExtent l="0" t="0" r="23495" b="26670"/>
                      <wp:wrapNone/>
                      <wp:docPr id="19" name="Serbest Form: Şek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855" cy="4831080"/>
                              </a:xfrm>
                              <a:custGeom>
                                <a:avLst/>
                                <a:gdLst>
                                  <a:gd name="connsiteX0" fmla="*/ 24341 w 491070"/>
                                  <a:gd name="connsiteY0" fmla="*/ 0 h 4831093"/>
                                  <a:gd name="connsiteX1" fmla="*/ 491066 w 491070"/>
                                  <a:gd name="connsiteY1" fmla="*/ 2647950 h 4831093"/>
                                  <a:gd name="connsiteX2" fmla="*/ 33866 w 491070"/>
                                  <a:gd name="connsiteY2" fmla="*/ 4686300 h 4831093"/>
                                  <a:gd name="connsiteX3" fmla="*/ 33866 w 491070"/>
                                  <a:gd name="connsiteY3" fmla="*/ 4667250 h 4831093"/>
                                  <a:gd name="connsiteX4" fmla="*/ 33866 w 491070"/>
                                  <a:gd name="connsiteY4" fmla="*/ 4667250 h 48310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91070" h="4831093">
                                    <a:moveTo>
                                      <a:pt x="24341" y="0"/>
                                    </a:moveTo>
                                    <a:cubicBezTo>
                                      <a:pt x="256910" y="933450"/>
                                      <a:pt x="489479" y="1866900"/>
                                      <a:pt x="491066" y="2647950"/>
                                    </a:cubicBezTo>
                                    <a:cubicBezTo>
                                      <a:pt x="492653" y="3429000"/>
                                      <a:pt x="33866" y="4686300"/>
                                      <a:pt x="33866" y="4686300"/>
                                    </a:cubicBezTo>
                                    <a:cubicBezTo>
                                      <a:pt x="-42334" y="5022850"/>
                                      <a:pt x="33866" y="4667250"/>
                                      <a:pt x="33866" y="4667250"/>
                                    </a:cubicBezTo>
                                    <a:lnTo>
                                      <a:pt x="33866" y="466725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19" style="position:absolute;margin-left:298.05pt;margin-top:10.8pt;width:38.65pt;height:3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91070,4831093" o:spid="_x0000_s1026" filled="f" strokecolor="black [3040]" path="m24341,c256910,933450,489479,1866900,491066,2647950,492653,3429000,33866,4686300,33866,4686300v-76200,336550,,-19050,,-19050l33866,466725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" w14:anchorId="7D8CD4FB">
                      <v:path arrowok="t" o:connecttype="custom" o:connectlocs="24330,0;490851,2647943;33851,4686287;33851,4667237;33851,4667237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210185</wp:posOffset>
                      </wp:positionV>
                      <wp:extent cx="3448050" cy="601345"/>
                      <wp:effectExtent l="0" t="0" r="19050" b="27305"/>
                      <wp:wrapNone/>
                      <wp:docPr id="3" name="Dikdörtgen: Yuvarlatılmış Köşel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6013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66F2" w:rsidP="006766F2" w:rsidRDefault="006766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Ders yüklerindeki derslere ve Fakülte Yönetim Kurulu kararı ile onaylanan bölüm sınav programları dikkate alınarak Akademik takvimde belirtilen sınav tarihlerine göre ödeme çizelgesi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3" style="position:absolute;left:0;text-align:left;margin-left:17.2pt;margin-top:16.55pt;width:271.5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">
                      <v:textbox>
                        <w:txbxContent>
                          <w:p w:rsidR="006766F2" w:rsidP="006766F2" w:rsidRDefault="00676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Ders yüklerindeki derslere ve Fakülte Yönetim Kurulu kararı ile onaylanan bölüm sınav programları dikkate alınarak Akademik takvimde belirtilen sınav tarihlerine göre ödeme çizelgesi hazırlanır.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1666240</wp:posOffset>
                      </wp:positionV>
                      <wp:extent cx="75565" cy="243840"/>
                      <wp:effectExtent l="0" t="0" r="635" b="3810"/>
                      <wp:wrapNone/>
                      <wp:docPr id="28" name="Serbest Form: Şeki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28" style="position:absolute;margin-left:150.25pt;margin-top:131.2pt;width:5.95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" w14:anchorId="2645EC24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3575685</wp:posOffset>
                      </wp:positionV>
                      <wp:extent cx="3609975" cy="523875"/>
                      <wp:effectExtent l="19050" t="1905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766F2" w:rsidP="006766F2" w:rsidRDefault="006766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Sınav ücret ödeme bordrosu ve Banka Listesinin çıktıları ile ‘Ödeme emri belgesi’ hazırlanarak gerçekleştirme görevlisi ve harcama yetkilisi tarafından imzalanır.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style="position:absolute;left:0;text-align:left;margin-left:3.7pt;margin-top:281.55pt;width:284.2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">
                      <v:textbox>
                        <w:txbxContent>
                          <w:p w:rsidR="006766F2" w:rsidP="006766F2" w:rsidRDefault="006766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 ücret ödeme bordrosu ve Banka Listesinin çıktıları ile ‘Ödeme emri belgesi’ hazırlanarak gerçekleştirme görevlisi ve harcama yetkilisi tarafından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3297555</wp:posOffset>
                      </wp:positionV>
                      <wp:extent cx="75565" cy="243840"/>
                      <wp:effectExtent l="0" t="0" r="635" b="3810"/>
                      <wp:wrapNone/>
                      <wp:docPr id="15" name="Serbest Form: Şek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15" style="position:absolute;margin-left:150.25pt;margin-top:259.65pt;width:5.95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" w14:anchorId="3D59FE1C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5321300</wp:posOffset>
                      </wp:positionV>
                      <wp:extent cx="2202815" cy="381000"/>
                      <wp:effectExtent l="0" t="0" r="26035" b="19050"/>
                      <wp:wrapNone/>
                      <wp:docPr id="11" name="Dikdörtgen: Yuvarlatılmış Köşel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18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66F2" w:rsidP="006766F2" w:rsidRDefault="006766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11" style="position:absolute;left:0;text-align:left;margin-left:72.7pt;margin-top:419pt;width:173.4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">
                      <v:textbox>
                        <w:txbxContent>
                          <w:p w:rsidR="006766F2" w:rsidP="006766F2" w:rsidRDefault="006766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4478655</wp:posOffset>
                      </wp:positionV>
                      <wp:extent cx="3609975" cy="523875"/>
                      <wp:effectExtent l="19050" t="1905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766F2" w:rsidP="006766F2" w:rsidRDefault="006766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Ödeme emri belgesi ve ekleri Tahakkuk evrakı teslim listesi ile SGDB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style="position:absolute;left:0;text-align:left;margin-left:.25pt;margin-top:352.65pt;width:284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">
                      <v:textbox>
                        <w:txbxContent>
                          <w:p w:rsidR="006766F2" w:rsidP="006766F2" w:rsidRDefault="006766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Ödeme emri belgesi ve ekleri Tahakkuk evrakı teslim listesi ile SGDB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5045710</wp:posOffset>
                      </wp:positionV>
                      <wp:extent cx="75565" cy="243840"/>
                      <wp:effectExtent l="0" t="0" r="635" b="3810"/>
                      <wp:wrapNone/>
                      <wp:docPr id="17" name="Serbest Form: Şek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17" style="position:absolute;margin-left:150.95pt;margin-top:397.3pt;width:5.95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" w14:anchorId="5F313302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874395</wp:posOffset>
                      </wp:positionV>
                      <wp:extent cx="75565" cy="243840"/>
                      <wp:effectExtent l="0" t="0" r="635" b="3810"/>
                      <wp:wrapNone/>
                      <wp:docPr id="18" name="Serbest Form: Şeki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18" style="position:absolute;margin-left:151.75pt;margin-top:68.85pt;width:5.95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" w14:anchorId="7F361545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4161790</wp:posOffset>
                      </wp:positionV>
                      <wp:extent cx="75565" cy="243840"/>
                      <wp:effectExtent l="0" t="0" r="635" b="3810"/>
                      <wp:wrapNone/>
                      <wp:docPr id="16" name="Serbest Form: Şek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16" style="position:absolute;margin-left:150.2pt;margin-top:327.7pt;width:5.95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" w14:anchorId="4799B871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1978660</wp:posOffset>
                      </wp:positionV>
                      <wp:extent cx="3648075" cy="4095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80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66F2" w:rsidP="006766F2" w:rsidRDefault="006766F2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Öğretim elemanı raporlu, izinli olduğu günlerde yapamadığı dersler için dekanlığa ders telafi formu verir.</w:t>
                                  </w:r>
                                </w:p>
                                <w:p w:rsidR="006766F2" w:rsidP="006766F2" w:rsidRDefault="006766F2"/>
                                <w:p w:rsidR="006766F2" w:rsidP="006766F2" w:rsidRDefault="006766F2"/>
                                <w:p w:rsidR="006766F2" w:rsidP="006766F2" w:rsidRDefault="006766F2"/>
                                <w:p w:rsidR="006766F2" w:rsidP="006766F2" w:rsidRDefault="006766F2"/>
                                <w:p w:rsidR="006766F2" w:rsidP="006766F2" w:rsidRDefault="006766F2"/>
                                <w:p w:rsidR="006766F2" w:rsidP="006766F2" w:rsidRDefault="006766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10.45pt;margin-top:155.8pt;width:287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">
                      <v:textbox>
                        <w:txbxContent>
                          <w:p w:rsidR="006766F2" w:rsidP="006766F2" w:rsidRDefault="006766F2">
                            <w:r>
                              <w:rPr>
                                <w:sz w:val="18"/>
                                <w:szCs w:val="18"/>
                              </w:rPr>
                              <w:t>Öğretim elemanı raporlu, izinli olduğu günlerde yapamadığı dersler için dekanlığa ders telafi formu verir.</w:t>
                            </w:r>
                          </w:p>
                          <w:p w:rsidR="006766F2" w:rsidP="006766F2" w:rsidRDefault="006766F2"/>
                          <w:p w:rsidR="006766F2" w:rsidP="006766F2" w:rsidRDefault="006766F2"/>
                          <w:p w:rsidR="006766F2" w:rsidP="006766F2" w:rsidRDefault="006766F2"/>
                          <w:p w:rsidR="006766F2" w:rsidP="006766F2" w:rsidRDefault="006766F2"/>
                          <w:p w:rsidR="006766F2" w:rsidP="006766F2" w:rsidRDefault="006766F2"/>
                          <w:p w:rsidR="006766F2" w:rsidP="006766F2" w:rsidRDefault="006766F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2660650</wp:posOffset>
                      </wp:positionV>
                      <wp:extent cx="3657600" cy="5429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66F2" w:rsidP="006766F2" w:rsidRDefault="006766F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Öğretim elemanlarının izin, rapor durumuna göre hazırlanan çizelgeler öğrenci sayıları dikkate alınarak KBS sisteminde Ek Ders dışı ödemelerden öğrenci sayı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girişleri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left:0;text-align:left;margin-left:8.95pt;margin-top:209.5pt;width:4in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">
                      <v:textbox>
                        <w:txbxContent>
                          <w:p w:rsidR="006766F2" w:rsidP="006766F2" w:rsidRDefault="00676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Öğretim elemanlarının izin, rapor durumuna göre hazırlanan çizelgeler öğrenci sayıları dikkate alınarak KBS sisteminde Ek Ders dışı ödemelerden öğrenci sayı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girişleri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2409825</wp:posOffset>
                      </wp:positionV>
                      <wp:extent cx="75565" cy="243840"/>
                      <wp:effectExtent l="0" t="0" r="635" b="3810"/>
                      <wp:wrapNone/>
                      <wp:docPr id="13" name="Serbest Form: Şek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13" style="position:absolute;margin-left:150.3pt;margin-top:189.75pt;width:5.9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" w14:anchorId="1C3AF726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1191260</wp:posOffset>
                      </wp:positionV>
                      <wp:extent cx="3581400" cy="4000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66F2" w:rsidP="006766F2" w:rsidRDefault="006766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Öğretim elemanlarının izin, rapor durumuna göre hazırlanan çizelgeler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8.95pt;margin-top:93.8pt;width:282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">
                      <v:textbox>
                        <w:txbxContent>
                          <w:p w:rsidR="006766F2" w:rsidP="006766F2" w:rsidRDefault="006766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Öğretim elemanlarının izin, rapor durumuna göre hazırlanan çizelgeler kontrol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             Mutemet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766F2" w:rsidP="00851C23" w:rsidRDefault="006766F2">
            <w:pPr>
              <w:spacing w:after="0" w:line="266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66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66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Ödeme Çizelgesi</w:t>
            </w:r>
          </w:p>
          <w:p w:rsidR="006766F2" w:rsidP="00851C23" w:rsidRDefault="006766F2">
            <w:pPr>
              <w:spacing w:after="0" w:line="266" w:lineRule="auto"/>
              <w:ind w:left="2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Ödeme Çizelgesi</w:t>
            </w: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Ders Telafi Formu</w:t>
            </w: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Sınav Ücreti Ödeme Bordrosu Banka Listesi Ödeme Emri Belgesi</w:t>
            </w:r>
          </w:p>
          <w:p w:rsidR="006766F2" w:rsidP="00851C23" w:rsidRDefault="006766F2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6766F2" w:rsidP="00851C23" w:rsidRDefault="006766F2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Ödeme Emri Belgesi</w:t>
            </w:r>
          </w:p>
        </w:tc>
      </w:tr>
    </w:tbl>
    <w:p w:rsidRPr="006766F2" w:rsidR="006766F2" w:rsidP="006766F2" w:rsidRDefault="006766F2">
      <w:pPr>
        <w:tabs>
          <w:tab w:val="left" w:pos="7335"/>
        </w:tabs>
      </w:pPr>
      <w:bookmarkStart w:name="_GoBack" w:id="0"/>
      <w:bookmarkEnd w:id="0"/>
    </w:p>
    <w:p w:rsidRPr="006766F2" w:rsidR="006766F2" w:rsidP="006766F2" w:rsidRDefault="006766F2"/>
    <w:p w:rsidRPr="006766F2" w:rsidR="006766F2" w:rsidP="006766F2" w:rsidRDefault="006766F2"/>
    <w:sectPr w:rsidRPr="006766F2" w:rsidR="006766F2" w:rsidSect="00E46721">
      <w:footerReference r:id="Rac0393b2021749ca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E2" w:rsidRDefault="005919E2">
      <w:pPr>
        <w:spacing w:after="0" w:line="240" w:lineRule="auto"/>
      </w:pPr>
      <w:r>
        <w:separator/>
      </w:r>
    </w:p>
  </w:endnote>
  <w:endnote w:type="continuationSeparator" w:id="0">
    <w:p w:rsidR="005919E2" w:rsidRDefault="0059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E2" w:rsidRDefault="005919E2">
      <w:pPr>
        <w:spacing w:after="0" w:line="240" w:lineRule="auto"/>
      </w:pPr>
      <w:r>
        <w:separator/>
      </w:r>
    </w:p>
  </w:footnote>
  <w:footnote w:type="continuationSeparator" w:id="0">
    <w:p w:rsidR="005919E2" w:rsidRDefault="0059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İA/İTBF/23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SINAV ÜCRETİ ÖDEMELERİ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F2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919E2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766F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6F2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 w:line="276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c0393b2021749c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034E-7C4D-4C4F-A5EF-832FEE37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AKIŞI22.dotx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2025-08-21T11:52:00Z</dcterms:created>
  <dcterms:modified xsi:type="dcterms:W3CDTF">2025-08-21T11:53:00Z</dcterms:modified>
</cp:coreProperties>
</file>