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27" w:type="dxa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519"/>
        <w:gridCol w:w="2143"/>
      </w:tblGrid>
      <w:tr w:rsidRPr="00086D6F" w:rsidR="00086D6F" w:rsidTr="003017E5">
        <w:trPr>
          <w:trHeight w:val="252"/>
        </w:trPr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86D6F" w:rsidR="00086D6F" w:rsidP="00086D6F" w:rsidRDefault="00086D6F">
            <w:pPr>
              <w:spacing w:line="248" w:lineRule="exact"/>
              <w:ind w:left="10"/>
              <w:jc w:val="center"/>
              <w:rPr>
                <w:rFonts w:eastAsia="Times New Roman"/>
                <w:b/>
                <w:sz w:val="22"/>
              </w:rPr>
            </w:pPr>
            <w:r w:rsidRPr="00086D6F">
              <w:rPr>
                <w:rFonts w:eastAsia="Times New Roman"/>
                <w:b/>
                <w:sz w:val="22"/>
              </w:rPr>
              <w:t>İŞ</w:t>
            </w:r>
            <w:r w:rsidRPr="00086D6F">
              <w:rPr>
                <w:rFonts w:eastAsia="Times New Roman"/>
                <w:b/>
                <w:spacing w:val="-4"/>
                <w:sz w:val="22"/>
              </w:rPr>
              <w:t xml:space="preserve"> </w:t>
            </w:r>
            <w:r w:rsidRPr="00086D6F">
              <w:rPr>
                <w:rFonts w:eastAsia="Times New Roman"/>
                <w:b/>
                <w:spacing w:val="-2"/>
                <w:sz w:val="22"/>
              </w:rPr>
              <w:t>AKIŞI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86D6F" w:rsidR="00086D6F" w:rsidP="00086D6F" w:rsidRDefault="00086D6F">
            <w:pPr>
              <w:spacing w:line="248" w:lineRule="exact"/>
              <w:ind w:left="234"/>
              <w:jc w:val="left"/>
              <w:rPr>
                <w:rFonts w:hAnsi="Times New Roman" w:eastAsia="Times New Roman"/>
                <w:b/>
                <w:sz w:val="22"/>
              </w:rPr>
            </w:pPr>
            <w:r w:rsidRPr="00086D6F">
              <w:rPr>
                <w:rFonts w:hAnsi="Times New Roman" w:eastAsia="Times New Roman"/>
                <w:b/>
                <w:spacing w:val="-2"/>
                <w:sz w:val="22"/>
              </w:rPr>
              <w:t>SORUMLU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086D6F" w:rsidR="00086D6F" w:rsidP="00086D6F" w:rsidRDefault="00086D6F">
            <w:pPr>
              <w:spacing w:line="248" w:lineRule="exact"/>
              <w:ind w:left="350"/>
              <w:jc w:val="left"/>
              <w:rPr>
                <w:rFonts w:eastAsia="Times New Roman"/>
                <w:b/>
                <w:sz w:val="22"/>
              </w:rPr>
            </w:pPr>
            <w:r w:rsidRPr="00086D6F">
              <w:rPr>
                <w:rFonts w:eastAsia="Times New Roman"/>
                <w:b/>
                <w:sz w:val="22"/>
              </w:rPr>
              <w:t>İLGİLİ</w:t>
            </w:r>
            <w:r w:rsidRPr="00086D6F">
              <w:rPr>
                <w:rFonts w:eastAsia="Times New Roman"/>
                <w:b/>
                <w:spacing w:val="-10"/>
                <w:sz w:val="22"/>
              </w:rPr>
              <w:t xml:space="preserve"> </w:t>
            </w:r>
            <w:r w:rsidRPr="00086D6F">
              <w:rPr>
                <w:rFonts w:eastAsia="Times New Roman"/>
                <w:b/>
                <w:spacing w:val="-2"/>
                <w:sz w:val="22"/>
              </w:rPr>
              <w:t>DOKÜMAN</w:t>
            </w:r>
          </w:p>
        </w:tc>
      </w:tr>
      <w:tr w:rsidRPr="00086D6F" w:rsidR="00086D6F" w:rsidTr="003017E5">
        <w:trPr>
          <w:trHeight w:val="9737"/>
        </w:trPr>
        <w:tc>
          <w:tcPr>
            <w:tcW w:w="6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14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"/>
              <w:ind w:left="1507" w:right="1313" w:firstLine="8"/>
              <w:jc w:val="center"/>
              <w:rPr>
                <w:rFonts w:ascii="Times New Roman" w:hAnsi="Times New Roman" w:eastAsia="Times New Roman"/>
                <w:sz w:val="16"/>
              </w:rPr>
            </w:pPr>
            <w:r w:rsidRPr="00086D6F">
              <w:rPr>
                <w:rFonts w:ascii="Times New Roman" w:hAnsi="Times New Roman" w:eastAsia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editId="0D832FF9" wp14:anchorId="6CDD2B7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-256540</wp:posOffset>
                      </wp:positionV>
                      <wp:extent cx="2391410" cy="1160780"/>
                      <wp:effectExtent l="0" t="0" r="8890" b="1270"/>
                      <wp:wrapNone/>
                      <wp:docPr id="5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1410" cy="1160780"/>
                                <a:chOff x="18180" y="18180"/>
                                <a:chExt cx="2354580" cy="11424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4254" y="947437"/>
                                  <a:ext cx="82426" cy="2132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4"/>
                              <wps:cNvSpPr/>
                              <wps:spPr>
                                <a:xfrm>
                                  <a:off x="18180" y="18180"/>
                                  <a:ext cx="2354580" cy="884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4580" h="884555">
                                      <a:moveTo>
                                        <a:pt x="0" y="147447"/>
                                      </a:moveTo>
                                      <a:lnTo>
                                        <a:pt x="7519" y="100803"/>
                                      </a:lnTo>
                                      <a:lnTo>
                                        <a:pt x="28456" y="60322"/>
                                      </a:lnTo>
                                      <a:lnTo>
                                        <a:pt x="60377" y="28419"/>
                                      </a:lnTo>
                                      <a:lnTo>
                                        <a:pt x="100852" y="7507"/>
                                      </a:lnTo>
                                      <a:lnTo>
                                        <a:pt x="147447" y="0"/>
                                      </a:lnTo>
                                      <a:lnTo>
                                        <a:pt x="2207133" y="0"/>
                                      </a:lnTo>
                                      <a:lnTo>
                                        <a:pt x="2253727" y="7507"/>
                                      </a:lnTo>
                                      <a:lnTo>
                                        <a:pt x="2294202" y="28419"/>
                                      </a:lnTo>
                                      <a:lnTo>
                                        <a:pt x="2326123" y="60322"/>
                                      </a:lnTo>
                                      <a:lnTo>
                                        <a:pt x="2347060" y="100803"/>
                                      </a:lnTo>
                                      <a:lnTo>
                                        <a:pt x="2354579" y="147447"/>
                                      </a:lnTo>
                                      <a:lnTo>
                                        <a:pt x="2354579" y="737108"/>
                                      </a:lnTo>
                                      <a:lnTo>
                                        <a:pt x="2347060" y="783702"/>
                                      </a:lnTo>
                                      <a:lnTo>
                                        <a:pt x="2326123" y="824177"/>
                                      </a:lnTo>
                                      <a:lnTo>
                                        <a:pt x="2294202" y="856098"/>
                                      </a:lnTo>
                                      <a:lnTo>
                                        <a:pt x="2253727" y="877035"/>
                                      </a:lnTo>
                                      <a:lnTo>
                                        <a:pt x="2207133" y="884554"/>
                                      </a:lnTo>
                                      <a:lnTo>
                                        <a:pt x="147447" y="884554"/>
                                      </a:lnTo>
                                      <a:lnTo>
                                        <a:pt x="100852" y="877035"/>
                                      </a:lnTo>
                                      <a:lnTo>
                                        <a:pt x="60377" y="856098"/>
                                      </a:lnTo>
                                      <a:lnTo>
                                        <a:pt x="28456" y="824177"/>
                                      </a:lnTo>
                                      <a:lnTo>
                                        <a:pt x="7519" y="783702"/>
                                      </a:lnTo>
                                      <a:lnTo>
                                        <a:pt x="0" y="737108"/>
                                      </a:lnTo>
                                      <a:lnTo>
                                        <a:pt x="0" y="1474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6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style="position:absolute;margin-left:64.25pt;margin-top:-20.2pt;width:188.3pt;height:91.4pt;z-index:-251653120;mso-wrap-distance-left:0;mso-wrap-distance-right:0" coordsize="23545,11424" coordorigin="181,181" o:spid="_x0000_s1026" w14:anchorId="3D4679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3" style="position:absolute;left:11342;top:9474;width:824;height:213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">
                        <v:imagedata o:title="" r:id="rId9"/>
                      </v:shape>
                      <v:shape id="Graphic 4" style="position:absolute;left:181;top:181;width:23546;height:8846;visibility:visible;mso-wrap-style:square;v-text-anchor:top" coordsize="2354580,884555" o:spid="_x0000_s1028" filled="f" strokeweight="1.01mm" path="m,147447l7519,100803,28456,60322,60377,28419,100852,7507,147447,,2207133,r46594,7507l2294202,28419r31921,31903l2347060,100803r7519,46644l2354579,737108r-7519,46594l2326123,824177r-31921,31921l2253727,877035r-46594,7519l147447,884554r-46595,-7519l60377,856098,28456,824177,7519,783702,,737108,,1474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Strateji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Geliştirme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Daire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Başkanlığı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tarafından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ilgili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mali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yıla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ilişkin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birim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faaliyet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8"/>
              </w:rPr>
              <w:t>raporlarını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14"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hazırlayarak</w:t>
            </w:r>
            <w:proofErr w:type="spellEnd"/>
            <w:r w:rsidRPr="00086D6F">
              <w:rPr>
                <w:rFonts w:ascii="Times New Roman" w:hAnsi="Times New Roman" w:eastAsia="Times New Roman"/>
                <w:spacing w:val="21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göndermelerini</w:t>
            </w:r>
            <w:proofErr w:type="spellEnd"/>
            <w:r w:rsidRPr="00086D6F">
              <w:rPr>
                <w:rFonts w:ascii="Times New Roman" w:hAnsi="Times New Roman" w:eastAsia="Times New Roman"/>
                <w:spacing w:val="-9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yazıyla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istemesiyle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süreç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başlar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>.</w:t>
            </w: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05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line="242" w:lineRule="auto"/>
              <w:ind w:left="1602" w:right="1379"/>
              <w:jc w:val="center"/>
              <w:rPr>
                <w:rFonts w:ascii="Times New Roman" w:hAnsi="Times New Roman" w:eastAsia="Times New Roman"/>
                <w:sz w:val="16"/>
              </w:rPr>
            </w:pPr>
            <w:r w:rsidRPr="00086D6F">
              <w:rPr>
                <w:rFonts w:ascii="Times New Roman" w:hAnsi="Times New Roman" w:eastAsia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editId="66AF560D" wp14:anchorId="7BD92A1A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-66040</wp:posOffset>
                      </wp:positionV>
                      <wp:extent cx="2537460" cy="1882775"/>
                      <wp:effectExtent l="0" t="0" r="0" b="3175"/>
                      <wp:wrapNone/>
                      <wp:docPr id="5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7460" cy="1882775"/>
                                <a:chOff x="18180" y="18180"/>
                                <a:chExt cx="2500630" cy="1845945"/>
                              </a:xfrm>
                            </wpg:grpSpPr>
                            <wps:wsp>
                              <wps:cNvPr id="54" name="Graphic 6"/>
                              <wps:cNvSpPr/>
                              <wps:spPr>
                                <a:xfrm>
                                  <a:off x="18180" y="18180"/>
                                  <a:ext cx="2500630" cy="62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 h="627380">
                                      <a:moveTo>
                                        <a:pt x="0" y="627379"/>
                                      </a:moveTo>
                                      <a:lnTo>
                                        <a:pt x="2500630" y="627379"/>
                                      </a:lnTo>
                                      <a:lnTo>
                                        <a:pt x="2500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27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6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7"/>
                              <wps:cNvSpPr/>
                              <wps:spPr>
                                <a:xfrm>
                                  <a:off x="1211345" y="687470"/>
                                  <a:ext cx="7937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12420">
                                      <a:moveTo>
                                        <a:pt x="59562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252729"/>
                                      </a:lnTo>
                                      <a:lnTo>
                                        <a:pt x="0" y="252729"/>
                                      </a:lnTo>
                                      <a:lnTo>
                                        <a:pt x="39624" y="312419"/>
                                      </a:lnTo>
                                      <a:lnTo>
                                        <a:pt x="79375" y="252729"/>
                                      </a:lnTo>
                                      <a:lnTo>
                                        <a:pt x="59562" y="252729"/>
                                      </a:lnTo>
                                      <a:lnTo>
                                        <a:pt x="595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8"/>
                              <wps:cNvSpPr/>
                              <wps:spPr>
                                <a:xfrm>
                                  <a:off x="1211345" y="687470"/>
                                  <a:ext cx="7937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12420">
                                      <a:moveTo>
                                        <a:pt x="0" y="252729"/>
                                      </a:moveTo>
                                      <a:lnTo>
                                        <a:pt x="19812" y="252729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59562" y="0"/>
                                      </a:lnTo>
                                      <a:lnTo>
                                        <a:pt x="59562" y="252729"/>
                                      </a:lnTo>
                                      <a:lnTo>
                                        <a:pt x="79375" y="252729"/>
                                      </a:lnTo>
                                      <a:lnTo>
                                        <a:pt x="39624" y="312419"/>
                                      </a:lnTo>
                                      <a:lnTo>
                                        <a:pt x="0" y="2527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3464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9"/>
                              <wps:cNvSpPr/>
                              <wps:spPr>
                                <a:xfrm>
                                  <a:off x="128670" y="1027195"/>
                                  <a:ext cx="2367915" cy="836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7915" h="836930">
                                      <a:moveTo>
                                        <a:pt x="0" y="836930"/>
                                      </a:moveTo>
                                      <a:lnTo>
                                        <a:pt x="2367914" y="836930"/>
                                      </a:lnTo>
                                      <a:lnTo>
                                        <a:pt x="23679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369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6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style="position:absolute;margin-left:56.65pt;margin-top:-5.2pt;width:199.8pt;height:148.25pt;z-index:-251656192;mso-wrap-distance-left:0;mso-wrap-distance-right:0" coordsize="25006,18459" coordorigin="181,181" o:spid="_x0000_s1026" w14:anchorId="15FB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">
                      <v:shape id="Graphic 6" style="position:absolute;left:181;top:181;width:25007;height:6274;visibility:visible;mso-wrap-style:square;v-text-anchor:top" coordsize="2500630,627380" o:spid="_x0000_s1027" filled="f" strokeweight="1.01mm" path="m,627379r2500630,l2500630,,,,,6273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">
                        <v:path arrowok="t"/>
                      </v:shape>
                      <v:shape id="Graphic 7" style="position:absolute;left:12113;top:6874;width:794;height:3124;visibility:visible;mso-wrap-style:square;v-text-anchor:top" coordsize="79375,312420" o:spid="_x0000_s1028" fillcolor="black" stroked="f" path="m59562,l19812,r,252729l,252729r39624,59690l79375,252729r-19813,l595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">
                        <v:path arrowok="t"/>
                      </v:shape>
                      <v:shape id="Graphic 8" style="position:absolute;left:12113;top:6874;width:794;height:3124;visibility:visible;mso-wrap-style:square;v-text-anchor:top" coordsize="79375,312420" o:spid="_x0000_s1029" filled="f" strokecolor="#3464a3" strokeweight=".08475mm" path="m,252729r19812,l19812,,59562,r,252729l79375,252729,39624,312419,,2527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">
                        <v:path arrowok="t"/>
                      </v:shape>
                      <v:shape id="Graphic 9" style="position:absolute;left:1286;top:10271;width:23679;height:8370;visibility:visible;mso-wrap-style:square;v-text-anchor:top" coordsize="2367915,836930" o:spid="_x0000_s1030" filled="f" strokeweight="1.01mm" path="m,836930r2367914,l2367914,,,,,8369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6D6F">
              <w:rPr>
                <w:rFonts w:ascii="Times New Roman" w:hAnsi="Times New Roman" w:eastAsia="Times New Roman"/>
                <w:spacing w:val="-2"/>
                <w:sz w:val="16"/>
              </w:rPr>
              <w:t>Dekanlık</w:t>
            </w:r>
            <w:proofErr w:type="spellEnd"/>
            <w:r w:rsidRPr="00086D6F">
              <w:rPr>
                <w:rFonts w:ascii="Times New Roman" w:hAnsi="Times New Roman" w:eastAsia="Times New Roman"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pacing w:val="-2"/>
                <w:sz w:val="16"/>
              </w:rPr>
              <w:t>Faaliyet</w:t>
            </w:r>
            <w:proofErr w:type="spellEnd"/>
            <w:r w:rsidRPr="00086D6F">
              <w:rPr>
                <w:rFonts w:ascii="Times New Roman" w:hAnsi="Times New Roman" w:eastAsia="Times New Roman"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pacing w:val="-2"/>
                <w:sz w:val="16"/>
              </w:rPr>
              <w:t>Raporunun</w:t>
            </w:r>
            <w:proofErr w:type="spellEnd"/>
            <w:r w:rsidRPr="00086D6F">
              <w:rPr>
                <w:rFonts w:ascii="Times New Roman" w:hAnsi="Times New Roman" w:eastAsia="Times New Roman"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pacing w:val="-2"/>
                <w:sz w:val="16"/>
              </w:rPr>
              <w:t>hazırlanması</w:t>
            </w:r>
            <w:proofErr w:type="spellEnd"/>
            <w:r w:rsidRPr="00086D6F">
              <w:rPr>
                <w:rFonts w:ascii="Times New Roman" w:hAnsi="Times New Roman" w:eastAsia="Times New Roman"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pacing w:val="-2"/>
                <w:sz w:val="16"/>
              </w:rPr>
              <w:t>için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Birim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Faaliyet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Raporu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Hazırlama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Komisyonunu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5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görevlendirir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>.</w:t>
            </w: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35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1401" w:right="1101" w:hanging="2"/>
              <w:jc w:val="center"/>
              <w:rPr>
                <w:rFonts w:ascii="Times New Roman" w:hAnsi="Times New Roman" w:eastAsia="Times New Roman"/>
                <w:sz w:val="16"/>
              </w:rPr>
            </w:pPr>
            <w:r w:rsidRPr="00086D6F">
              <w:rPr>
                <w:rFonts w:ascii="Times New Roman" w:hAnsi="Times New Roman" w:eastAsia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editId="085BA8D8" wp14:anchorId="5531185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841375</wp:posOffset>
                      </wp:positionV>
                      <wp:extent cx="2195830" cy="1172845"/>
                      <wp:effectExtent l="0" t="0" r="0" b="8255"/>
                      <wp:wrapNone/>
                      <wp:docPr id="46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830" cy="1172845"/>
                                <a:chOff x="18180" y="1525"/>
                                <a:chExt cx="2159000" cy="1152525"/>
                              </a:xfrm>
                            </wpg:grpSpPr>
                            <wps:wsp>
                              <wps:cNvPr id="47" name="Graphic 11"/>
                              <wps:cNvSpPr/>
                              <wps:spPr>
                                <a:xfrm>
                                  <a:off x="2019318" y="11304"/>
                                  <a:ext cx="133985" cy="589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589915">
                                      <a:moveTo>
                                        <a:pt x="40259" y="0"/>
                                      </a:moveTo>
                                      <a:lnTo>
                                        <a:pt x="0" y="64642"/>
                                      </a:lnTo>
                                      <a:lnTo>
                                        <a:pt x="23749" y="61849"/>
                                      </a:lnTo>
                                      <a:lnTo>
                                        <a:pt x="86613" y="589788"/>
                                      </a:lnTo>
                                      <a:lnTo>
                                        <a:pt x="133985" y="584200"/>
                                      </a:lnTo>
                                      <a:lnTo>
                                        <a:pt x="70992" y="56133"/>
                                      </a:lnTo>
                                      <a:lnTo>
                                        <a:pt x="94614" y="53339"/>
                                      </a:lnTo>
                                      <a:lnTo>
                                        <a:pt x="40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12"/>
                              <wps:cNvSpPr/>
                              <wps:spPr>
                                <a:xfrm>
                                  <a:off x="2019318" y="11304"/>
                                  <a:ext cx="133985" cy="589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589915">
                                      <a:moveTo>
                                        <a:pt x="94614" y="53339"/>
                                      </a:moveTo>
                                      <a:lnTo>
                                        <a:pt x="70992" y="56133"/>
                                      </a:lnTo>
                                      <a:lnTo>
                                        <a:pt x="133985" y="584200"/>
                                      </a:lnTo>
                                      <a:lnTo>
                                        <a:pt x="86613" y="589788"/>
                                      </a:lnTo>
                                      <a:lnTo>
                                        <a:pt x="23749" y="61849"/>
                                      </a:lnTo>
                                      <a:lnTo>
                                        <a:pt x="0" y="64642"/>
                                      </a:lnTo>
                                      <a:lnTo>
                                        <a:pt x="40259" y="0"/>
                                      </a:lnTo>
                                      <a:lnTo>
                                        <a:pt x="94614" y="533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3464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13"/>
                              <wps:cNvSpPr/>
                              <wps:spPr>
                                <a:xfrm>
                                  <a:off x="1045610" y="1525"/>
                                  <a:ext cx="79375" cy="377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77190">
                                      <a:moveTo>
                                        <a:pt x="59562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317500"/>
                                      </a:lnTo>
                                      <a:lnTo>
                                        <a:pt x="0" y="317500"/>
                                      </a:lnTo>
                                      <a:lnTo>
                                        <a:pt x="39624" y="377190"/>
                                      </a:lnTo>
                                      <a:lnTo>
                                        <a:pt x="79375" y="317500"/>
                                      </a:lnTo>
                                      <a:lnTo>
                                        <a:pt x="59562" y="317500"/>
                                      </a:lnTo>
                                      <a:lnTo>
                                        <a:pt x="595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14"/>
                              <wps:cNvSpPr/>
                              <wps:spPr>
                                <a:xfrm>
                                  <a:off x="1045610" y="1525"/>
                                  <a:ext cx="79375" cy="377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377190">
                                      <a:moveTo>
                                        <a:pt x="0" y="317500"/>
                                      </a:moveTo>
                                      <a:lnTo>
                                        <a:pt x="19812" y="31750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59562" y="0"/>
                                      </a:lnTo>
                                      <a:lnTo>
                                        <a:pt x="59562" y="317500"/>
                                      </a:lnTo>
                                      <a:lnTo>
                                        <a:pt x="79375" y="317500"/>
                                      </a:lnTo>
                                      <a:lnTo>
                                        <a:pt x="39624" y="377190"/>
                                      </a:lnTo>
                                      <a:lnTo>
                                        <a:pt x="0" y="317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3464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15"/>
                              <wps:cNvSpPr/>
                              <wps:spPr>
                                <a:xfrm>
                                  <a:off x="18180" y="297435"/>
                                  <a:ext cx="21590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856615">
                                      <a:moveTo>
                                        <a:pt x="1079500" y="0"/>
                                      </a:moveTo>
                                      <a:lnTo>
                                        <a:pt x="0" y="428244"/>
                                      </a:lnTo>
                                      <a:lnTo>
                                        <a:pt x="1079500" y="856614"/>
                                      </a:lnTo>
                                      <a:lnTo>
                                        <a:pt x="2159000" y="428244"/>
                                      </a:lnTo>
                                      <a:lnTo>
                                        <a:pt x="1079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16"/>
                              <wps:cNvSpPr/>
                              <wps:spPr>
                                <a:xfrm>
                                  <a:off x="18180" y="297435"/>
                                  <a:ext cx="2159000" cy="856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856615">
                                      <a:moveTo>
                                        <a:pt x="0" y="428244"/>
                                      </a:moveTo>
                                      <a:lnTo>
                                        <a:pt x="1079500" y="0"/>
                                      </a:lnTo>
                                      <a:lnTo>
                                        <a:pt x="2159000" y="428244"/>
                                      </a:lnTo>
                                      <a:lnTo>
                                        <a:pt x="1079500" y="856614"/>
                                      </a:lnTo>
                                      <a:lnTo>
                                        <a:pt x="0" y="4282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6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style="position:absolute;margin-left:69.3pt;margin-top:66.25pt;width:172.9pt;height:92.35pt;z-index:-251657216;mso-wrap-distance-left:0;mso-wrap-distance-right:0" coordsize="21590,11525" coordorigin="181,15" o:spid="_x0000_s1026" w14:anchorId="4E06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">
                      <v:shape id="Graphic 11" style="position:absolute;left:20193;top:113;width:1340;height:5899;visibility:visible;mso-wrap-style:square;v-text-anchor:top" coordsize="133985,589915" o:spid="_x0000_s1027" fillcolor="black" stroked="f" path="m40259,l,64642,23749,61849,86613,589788r47372,-5588l70992,56133,94614,53339,402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">
                        <v:path arrowok="t"/>
                      </v:shape>
                      <v:shape id="Graphic 12" style="position:absolute;left:20193;top:113;width:1340;height:5899;visibility:visible;mso-wrap-style:square;v-text-anchor:top" coordsize="133985,589915" o:spid="_x0000_s1028" filled="f" strokecolor="#3464a3" strokeweight=".08475mm" path="m94614,53339l70992,56133r62993,528067l86613,589788,23749,61849,,64642,40259,,94614,533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">
                        <v:path arrowok="t"/>
                      </v:shape>
                      <v:shape id="Graphic 13" style="position:absolute;left:10456;top:15;width:793;height:3772;visibility:visible;mso-wrap-style:square;v-text-anchor:top" coordsize="79375,377190" o:spid="_x0000_s1029" fillcolor="black" stroked="f" path="m59562,l19812,r,317500l,317500r39624,59690l79375,317500r-19813,l595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">
                        <v:path arrowok="t"/>
                      </v:shape>
                      <v:shape id="Graphic 14" style="position:absolute;left:10456;top:15;width:793;height:3772;visibility:visible;mso-wrap-style:square;v-text-anchor:top" coordsize="79375,377190" o:spid="_x0000_s1030" filled="f" strokecolor="#3464a3" strokeweight=".08475mm" path="m,317500r19812,l19812,,59562,r,317500l79375,317500,39624,377190,,3175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">
                        <v:path arrowok="t"/>
                      </v:shape>
                      <v:shape id="Graphic 15" style="position:absolute;left:181;top:2974;width:21590;height:8566;visibility:visible;mso-wrap-style:square;v-text-anchor:top" coordsize="2159000,856615" o:spid="_x0000_s1031" stroked="f" path="m1079500,l,428244,1079500,856614,2159000,428244,1079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">
                        <v:path arrowok="t"/>
                      </v:shape>
                      <v:shape id="Graphic 16" style="position:absolute;left:181;top:2974;width:21590;height:8566;visibility:visible;mso-wrap-style:square;v-text-anchor:top" coordsize="2159000,856615" o:spid="_x0000_s1032" filled="f" strokeweight="1.01mm" path="m,428244l1079500,,2159000,428244,1079500,856614,,4282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Komisyon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belirtilen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sürede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Birim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Faaliyet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Raporunu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Üniversitemiz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stratejik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planı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,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yılı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performans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programı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ve</w:t>
            </w:r>
            <w:proofErr w:type="spellEnd"/>
            <w:r w:rsidRPr="00086D6F">
              <w:rPr>
                <w:rFonts w:ascii="Times New Roman" w:hAnsi="Times New Roman" w:eastAsia="Times New Roman"/>
                <w:spacing w:val="-7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idare</w:t>
            </w:r>
            <w:proofErr w:type="spellEnd"/>
            <w:r w:rsidRPr="00086D6F">
              <w:rPr>
                <w:rFonts w:ascii="Times New Roman" w:hAnsi="Times New Roman" w:eastAsia="Times New Roman"/>
                <w:spacing w:val="-7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kesin</w:t>
            </w:r>
            <w:proofErr w:type="spellEnd"/>
            <w:r w:rsidRPr="00086D6F">
              <w:rPr>
                <w:rFonts w:ascii="Times New Roman" w:hAnsi="Times New Roman" w:eastAsia="Times New Roman"/>
                <w:spacing w:val="-6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hesap</w:t>
            </w:r>
            <w:proofErr w:type="spellEnd"/>
            <w:r w:rsidRPr="00086D6F">
              <w:rPr>
                <w:rFonts w:ascii="Times New Roman" w:hAnsi="Times New Roman" w:eastAsia="Times New Roman"/>
                <w:spacing w:val="-6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ile</w:t>
            </w:r>
            <w:proofErr w:type="spellEnd"/>
            <w:r w:rsidRPr="00086D6F">
              <w:rPr>
                <w:rFonts w:ascii="Times New Roman" w:hAnsi="Times New Roman" w:eastAsia="Times New Roman"/>
                <w:spacing w:val="-7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harcama</w:t>
            </w:r>
            <w:proofErr w:type="spellEnd"/>
            <w:r w:rsidRPr="00086D6F">
              <w:rPr>
                <w:rFonts w:ascii="Times New Roman" w:hAnsi="Times New Roman" w:eastAsia="Times New Roman"/>
                <w:spacing w:val="-2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biriminin</w:t>
            </w:r>
            <w:proofErr w:type="spellEnd"/>
            <w:r w:rsidRPr="00086D6F">
              <w:rPr>
                <w:rFonts w:ascii="Times New Roman" w:hAnsi="Times New Roman" w:eastAsia="Times New Roman"/>
                <w:spacing w:val="-6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bir</w:t>
            </w:r>
            <w:proofErr w:type="spellEnd"/>
            <w:r w:rsidRPr="00086D6F">
              <w:rPr>
                <w:rFonts w:ascii="Times New Roman" w:hAnsi="Times New Roman" w:eastAsia="Times New Roman"/>
                <w:spacing w:val="-3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önceki</w:t>
            </w:r>
            <w:proofErr w:type="spellEnd"/>
            <w:r w:rsidRPr="00086D6F">
              <w:rPr>
                <w:rFonts w:ascii="Times New Roman" w:hAnsi="Times New Roman" w:eastAsia="Times New Roman"/>
                <w:spacing w:val="-4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yıl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bilgi</w:t>
            </w:r>
            <w:proofErr w:type="spellEnd"/>
            <w:r w:rsidRPr="00086D6F">
              <w:rPr>
                <w:rFonts w:ascii="Times New Roman" w:hAnsi="Times New Roman" w:eastAsia="Times New Roman"/>
                <w:spacing w:val="-1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ve</w:t>
            </w:r>
            <w:proofErr w:type="spellEnd"/>
            <w:r w:rsidRPr="00086D6F">
              <w:rPr>
                <w:rFonts w:ascii="Times New Roman" w:hAnsi="Times New Roman" w:eastAsia="Times New Roman"/>
                <w:spacing w:val="-4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verileri</w:t>
            </w:r>
            <w:proofErr w:type="spellEnd"/>
            <w:r w:rsidRPr="00086D6F">
              <w:rPr>
                <w:rFonts w:ascii="Times New Roman" w:hAnsi="Times New Roman" w:eastAsia="Times New Roman"/>
                <w:spacing w:val="-1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dikkate</w:t>
            </w:r>
            <w:proofErr w:type="spellEnd"/>
            <w:r w:rsidRPr="00086D6F">
              <w:rPr>
                <w:rFonts w:ascii="Times New Roman" w:hAnsi="Times New Roman" w:eastAsia="Times New Roman"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alarak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ve</w:t>
            </w:r>
            <w:proofErr w:type="spellEnd"/>
            <w:r w:rsidRPr="00086D6F">
              <w:rPr>
                <w:rFonts w:ascii="Times New Roman" w:hAnsi="Times New Roman" w:eastAsia="Times New Roman"/>
                <w:spacing w:val="-4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kontrolünün</w:t>
            </w:r>
            <w:proofErr w:type="spellEnd"/>
            <w:r w:rsidRPr="00086D6F">
              <w:rPr>
                <w:rFonts w:ascii="Times New Roman" w:hAnsi="Times New Roman" w:eastAsia="Times New Roman"/>
                <w:spacing w:val="-3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yapılarak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harcama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yetkilisine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r w:rsidRPr="00086D6F">
              <w:rPr>
                <w:rFonts w:ascii="Times New Roman" w:hAnsi="Times New Roman" w:eastAsia="Times New Roman"/>
                <w:sz w:val="16"/>
              </w:rPr>
              <w:t>(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Dekan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)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güvence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beyanının</w:t>
            </w:r>
            <w:proofErr w:type="spellEnd"/>
            <w:r w:rsidRPr="00086D6F">
              <w:rPr>
                <w:rFonts w:ascii="Times New Roman" w:hAnsi="Times New Roman"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imzalanması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için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gönderir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>.</w:t>
            </w: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12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line="176" w:lineRule="exact"/>
              <w:ind w:right="768"/>
              <w:jc w:val="right"/>
              <w:rPr>
                <w:rFonts w:ascii="Times New Roman" w:hAnsi="Times New Roman" w:eastAsia="Times New Roman"/>
                <w:b/>
                <w:sz w:val="16"/>
              </w:rPr>
            </w:pP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Hayır</w:t>
            </w:r>
            <w:proofErr w:type="spellEnd"/>
          </w:p>
          <w:p w:rsidRPr="00086D6F" w:rsidR="00086D6F" w:rsidP="00086D6F" w:rsidRDefault="00086D6F">
            <w:pPr>
              <w:spacing w:line="170" w:lineRule="exact"/>
              <w:ind w:left="56"/>
              <w:jc w:val="center"/>
              <w:rPr>
                <w:rFonts w:ascii="Arial" w:hAnsi="Times New Roman" w:eastAsia="Times New Roman"/>
                <w:b/>
                <w:sz w:val="16"/>
              </w:rPr>
            </w:pPr>
            <w:proofErr w:type="spellStart"/>
            <w:r w:rsidRPr="00086D6F">
              <w:rPr>
                <w:rFonts w:ascii="Arial" w:hAnsi="Times New Roman" w:eastAsia="Times New Roman"/>
                <w:b/>
                <w:sz w:val="16"/>
              </w:rPr>
              <w:t>Faaliyet</w:t>
            </w:r>
            <w:proofErr w:type="spellEnd"/>
            <w:r w:rsidRPr="00086D6F">
              <w:rPr>
                <w:rFonts w:ascii="Arial" w:hAnsi="Times New Roman" w:eastAsia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086D6F">
              <w:rPr>
                <w:rFonts w:ascii="Arial" w:hAnsi="Times New Roman" w:eastAsia="Times New Roman"/>
                <w:b/>
                <w:spacing w:val="-2"/>
                <w:sz w:val="16"/>
              </w:rPr>
              <w:t>Raporu</w:t>
            </w:r>
            <w:proofErr w:type="spellEnd"/>
          </w:p>
          <w:p w:rsidRPr="00086D6F" w:rsidR="00086D6F" w:rsidP="00086D6F" w:rsidRDefault="00086D6F">
            <w:pPr>
              <w:spacing w:line="178" w:lineRule="exact"/>
              <w:ind w:left="15"/>
              <w:jc w:val="center"/>
              <w:rPr>
                <w:rFonts w:ascii="Arial MT" w:hAnsi="Times New Roman" w:eastAsia="Times New Roman"/>
                <w:sz w:val="16"/>
              </w:rPr>
            </w:pPr>
            <w:proofErr w:type="spellStart"/>
            <w:r w:rsidRPr="00086D6F">
              <w:rPr>
                <w:rFonts w:ascii="Arial MT" w:hAnsi="Times New Roman" w:eastAsia="Times New Roman"/>
                <w:sz w:val="16"/>
              </w:rPr>
              <w:t>uygun</w:t>
            </w:r>
            <w:proofErr w:type="spellEnd"/>
            <w:r w:rsidRPr="00086D6F">
              <w:rPr>
                <w:rFonts w:ascii="Arial MT" w:hAnsi="Times New Roman" w:eastAsia="Times New Roman"/>
                <w:spacing w:val="-4"/>
                <w:sz w:val="16"/>
              </w:rPr>
              <w:t xml:space="preserve"> </w:t>
            </w:r>
            <w:r w:rsidRPr="00086D6F">
              <w:rPr>
                <w:rFonts w:ascii="Arial MT" w:hAnsi="Times New Roman" w:eastAsia="Times New Roman"/>
                <w:spacing w:val="-5"/>
                <w:sz w:val="16"/>
              </w:rPr>
              <w:t>mu?</w:t>
            </w: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60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988"/>
              <w:jc w:val="center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editId="762B99A6" wp14:anchorId="5780776F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38735</wp:posOffset>
                      </wp:positionV>
                      <wp:extent cx="83185" cy="384175"/>
                      <wp:effectExtent l="0" t="0" r="12065" b="15875"/>
                      <wp:wrapNone/>
                      <wp:docPr id="43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384175"/>
                                <a:chOff x="1525" y="1525"/>
                                <a:chExt cx="80010" cy="381000"/>
                              </a:xfrm>
                            </wpg:grpSpPr>
                            <wps:wsp>
                              <wps:cNvPr id="44" name="Graphic 18"/>
                              <wps:cNvSpPr/>
                              <wps:spPr>
                                <a:xfrm>
                                  <a:off x="1525" y="1525"/>
                                  <a:ext cx="8001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381000">
                                      <a:moveTo>
                                        <a:pt x="59689" y="0"/>
                                      </a:moveTo>
                                      <a:lnTo>
                                        <a:pt x="19685" y="0"/>
                                      </a:lnTo>
                                      <a:lnTo>
                                        <a:pt x="19938" y="345693"/>
                                      </a:lnTo>
                                      <a:lnTo>
                                        <a:pt x="0" y="345693"/>
                                      </a:lnTo>
                                      <a:lnTo>
                                        <a:pt x="40005" y="381000"/>
                                      </a:lnTo>
                                      <a:lnTo>
                                        <a:pt x="80010" y="345693"/>
                                      </a:lnTo>
                                      <a:lnTo>
                                        <a:pt x="59943" y="345693"/>
                                      </a:lnTo>
                                      <a:lnTo>
                                        <a:pt x="59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19"/>
                              <wps:cNvSpPr/>
                              <wps:spPr>
                                <a:xfrm>
                                  <a:off x="1525" y="1525"/>
                                  <a:ext cx="8001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381000">
                                      <a:moveTo>
                                        <a:pt x="0" y="345693"/>
                                      </a:moveTo>
                                      <a:lnTo>
                                        <a:pt x="19938" y="345693"/>
                                      </a:lnTo>
                                      <a:lnTo>
                                        <a:pt x="19685" y="0"/>
                                      </a:lnTo>
                                      <a:lnTo>
                                        <a:pt x="59689" y="0"/>
                                      </a:lnTo>
                                      <a:lnTo>
                                        <a:pt x="59943" y="345693"/>
                                      </a:lnTo>
                                      <a:lnTo>
                                        <a:pt x="80010" y="345693"/>
                                      </a:lnTo>
                                      <a:lnTo>
                                        <a:pt x="40005" y="381000"/>
                                      </a:lnTo>
                                      <a:lnTo>
                                        <a:pt x="0" y="3456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51">
                                  <a:solidFill>
                                    <a:srgbClr val="3464A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style="position:absolute;margin-left:152.4pt;margin-top:3.05pt;width:6.55pt;height:30.25pt;z-index:-251654144;mso-wrap-distance-left:0;mso-wrap-distance-right:0" coordsize="80010,381000" coordorigin="1525,1525" o:spid="_x0000_s1026" w14:anchorId="33ACA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">
                      <v:shape id="Graphic 18" style="position:absolute;left:1525;top:1525;width:80010;height:381000;visibility:visible;mso-wrap-style:square;v-text-anchor:top" coordsize="80010,381000" o:spid="_x0000_s1027" fillcolor="black" stroked="f" path="m59689,l19685,r253,345693l,345693r40005,35307l80010,345693r-20067,l596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">
                        <v:path arrowok="t"/>
                      </v:shape>
                      <v:shape id="Graphic 19" style="position:absolute;left:1525;top:1525;width:80010;height:381000;visibility:visible;mso-wrap-style:square;v-text-anchor:top" coordsize="80010,381000" o:spid="_x0000_s1028" filled="f" strokecolor="#3464a3" strokeweight=".08475mm" path="m,345693r19938,l19685,,59689,r254,345693l80010,345693,40005,381000,,3456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r w:rsidRPr="00086D6F">
              <w:rPr>
                <w:rFonts w:ascii="Times New Roman" w:hAnsi="Times New Roman" w:eastAsia="Times New Roman"/>
                <w:b/>
                <w:spacing w:val="-4"/>
                <w:sz w:val="16"/>
              </w:rPr>
              <w:t>Evet</w:t>
            </w: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45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486EAB" w:rsidRDefault="00086D6F">
            <w:pPr>
              <w:spacing w:line="242" w:lineRule="auto"/>
              <w:ind w:left="1435" w:right="1375" w:hanging="6"/>
              <w:jc w:val="center"/>
              <w:rPr>
                <w:rFonts w:eastAsia="Times New Roman"/>
                <w:sz w:val="16"/>
              </w:rPr>
            </w:pPr>
            <w:r w:rsidRPr="00086D6F">
              <w:rPr>
                <w:rFonts w:ascii="Times New Roman" w:hAnsi="Times New Roman" w:eastAsia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editId="32DBAF14" wp14:anchorId="7672BA62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-103505</wp:posOffset>
                      </wp:positionV>
                      <wp:extent cx="2299335" cy="949325"/>
                      <wp:effectExtent l="0" t="0" r="5715" b="3175"/>
                      <wp:wrapNone/>
                      <wp:docPr id="41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9335" cy="949325"/>
                                <a:chOff x="18180" y="18180"/>
                                <a:chExt cx="2262505" cy="912494"/>
                              </a:xfrm>
                            </wpg:grpSpPr>
                            <wps:wsp>
                              <wps:cNvPr id="42" name="Graphic 21"/>
                              <wps:cNvSpPr/>
                              <wps:spPr>
                                <a:xfrm>
                                  <a:off x="18180" y="18180"/>
                                  <a:ext cx="2262505" cy="9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2505" h="912494">
                                      <a:moveTo>
                                        <a:pt x="0" y="152019"/>
                                      </a:moveTo>
                                      <a:lnTo>
                                        <a:pt x="7752" y="103973"/>
                                      </a:lnTo>
                                      <a:lnTo>
                                        <a:pt x="29342" y="62243"/>
                                      </a:lnTo>
                                      <a:lnTo>
                                        <a:pt x="62270" y="29333"/>
                                      </a:lnTo>
                                      <a:lnTo>
                                        <a:pt x="104038" y="7751"/>
                                      </a:lnTo>
                                      <a:lnTo>
                                        <a:pt x="152145" y="0"/>
                                      </a:lnTo>
                                      <a:lnTo>
                                        <a:pt x="2110359" y="0"/>
                                      </a:lnTo>
                                      <a:lnTo>
                                        <a:pt x="2158466" y="7751"/>
                                      </a:lnTo>
                                      <a:lnTo>
                                        <a:pt x="2200234" y="29333"/>
                                      </a:lnTo>
                                      <a:lnTo>
                                        <a:pt x="2233162" y="62243"/>
                                      </a:lnTo>
                                      <a:lnTo>
                                        <a:pt x="2254752" y="103973"/>
                                      </a:lnTo>
                                      <a:lnTo>
                                        <a:pt x="2262504" y="152019"/>
                                      </a:lnTo>
                                      <a:lnTo>
                                        <a:pt x="2262504" y="760349"/>
                                      </a:lnTo>
                                      <a:lnTo>
                                        <a:pt x="2254752" y="808456"/>
                                      </a:lnTo>
                                      <a:lnTo>
                                        <a:pt x="2233162" y="850224"/>
                                      </a:lnTo>
                                      <a:lnTo>
                                        <a:pt x="2200234" y="883152"/>
                                      </a:lnTo>
                                      <a:lnTo>
                                        <a:pt x="2158466" y="904742"/>
                                      </a:lnTo>
                                      <a:lnTo>
                                        <a:pt x="2110359" y="912495"/>
                                      </a:lnTo>
                                      <a:lnTo>
                                        <a:pt x="152145" y="912495"/>
                                      </a:lnTo>
                                      <a:lnTo>
                                        <a:pt x="104038" y="904742"/>
                                      </a:lnTo>
                                      <a:lnTo>
                                        <a:pt x="62270" y="883152"/>
                                      </a:lnTo>
                                      <a:lnTo>
                                        <a:pt x="29342" y="850224"/>
                                      </a:lnTo>
                                      <a:lnTo>
                                        <a:pt x="7752" y="808456"/>
                                      </a:lnTo>
                                      <a:lnTo>
                                        <a:pt x="0" y="760349"/>
                                      </a:lnTo>
                                      <a:lnTo>
                                        <a:pt x="0" y="1520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63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style="position:absolute;margin-left:63.55pt;margin-top:-8.15pt;width:181.05pt;height:74.75pt;z-index:-251655168;mso-wrap-distance-left:0;mso-wrap-distance-right:0" coordsize="22625,9124" coordorigin="181,181" o:spid="_x0000_s1026" w14:anchorId="7EB4C8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">
                      <v:shape id="Graphic 21" style="position:absolute;left:181;top:181;width:22625;height:9125;visibility:visible;mso-wrap-style:square;v-text-anchor:top" coordsize="2262505,912494" o:spid="_x0000_s1027" filled="f" strokeweight="1.01mm" path="m,152019l7752,103973,29342,62243,62270,29333,104038,7751,152145,,2110359,r48107,7751l2200234,29333r32928,32910l2254752,103973r7752,48046l2262504,760349r-7752,48107l2233162,850224r-32928,32928l2158466,904742r-48107,7753l152145,912495r-48107,-7753l62270,883152,29342,850224,7752,808456,,760349,,1520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Dekan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tarafından</w:t>
            </w:r>
            <w:proofErr w:type="spellEnd"/>
            <w:r w:rsidRPr="00086D6F">
              <w:rPr>
                <w:rFonts w:ascii="Times New Roman" w:hAnsi="Times New Roman"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güvence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beyanının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imzalanmasının</w:t>
            </w:r>
            <w:proofErr w:type="spellEnd"/>
            <w:r w:rsidRPr="00086D6F">
              <w:rPr>
                <w:rFonts w:ascii="Times New Roman" w:hAnsi="Times New Roman" w:eastAsia="Times New Roman"/>
                <w:spacing w:val="-1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6"/>
              </w:rPr>
              <w:t>ardından</w:t>
            </w:r>
            <w:proofErr w:type="spellEnd"/>
            <w:r w:rsidRPr="00086D6F">
              <w:rPr>
                <w:rFonts w:ascii="Times New Roman" w:hAnsi="Times New Roman" w:eastAsia="Times New Roman"/>
                <w:spacing w:val="-10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Hazırlanan</w:t>
            </w:r>
            <w:proofErr w:type="spellEnd"/>
            <w:r w:rsidRPr="00086D6F">
              <w:rPr>
                <w:rFonts w:eastAsia="Times New Roman"/>
                <w:spacing w:val="-10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b/>
                <w:sz w:val="16"/>
              </w:rPr>
              <w:t>Birim</w:t>
            </w:r>
            <w:proofErr w:type="spellEnd"/>
            <w:r w:rsidRPr="00086D6F">
              <w:rPr>
                <w:rFonts w:eastAsia="Times New Roman"/>
                <w:b/>
                <w:spacing w:val="-9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b/>
                <w:sz w:val="16"/>
              </w:rPr>
              <w:t>Faaliyet</w:t>
            </w:r>
            <w:proofErr w:type="spellEnd"/>
            <w:r w:rsidRPr="00086D6F">
              <w:rPr>
                <w:rFonts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b/>
                <w:sz w:val="16"/>
              </w:rPr>
              <w:t>Raporu</w:t>
            </w:r>
            <w:proofErr w:type="spellEnd"/>
            <w:r w:rsidRPr="00086D6F">
              <w:rPr>
                <w:rFonts w:eastAsia="Times New Roman"/>
                <w:b/>
                <w:sz w:val="16"/>
              </w:rPr>
              <w:t xml:space="preserve"> </w:t>
            </w:r>
            <w:r w:rsidRPr="00086D6F">
              <w:rPr>
                <w:rFonts w:eastAsia="Times New Roman"/>
                <w:sz w:val="16"/>
              </w:rPr>
              <w:t xml:space="preserve">ÜBYS </w:t>
            </w:r>
            <w:proofErr w:type="spellStart"/>
            <w:r w:rsidRPr="00086D6F">
              <w:rPr>
                <w:rFonts w:eastAsia="Times New Roman"/>
                <w:sz w:val="16"/>
              </w:rPr>
              <w:t>üzerinden</w:t>
            </w:r>
            <w:proofErr w:type="spellEnd"/>
            <w:r w:rsidRPr="00086D6F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üst</w:t>
            </w:r>
            <w:proofErr w:type="spellEnd"/>
            <w:r w:rsidRPr="00086D6F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yazı</w:t>
            </w:r>
            <w:proofErr w:type="spellEnd"/>
            <w:r w:rsidRPr="00086D6F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ile</w:t>
            </w:r>
            <w:proofErr w:type="spellEnd"/>
            <w:r w:rsidRPr="00086D6F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Strateji</w:t>
            </w:r>
            <w:proofErr w:type="spellEnd"/>
            <w:r w:rsidR="00486EAB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Geliştirme</w:t>
            </w:r>
            <w:proofErr w:type="spellEnd"/>
            <w:r w:rsidRPr="00086D6F">
              <w:rPr>
                <w:rFonts w:eastAsia="Times New Roman"/>
                <w:spacing w:val="-10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Daire</w:t>
            </w:r>
            <w:proofErr w:type="spellEnd"/>
            <w:r w:rsidRPr="00086D6F">
              <w:rPr>
                <w:rFonts w:eastAsia="Times New Roman"/>
                <w:spacing w:val="-9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Başkanlığına</w:t>
            </w:r>
            <w:proofErr w:type="spellEnd"/>
            <w:r w:rsidRPr="00086D6F">
              <w:rPr>
                <w:rFonts w:eastAsia="Times New Roman"/>
                <w:spacing w:val="-9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gönderilir</w:t>
            </w:r>
            <w:proofErr w:type="spellEnd"/>
            <w:r w:rsidRPr="00086D6F">
              <w:rPr>
                <w:rFonts w:eastAsia="Times New Roman"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ve</w:t>
            </w:r>
            <w:proofErr w:type="spellEnd"/>
            <w:r w:rsidRPr="00086D6F">
              <w:rPr>
                <w:rFonts w:eastAsia="Times New Roman"/>
                <w:spacing w:val="-9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Birim</w:t>
            </w:r>
            <w:proofErr w:type="spellEnd"/>
            <w:r w:rsidRPr="00086D6F">
              <w:rPr>
                <w:rFonts w:eastAsia="Times New Roman"/>
                <w:spacing w:val="40"/>
                <w:sz w:val="16"/>
              </w:rPr>
              <w:t xml:space="preserve"> </w:t>
            </w:r>
            <w:r w:rsidRPr="00086D6F">
              <w:rPr>
                <w:rFonts w:eastAsia="Times New Roman"/>
                <w:sz w:val="16"/>
              </w:rPr>
              <w:t xml:space="preserve">WEB </w:t>
            </w:r>
            <w:proofErr w:type="spellStart"/>
            <w:r w:rsidRPr="00086D6F">
              <w:rPr>
                <w:rFonts w:eastAsia="Times New Roman"/>
                <w:sz w:val="16"/>
              </w:rPr>
              <w:t>sayfasında</w:t>
            </w:r>
            <w:proofErr w:type="spellEnd"/>
            <w:r w:rsidRPr="00086D6F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yayınlanmasıyla</w:t>
            </w:r>
            <w:proofErr w:type="spellEnd"/>
            <w:r w:rsidRPr="00086D6F">
              <w:rPr>
                <w:rFonts w:eastAsia="Times New Roman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z w:val="16"/>
              </w:rPr>
              <w:t>süreç</w:t>
            </w:r>
            <w:proofErr w:type="spellEnd"/>
            <w:r w:rsidRPr="00086D6F">
              <w:rPr>
                <w:rFonts w:eastAsia="Times New Roman"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eastAsia="Times New Roman"/>
                <w:spacing w:val="-2"/>
                <w:sz w:val="16"/>
              </w:rPr>
              <w:t>sonlandırılılır</w:t>
            </w:r>
            <w:proofErr w:type="spellEnd"/>
            <w:r>
              <w:rPr>
                <w:rFonts w:eastAsia="Times New Roman"/>
                <w:spacing w:val="-2"/>
                <w:sz w:val="16"/>
              </w:rPr>
              <w:t>.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86D6F" w:rsidR="00086D6F" w:rsidP="00086D6F" w:rsidRDefault="00086D6F">
            <w:pPr>
              <w:spacing w:before="69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-1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-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Strateji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6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Geliştirme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Daire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3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Başkanlığı</w:t>
            </w:r>
            <w:proofErr w:type="spellEnd"/>
          </w:p>
          <w:p w:rsidRPr="00086D6F" w:rsidR="00086D6F" w:rsidP="00086D6F" w:rsidRDefault="00086D6F">
            <w:pPr>
              <w:spacing w:before="183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-1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-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Dekanlık</w:t>
            </w:r>
            <w:proofErr w:type="spellEnd"/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-1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b/>
                <w:sz w:val="16"/>
              </w:rPr>
              <w:t>-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İlgili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Memur</w:t>
            </w:r>
            <w:proofErr w:type="spellEnd"/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line="242" w:lineRule="auto"/>
              <w:ind w:left="-1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b/>
                <w:sz w:val="16"/>
              </w:rPr>
              <w:t>-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Birim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Kalite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40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Komisyon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8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Üyeleri</w:t>
            </w:r>
            <w:proofErr w:type="spellEnd"/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178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-1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b/>
                <w:sz w:val="16"/>
              </w:rPr>
              <w:t>-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z w:val="16"/>
              </w:rPr>
              <w:t>Fakülte</w:t>
            </w:r>
            <w:proofErr w:type="spellEnd"/>
            <w:r w:rsidRPr="00086D6F">
              <w:rPr>
                <w:rFonts w:ascii="Times New Roman" w:hAnsi="Times New Roman" w:eastAsia="Times New Roman"/>
                <w:b/>
                <w:spacing w:val="-7"/>
                <w:sz w:val="16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Sekreteri</w:t>
            </w:r>
            <w:proofErr w:type="spellEnd"/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spacing w:before="2"/>
              <w:jc w:val="left"/>
              <w:rPr>
                <w:rFonts w:ascii="Times New Roman" w:hAnsi="Times New Roman" w:eastAsia="Times New Roman"/>
                <w:sz w:val="16"/>
              </w:rPr>
            </w:pPr>
          </w:p>
          <w:p w:rsidRPr="00086D6F" w:rsidR="00086D6F" w:rsidP="00086D6F" w:rsidRDefault="00086D6F">
            <w:pPr>
              <w:ind w:left="-1"/>
              <w:jc w:val="left"/>
              <w:rPr>
                <w:rFonts w:ascii="Times New Roman" w:hAnsi="Times New Roman" w:eastAsia="Times New Roman"/>
                <w:b/>
                <w:sz w:val="16"/>
              </w:rPr>
            </w:pPr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-</w:t>
            </w:r>
            <w:proofErr w:type="spellStart"/>
            <w:r w:rsidRPr="00086D6F">
              <w:rPr>
                <w:rFonts w:ascii="Times New Roman" w:hAnsi="Times New Roman" w:eastAsia="Times New Roman"/>
                <w:b/>
                <w:spacing w:val="-2"/>
                <w:sz w:val="16"/>
              </w:rPr>
              <w:t>Dekan</w:t>
            </w:r>
            <w:proofErr w:type="spellEnd"/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86D6F" w:rsidR="00086D6F" w:rsidP="00086D6F" w:rsidRDefault="00086D6F">
            <w:pPr>
              <w:spacing w:before="205"/>
              <w:jc w:val="left"/>
              <w:rPr>
                <w:rFonts w:ascii="Times New Roman" w:hAnsi="Times New Roman" w:eastAsia="Times New Roman"/>
                <w:sz w:val="18"/>
              </w:rPr>
            </w:pPr>
          </w:p>
          <w:p w:rsidRPr="00086D6F" w:rsidR="00086D6F" w:rsidP="00086D6F" w:rsidRDefault="00086D6F">
            <w:pPr>
              <w:spacing w:before="1"/>
              <w:ind w:left="4"/>
              <w:jc w:val="left"/>
              <w:rPr>
                <w:rFonts w:ascii="Times New Roman" w:hAnsi="Times New Roman" w:eastAsia="Times New Roman"/>
                <w:sz w:val="18"/>
              </w:rPr>
            </w:pPr>
            <w:r w:rsidRPr="00086D6F">
              <w:rPr>
                <w:rFonts w:ascii="Times New Roman" w:hAnsi="Times New Roman" w:eastAsia="Times New Roman"/>
                <w:sz w:val="18"/>
              </w:rPr>
              <w:t xml:space="preserve">5018 </w:t>
            </w:r>
            <w:proofErr w:type="spellStart"/>
            <w:r w:rsidRPr="00086D6F">
              <w:rPr>
                <w:rFonts w:ascii="Times New Roman" w:hAnsi="Times New Roman" w:eastAsia="Times New Roman"/>
                <w:sz w:val="18"/>
              </w:rPr>
              <w:t>sayılı</w:t>
            </w:r>
            <w:proofErr w:type="spellEnd"/>
            <w:r w:rsidRPr="00086D6F">
              <w:rPr>
                <w:rFonts w:ascii="Times New Roman" w:hAnsi="Times New Roman" w:eastAsia="Times New Roman"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8"/>
              </w:rPr>
              <w:t>Kamu</w:t>
            </w:r>
            <w:proofErr w:type="spellEnd"/>
            <w:r w:rsidRPr="00086D6F">
              <w:rPr>
                <w:rFonts w:ascii="Times New Roman" w:hAnsi="Times New Roman" w:eastAsia="Times New Roman"/>
                <w:sz w:val="18"/>
              </w:rPr>
              <w:t xml:space="preserve"> Mali </w:t>
            </w:r>
            <w:proofErr w:type="spellStart"/>
            <w:r w:rsidRPr="00086D6F">
              <w:rPr>
                <w:rFonts w:ascii="Times New Roman" w:hAnsi="Times New Roman" w:eastAsia="Times New Roman"/>
                <w:sz w:val="18"/>
              </w:rPr>
              <w:t>Yönetimi</w:t>
            </w:r>
            <w:proofErr w:type="spellEnd"/>
            <w:r w:rsidRPr="00086D6F">
              <w:rPr>
                <w:rFonts w:ascii="Times New Roman" w:hAnsi="Times New Roman" w:eastAsia="Times New Roman"/>
                <w:spacing w:val="-12"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8"/>
              </w:rPr>
              <w:t>ve</w:t>
            </w:r>
            <w:proofErr w:type="spellEnd"/>
            <w:r w:rsidRPr="00086D6F">
              <w:rPr>
                <w:rFonts w:ascii="Times New Roman" w:hAnsi="Times New Roman" w:eastAsia="Times New Roman"/>
                <w:spacing w:val="-11"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8"/>
              </w:rPr>
              <w:t>Kontrol</w:t>
            </w:r>
            <w:proofErr w:type="spellEnd"/>
            <w:r w:rsidRPr="00086D6F">
              <w:rPr>
                <w:rFonts w:ascii="Times New Roman" w:hAnsi="Times New Roman" w:eastAsia="Times New Roman"/>
                <w:spacing w:val="-11"/>
                <w:sz w:val="18"/>
              </w:rPr>
              <w:t xml:space="preserve"> </w:t>
            </w:r>
            <w:proofErr w:type="spellStart"/>
            <w:r w:rsidRPr="00086D6F">
              <w:rPr>
                <w:rFonts w:ascii="Times New Roman" w:hAnsi="Times New Roman" w:eastAsia="Times New Roman"/>
                <w:sz w:val="18"/>
              </w:rPr>
              <w:t>Kanunu</w:t>
            </w:r>
            <w:proofErr w:type="spellEnd"/>
          </w:p>
        </w:tc>
      </w:tr>
    </w:tbl>
    <w:p w:rsidRPr="00B03CA3" w:rsidR="00B03CA3" w:rsidP="00486EAB" w:rsidRDefault="00B03CA3">
      <w:bookmarkStart w:name="_GoBack" w:id="0"/>
      <w:bookmarkEnd w:id="0"/>
    </w:p>
    <w:sectPr w:rsidRPr="00B03CA3" w:rsidR="00B03CA3" w:rsidSect="00E46721">
      <w:footerReference r:id="Rf6d3fab900904917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AC" w:rsidRDefault="00717DAC">
      <w:pPr>
        <w:spacing w:after="0" w:line="240" w:lineRule="auto"/>
      </w:pPr>
      <w:r>
        <w:separator/>
      </w:r>
    </w:p>
  </w:endnote>
  <w:endnote w:type="continuationSeparator" w:id="0">
    <w:p w:rsidR="00717DAC" w:rsidRDefault="0071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086D6F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86D6F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086D6F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86D6F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086D6F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86D6F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086D6F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086D6F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086D6F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086D6F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086D6F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086D6F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AC" w:rsidRDefault="00717DAC">
      <w:pPr>
        <w:spacing w:after="0" w:line="240" w:lineRule="auto"/>
      </w:pPr>
      <w:r>
        <w:separator/>
      </w:r>
    </w:p>
  </w:footnote>
  <w:footnote w:type="continuationSeparator" w:id="0">
    <w:p w:rsidR="00717DAC" w:rsidRDefault="0071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086D6F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086D6F">
            <w:rPr>
              <w:rFonts w:cs="Calibri"/>
              <w:b/>
              <w:sz w:val="22"/>
            </w:rPr>
            <w:br/>
          </w:r>
          <w:r w:rsidRPr="00086D6F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086D6F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086D6F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086D6F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086D6F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86D6F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086D6F">
            <w:rPr>
              <w:rFonts w:cs="Calibri"/>
              <w:bCs/>
              <w:sz w:val="22"/>
            </w:rPr>
            <w:t>Dok</w:t>
          </w:r>
          <w:r w:rsidRPr="00086D6F" w:rsidR="00DF1769">
            <w:rPr>
              <w:rFonts w:cs="Calibri"/>
              <w:bCs/>
              <w:sz w:val="22"/>
            </w:rPr>
            <w:t>üman</w:t>
          </w:r>
          <w:r w:rsidRPr="00086D6F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086D6F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086D6F">
            <w:rPr>
              <w:rFonts w:cs="Calibri"/>
              <w:sz w:val="22"/>
            </w:rPr>
            <w:t>İA/İTBF/67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86D6F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86D6F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86D6F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86D6F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086D6F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86D6F">
            <w:rPr>
              <w:rFonts w:cs="Calibr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086D6F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086D6F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086D6F">
            <w:rPr>
              <w:rFonts w:cs="Calibri"/>
              <w:b/>
              <w:bCs/>
              <w:sz w:val="22"/>
            </w:rPr>
            <w:t>BİRİM FAALİYET RAPORU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86D6F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086D6F">
            <w:rPr>
              <w:rFonts w:cs="Calibri"/>
              <w:bCs/>
              <w:sz w:val="22"/>
            </w:rPr>
            <w:t>Rev</w:t>
          </w:r>
          <w:proofErr w:type="spellEnd"/>
          <w:r w:rsidRPr="00086D6F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086D6F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86D6F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86D6F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86D6F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86D6F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86D6F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086D6F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86D6F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086D6F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086D6F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086D6F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086D6F">
            <w:rPr>
              <w:rStyle w:val="SayfaNumaras"/>
              <w:rFonts w:cs="Calibri"/>
              <w:bCs/>
              <w:sz w:val="22"/>
            </w:rPr>
            <w:fldChar w:fldCharType="end"/>
          </w:r>
          <w:r w:rsidRPr="00086D6F">
            <w:rPr>
              <w:rStyle w:val="SayfaNumaras"/>
              <w:rFonts w:cs="Calibri"/>
              <w:bCs/>
              <w:sz w:val="22"/>
            </w:rPr>
            <w:t>/</w:t>
          </w:r>
          <w:r w:rsidRPr="00086D6F">
            <w:rPr>
              <w:rStyle w:val="SayfaNumaras"/>
              <w:rFonts w:cs="Calibri"/>
              <w:sz w:val="22"/>
            </w:rPr>
            <w:fldChar w:fldCharType="begin"/>
          </w:r>
          <w:r w:rsidRPr="00086D6F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086D6F">
            <w:rPr>
              <w:rStyle w:val="SayfaNumaras"/>
              <w:rFonts w:cs="Calibri"/>
              <w:sz w:val="22"/>
            </w:rPr>
            <w:fldChar w:fldCharType="separate"/>
          </w:r>
          <w:r w:rsidRPr="00086D6F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086D6F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E5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6D6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017E5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86EAB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17DAC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12E1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6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qFormat/>
    <w:rsid w:val="00086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f6d3fab9009049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B65F-8C09-4AD2-861D-B4E643AC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AKIŞI661.dotx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2025-08-22T12:03:00Z</dcterms:created>
  <dcterms:modified xsi:type="dcterms:W3CDTF">2025-08-22T12:03:00Z</dcterms:modified>
</cp:coreProperties>
</file>