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674BA2" w:rsidR="00415CC6" w:rsidTr="00902349">
        <w:tc>
          <w:tcPr>
            <w:tcW w:w="6095" w:type="dxa"/>
          </w:tcPr>
          <w:p w:rsidRPr="00AB19C7" w:rsidR="00415CC6" w:rsidP="00902349" w:rsidRDefault="00415CC6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AB19C7" w:rsidR="00415CC6" w:rsidP="00902349" w:rsidRDefault="00415CC6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AB19C7" w:rsidR="00415CC6" w:rsidP="00902349" w:rsidRDefault="00415CC6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674BA2" w:rsidR="00415CC6" w:rsidTr="00902349">
        <w:tc>
          <w:tcPr>
            <w:tcW w:w="6095" w:type="dxa"/>
          </w:tcPr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DF198A5" wp14:anchorId="276EBA66">
                      <wp:simplePos x="0" y="0"/>
                      <wp:positionH relativeFrom="column">
                        <wp:posOffset>221193</wp:posOffset>
                      </wp:positionH>
                      <wp:positionV relativeFrom="paragraph">
                        <wp:posOffset>41290</wp:posOffset>
                      </wp:positionV>
                      <wp:extent cx="3102617" cy="601660"/>
                      <wp:effectExtent l="0" t="0" r="2159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7" cy="6016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CC6" w:rsidP="00415CC6" w:rsidRDefault="00415C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 xml:space="preserve">Akademik takvimde belirtilen süre içerisinde ders planlarına göre açılması gereken derslerin ve Haftalık Ders Programlarının Öğrenci Bilgi Sistemine işlenmesi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4pt;margin-top:3.25pt;width:244.3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276EB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">
                      <v:textbox>
                        <w:txbxContent>
                          <w:p w:rsidR="00415CC6" w:rsidP="00415CC6" w:rsidRDefault="00415C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Akademik takvimde belirtilen süre içerisinde ders planlarına göre açılması gereken derslerin ve Haftalık Ders Programlarının Öğrenci Bilgi Sistemine işlenmesi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551B4E6" wp14:anchorId="1879D79F">
                      <wp:simplePos x="0" y="0"/>
                      <wp:positionH relativeFrom="column">
                        <wp:posOffset>1699920</wp:posOffset>
                      </wp:positionH>
                      <wp:positionV relativeFrom="paragraph">
                        <wp:posOffset>11201</wp:posOffset>
                      </wp:positionV>
                      <wp:extent cx="46305" cy="295047"/>
                      <wp:effectExtent l="0" t="0" r="0" b="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05" cy="295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3.85pt;margin-top:.9pt;width:3.6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" w14:anchorId="06FD91CB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6B3F68B" wp14:anchorId="7A958FA0">
                      <wp:simplePos x="0" y="0"/>
                      <wp:positionH relativeFrom="column">
                        <wp:posOffset>168337</wp:posOffset>
                      </wp:positionH>
                      <wp:positionV relativeFrom="paragraph">
                        <wp:posOffset>23473</wp:posOffset>
                      </wp:positionV>
                      <wp:extent cx="3187187" cy="470414"/>
                      <wp:effectExtent l="0" t="0" r="13335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187" cy="4704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CC6" w:rsidP="00415CC6" w:rsidRDefault="00415C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Öğrenim Ücreti/Katkı Payı ödemekle yükümlü öğrencilerin akademik takvimde belirtilen süre içerisinde Öğrenim Ücreti/Katkı Payı ücretlerini banka hesabına yatırması</w:t>
                                  </w: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3.25pt;margin-top:1.85pt;width:250.9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7A958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">
                      <v:textbox>
                        <w:txbxContent>
                          <w:p w:rsidR="00415CC6" w:rsidP="00415CC6" w:rsidRDefault="00415C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Öğrenim Ücreti/Katkı Payı ödemekle yükümlü öğrencilerin akademik takvimde belirtilen süre içerisinde Öğrenim Ücreti/Katkı Payı ücretlerini banka hesabına yatırması</w:t>
                            </w: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0D7881E" wp14:anchorId="5106116E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19050</wp:posOffset>
                      </wp:positionV>
                      <wp:extent cx="87630" cy="441325"/>
                      <wp:effectExtent l="0" t="0" r="7620" b="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441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2.7pt;margin-top:1.5pt;width:6.9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" w14:anchorId="4E6D66D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815F725" wp14:anchorId="178DDAF7">
                      <wp:simplePos x="0" y="0"/>
                      <wp:positionH relativeFrom="column">
                        <wp:posOffset>141715</wp:posOffset>
                      </wp:positionH>
                      <wp:positionV relativeFrom="paragraph">
                        <wp:posOffset>26223</wp:posOffset>
                      </wp:positionV>
                      <wp:extent cx="3129045" cy="421419"/>
                      <wp:effectExtent l="0" t="0" r="14605" b="1714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9045" cy="4214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CC6" w:rsidP="00415CC6" w:rsidRDefault="00415C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Öğrencilerin akademik takvimde belirtilen süre içerisinde almakla yükümlü oldukları dersleri Öğrenci Bilgi Sisteminde seçip onaylaması</w:t>
                                  </w: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spacing w:after="160"/>
                                  </w:pPr>
                                </w:p>
                                <w:p w:rsidR="00415CC6" w:rsidP="00415CC6" w:rsidRDefault="00415C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1.15pt;margin-top:2.05pt;width:246.4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2pt" w14:anchorId="178DDA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">
                      <v:textbox>
                        <w:txbxContent>
                          <w:p w:rsidR="00415CC6" w:rsidP="00415CC6" w:rsidRDefault="00415C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Öğrencilerin akademik takvimde belirtilen süre içerisinde almakla yükümlü oldukları dersleri Öğrenci Bilgi Sisteminde seçip onaylaması</w:t>
                            </w: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spacing w:after="160"/>
                            </w:pPr>
                          </w:p>
                          <w:p w:rsidR="00415CC6" w:rsidP="00415CC6" w:rsidRDefault="00415C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2E8B827" wp14:anchorId="3DB70FD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115900</wp:posOffset>
                      </wp:positionV>
                      <wp:extent cx="65836" cy="382829"/>
                      <wp:effectExtent l="0" t="0" r="0" b="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36" cy="3828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1.5pt;margin-top:9.15pt;width:5.2pt;height: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" w14:anchorId="1F7796F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508809A" wp14:anchorId="24ED775A">
                      <wp:simplePos x="0" y="0"/>
                      <wp:positionH relativeFrom="column">
                        <wp:posOffset>61316</wp:posOffset>
                      </wp:positionH>
                      <wp:positionV relativeFrom="paragraph">
                        <wp:posOffset>117246</wp:posOffset>
                      </wp:positionV>
                      <wp:extent cx="3296793" cy="548640"/>
                      <wp:effectExtent l="0" t="0" r="18415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793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F6E1F" w:rsidR="00415CC6" w:rsidP="00415CC6" w:rsidRDefault="00415C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Öğrencinin danışmanı akademik takvimde belirtilen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süre içerisinde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OBS’de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öğrencilerin ders kayıtlarını kontrol ederek onaylaması, hata/yanlışlık varsa öğrenciye ulaşarak ders kaydının düzeltilmesi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nin sağlanması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4.85pt;margin-top:9.25pt;width:259.6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2pt" w14:anchorId="24ED77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">
                      <v:textbox>
                        <w:txbxContent>
                          <w:p w:rsidRPr="005F6E1F" w:rsidR="00415CC6" w:rsidP="00415CC6" w:rsidRDefault="00415C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Öğrencinin danışmanı akademik takvimde belirtilen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süre içerisinde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OBS’de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öğrencilerin ders kayıtlarını kontrol ederek onaylaması, hata/yanlışlık varsa öğrenciye ulaşarak ders kaydının düzeltilmesi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nin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50E7B26" wp14:anchorId="723A63AB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52375</wp:posOffset>
                      </wp:positionV>
                      <wp:extent cx="65405" cy="358445"/>
                      <wp:effectExtent l="0" t="0" r="0" b="381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3584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1.5pt;margin-top:4.1pt;width:5.1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" w14:anchorId="18DF23D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285FD05" wp14:anchorId="57974D86">
                      <wp:simplePos x="0" y="0"/>
                      <wp:positionH relativeFrom="column">
                        <wp:posOffset>263209</wp:posOffset>
                      </wp:positionH>
                      <wp:positionV relativeFrom="paragraph">
                        <wp:posOffset>146891</wp:posOffset>
                      </wp:positionV>
                      <wp:extent cx="2854196" cy="528555"/>
                      <wp:effectExtent l="0" t="0" r="22860" b="24130"/>
                      <wp:wrapNone/>
                      <wp:docPr id="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4196" cy="5285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CC6" w:rsidP="00415CC6" w:rsidRDefault="00415C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left"/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Akademik takvimde belirtilen süre içerisinde danışman </w:t>
                                  </w:r>
                                  <w:r w:rsidRPr="005F6E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öğretim elemanı tarafından ders ekleme/çıkarma ve mazeret kayıtlarının yapılması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20.75pt;margin-top:11.55pt;width:224.75pt;height:4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57974D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">
                      <v:textbox>
                        <w:txbxContent>
                          <w:p w:rsidR="00415CC6" w:rsidP="00415CC6" w:rsidRDefault="00415C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left"/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Akademik takvimde belirtilen süre içerisinde danışman </w:t>
                            </w:r>
                            <w:r w:rsidRPr="005F6E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öğretim elemanı tarafından ders ekleme/çıkarma ve mazeret kayıtlarının yapılması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3103BED" wp14:anchorId="4948A5DF">
                      <wp:simplePos x="0" y="0"/>
                      <wp:positionH relativeFrom="column">
                        <wp:posOffset>1673253</wp:posOffset>
                      </wp:positionH>
                      <wp:positionV relativeFrom="paragraph">
                        <wp:posOffset>81280</wp:posOffset>
                      </wp:positionV>
                      <wp:extent cx="75565" cy="243840"/>
                      <wp:effectExtent l="0" t="0" r="635" b="3810"/>
                      <wp:wrapNone/>
                      <wp:docPr id="1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1.75pt;margin-top:6.4pt;width:5.95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" w14:anchorId="71E5B95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93E4830" wp14:anchorId="20D79365">
                      <wp:simplePos x="0" y="0"/>
                      <wp:positionH relativeFrom="column">
                        <wp:posOffset>502533</wp:posOffset>
                      </wp:positionH>
                      <wp:positionV relativeFrom="paragraph">
                        <wp:posOffset>31225</wp:posOffset>
                      </wp:positionV>
                      <wp:extent cx="2202511" cy="347870"/>
                      <wp:effectExtent l="0" t="0" r="26670" b="1460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478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312F0" w:rsidR="00415CC6" w:rsidP="00415CC6" w:rsidRDefault="00415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312F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39.55pt;margin-top:2.45pt;width:173.4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01]" strokecolor="black [3200]" strokeweight="2pt" arcsize="10923f" w14:anchorId="20D7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">
                      <v:textbox>
                        <w:txbxContent>
                          <w:p w:rsidRPr="00A312F0" w:rsidR="00415CC6" w:rsidP="00415CC6" w:rsidRDefault="00415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312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38" w:type="dxa"/>
          </w:tcPr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pStyle w:val="Default"/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işleri büro</w:t>
            </w:r>
          </w:p>
          <w:p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 xml:space="preserve">Öğrenci </w:t>
            </w:r>
          </w:p>
          <w:p w:rsidRPr="00B27A06"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Pr="00B27A06" w:rsidR="00415CC6" w:rsidP="00902349" w:rsidRDefault="00415CC6">
            <w:pPr>
              <w:rPr>
                <w:rFonts w:ascii="Times New Roman" w:hAnsi="Times New Roman" w:cs="Times New Roman"/>
                <w:szCs w:val="20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Öğrenci/Danışman Öğretim Elemanı</w:t>
            </w: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DE47A0" w:rsidR="00415CC6" w:rsidP="00902349" w:rsidRDefault="00415C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674BA2" w:rsidR="00415CC6" w:rsidP="00902349" w:rsidRDefault="00415CC6">
            <w:pPr>
              <w:rPr>
                <w:rFonts w:ascii="Times New Roman" w:hAnsi="Times New Roman" w:cs="Times New Roman"/>
                <w:sz w:val="22"/>
              </w:rPr>
            </w:pPr>
            <w:r w:rsidRPr="00DE47A0">
              <w:rPr>
                <w:rFonts w:ascii="Times New Roman" w:hAnsi="Times New Roman" w:cs="Times New Roman"/>
                <w:sz w:val="18"/>
                <w:szCs w:val="18"/>
              </w:rPr>
              <w:t>Danışman Öğretim Elemanı</w:t>
            </w:r>
          </w:p>
        </w:tc>
        <w:tc>
          <w:tcPr>
            <w:tcW w:w="1848" w:type="dxa"/>
          </w:tcPr>
          <w:p w:rsidR="00415CC6" w:rsidP="00902349" w:rsidRDefault="00415CC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415CC6" w:rsidP="00902349" w:rsidRDefault="00415CC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DE47A0" w:rsidR="00415CC6" w:rsidP="00902349" w:rsidRDefault="00415CC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DE47A0">
              <w:rPr>
                <w:rFonts w:ascii="Times New Roman" w:hAnsi="Times New Roman" w:eastAsia="Times New Roman" w:cs="Times New Roman"/>
                <w:sz w:val="18"/>
                <w:szCs w:val="18"/>
              </w:rPr>
              <w:t>Bölüm Ders Planı ve Ders Programı</w:t>
            </w:r>
          </w:p>
          <w:p w:rsidR="00415CC6" w:rsidP="00902349" w:rsidRDefault="00415CC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415CC6" w:rsidP="00902349" w:rsidRDefault="00415CC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415CC6" w:rsidP="00902349" w:rsidRDefault="00415CC6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674BA2" w:rsidR="00415CC6" w:rsidP="00902349" w:rsidRDefault="00415CC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5f9d45c33c86454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D0" w:rsidRDefault="00635AD0">
      <w:pPr>
        <w:spacing w:after="0" w:line="240" w:lineRule="auto"/>
      </w:pPr>
      <w:r>
        <w:separator/>
      </w:r>
    </w:p>
  </w:endnote>
  <w:endnote w:type="continuationSeparator" w:id="0">
    <w:p w:rsidR="00635AD0" w:rsidRDefault="0063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D0" w:rsidRDefault="00635AD0">
      <w:pPr>
        <w:spacing w:after="0" w:line="240" w:lineRule="auto"/>
      </w:pPr>
      <w:r>
        <w:separator/>
      </w:r>
    </w:p>
  </w:footnote>
  <w:footnote w:type="continuationSeparator" w:id="0">
    <w:p w:rsidR="00635AD0" w:rsidRDefault="0063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DERS KAYDI İŞ AKIŞI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C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5CC6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5AD0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CC6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415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f9d45c33c8645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0795-91A0-4A43-8AD8-F11C8EDB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CİHAT DEMİRCİ</dc:creator>
  <cp:lastModifiedBy>CİHAT DEMİRCİ</cp:lastModifiedBy>
  <cp:revision>1</cp:revision>
  <cp:lastPrinted>2017-12-22T12:22:00Z</cp:lastPrinted>
  <dcterms:created xsi:type="dcterms:W3CDTF">2025-08-21T06:45:00Z</dcterms:created>
  <dcterms:modified xsi:type="dcterms:W3CDTF">2025-08-21T06:48:00Z</dcterms:modified>
</cp:coreProperties>
</file>