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9811E7">
      <w:bookmarkStart w:name="_GoBack" w:id="0"/>
      <w:r w:rsidRPr="009811E7">
        <w:drawing>
          <wp:inline distT="0" distB="0" distL="0" distR="0">
            <wp:extent cx="5760720" cy="74669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55f4db5928b44464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CA" w:rsidRDefault="006C49CA">
      <w:pPr>
        <w:spacing w:after="0" w:line="240" w:lineRule="auto"/>
      </w:pPr>
      <w:r>
        <w:separator/>
      </w:r>
    </w:p>
  </w:endnote>
  <w:endnote w:type="continuationSeparator" w:id="0">
    <w:p w:rsidR="006C49CA" w:rsidRDefault="006C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CA" w:rsidRDefault="006C49CA">
      <w:pPr>
        <w:spacing w:after="0" w:line="240" w:lineRule="auto"/>
      </w:pPr>
      <w:r>
        <w:separator/>
      </w:r>
    </w:p>
  </w:footnote>
  <w:footnote w:type="continuationSeparator" w:id="0">
    <w:p w:rsidR="006C49CA" w:rsidRDefault="006C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AKADEMİK PERSONEL GÖREVLENDİRME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E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49C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11E7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55f4db5928b444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6699-7484-4743-80DE-4585A8D2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AKIŞI53.dotx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2025-08-22T11:24:00Z</dcterms:modified>
</cp:coreProperties>
</file>