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D24271">
      <w:bookmarkStart w:name="_GoBack" w:id="0"/>
      <w:r w:rsidRPr="00D24271">
        <w:drawing>
          <wp:inline distT="0" distB="0" distL="0" distR="0">
            <wp:extent cx="5760720" cy="58705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7456d1d4293b4427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7B" w:rsidRDefault="0002117B">
      <w:pPr>
        <w:spacing w:after="0" w:line="240" w:lineRule="auto"/>
      </w:pPr>
      <w:r>
        <w:separator/>
      </w:r>
    </w:p>
  </w:endnote>
  <w:endnote w:type="continuationSeparator" w:id="0">
    <w:p w:rsidR="0002117B" w:rsidRDefault="0002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7B" w:rsidRDefault="0002117B">
      <w:pPr>
        <w:spacing w:after="0" w:line="240" w:lineRule="auto"/>
      </w:pPr>
      <w:r>
        <w:separator/>
      </w:r>
    </w:p>
  </w:footnote>
  <w:footnote w:type="continuationSeparator" w:id="0">
    <w:p w:rsidR="0002117B" w:rsidRDefault="0002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İA/İTBF/70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TEK DERS SINAVI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71"/>
    <w:rsid w:val="00013E6D"/>
    <w:rsid w:val="00015FF3"/>
    <w:rsid w:val="00016308"/>
    <w:rsid w:val="0002117B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24271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456d1d4293b44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7058-33B9-44F1-A7FE-BF73BA7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AKIŞI69.dotx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2025-08-22T11:57:00Z</dcterms:modified>
</cp:coreProperties>
</file>