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Pr="00674BA2" w:rsidR="00F0364B" w:rsidTr="00014F8E">
        <w:tc>
          <w:tcPr>
            <w:tcW w:w="6095" w:type="dxa"/>
          </w:tcPr>
          <w:p w:rsidRPr="00AB19C7" w:rsidR="00F0364B" w:rsidP="00014F8E" w:rsidRDefault="00F0364B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:rsidRPr="00AB19C7" w:rsidR="00F0364B" w:rsidP="00014F8E" w:rsidRDefault="00F0364B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:rsidRPr="00AB19C7" w:rsidR="00F0364B" w:rsidP="00014F8E" w:rsidRDefault="00F0364B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674BA2" w:rsidR="00F0364B" w:rsidTr="00014F8E">
        <w:tc>
          <w:tcPr>
            <w:tcW w:w="6095" w:type="dxa"/>
          </w:tcPr>
          <w:p w:rsidRPr="00674BA2"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6E5E3864" wp14:anchorId="0419D71D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111263</wp:posOffset>
                      </wp:positionV>
                      <wp:extent cx="3091042" cy="691764"/>
                      <wp:effectExtent l="0" t="0" r="14605" b="1333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69176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64B" w:rsidP="00F0364B" w:rsidRDefault="00F0364B">
                                  <w:pPr>
                                    <w:jc w:val="center"/>
                                  </w:pP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Öğrenci akademik izin (kayıt dondurma) talebini dilekçe ile dekanlık öğrenci İşleri birimine bildirir.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17.5pt;margin-top:8.75pt;width:243.4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2pt" arcsize="10923f" w14:anchorId="0419D7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">
                      <v:textbox>
                        <w:txbxContent>
                          <w:p w:rsidR="00F0364B" w:rsidP="00F0364B" w:rsidRDefault="00F0364B">
                            <w:pPr>
                              <w:jc w:val="center"/>
                            </w:pP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Öğrenci akademik izin (kayıt dondurma) talebini dilekçe ile dekanlık öğrenci İşleri birimine bildirir.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74BA2"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1A9B5C04" wp14:anchorId="2FA651C2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158115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0B1F4E80">
                      <v:path fillok="f" arrowok="t" o:connecttype="none"/>
                      <o:lock v:ext="edit" shapetype="t"/>
                    </v:shapetype>
                    <v:shape id="Düz Ok Bağlayıcısı 6" style="position:absolute;margin-left:137.05pt;margin-top:12.45pt;width:0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">
                      <v:stroke endarrow="open"/>
                    </v:shape>
                  </w:pict>
                </mc:Fallback>
              </mc:AlternateContent>
            </w:r>
          </w:p>
          <w:p w:rsidRPr="00674BA2"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5145E8A" wp14:anchorId="5525C57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24406</wp:posOffset>
                      </wp:positionV>
                      <wp:extent cx="3296019" cy="574158"/>
                      <wp:effectExtent l="0" t="0" r="19050" b="1651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19" cy="5741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64B" w:rsidP="00F0364B" w:rsidRDefault="00F0364B">
                                  <w:pPr>
                                    <w:pStyle w:val="Default"/>
                                  </w:pPr>
                                  <w:r>
                                    <w:t xml:space="preserve"> </w:t>
                                  </w:r>
                                  <w:r w:rsidRPr="00FA16F4">
                                    <w:t xml:space="preserve"> </w:t>
                                  </w:r>
                                  <w:r w:rsidRPr="00FA16F4">
                                    <w:rPr>
                                      <w:sz w:val="18"/>
                                      <w:szCs w:val="18"/>
                                    </w:rPr>
                                    <w:t>Öğrencinin akademik izin (kayıt dondurma) talep dilekçesi dekanlık tarafından fakülte yönetim kurulu gündemine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8.75pt;margin-top:1.9pt;width:259.5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2pt" w14:anchorId="5525C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">
                      <v:textbox>
                        <w:txbxContent>
                          <w:p w:rsidR="00F0364B" w:rsidP="00F0364B" w:rsidRDefault="00F0364B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 w:rsidRPr="00FA16F4">
                              <w:t xml:space="preserve"> </w:t>
                            </w:r>
                            <w:r w:rsidRPr="00FA16F4">
                              <w:rPr>
                                <w:sz w:val="18"/>
                                <w:szCs w:val="18"/>
                              </w:rPr>
                              <w:t>Öğrencinin akademik izin (kayıt dondurma) talep dilekçesi dekanlık tarafından fakülte yönetim kurulu gündemine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674BA2"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3561A1D" wp14:anchorId="197B897C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21397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style="position:absolute;margin-left:133.4pt;margin-top:1.7pt;width:0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" w14:anchorId="3FA5ED63">
                      <v:stroke endarrow="open"/>
                    </v:shape>
                  </w:pict>
                </mc:Fallback>
              </mc:AlternateContent>
            </w:r>
          </w:p>
          <w:p w:rsidRPr="00674BA2"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3F9096B7" wp14:anchorId="093489A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57481</wp:posOffset>
                      </wp:positionV>
                      <wp:extent cx="3267986" cy="421419"/>
                      <wp:effectExtent l="0" t="0" r="27940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986" cy="4214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yönetim kurulunda talebin uygun olup olmadığına karar verilir.</w:t>
                                  </w: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left:0;text-align:left;margin-left:8.05pt;margin-top:4.55pt;width:257.3pt;height:3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2pt" w14:anchorId="093489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">
                      <v:textbox>
                        <w:txbxContent>
                          <w:p w:rsidR="00F0364B" w:rsidP="00F0364B" w:rsidRDefault="00F0364B">
                            <w:pPr>
                              <w:spacing w:after="160"/>
                            </w:pP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yönetim kurulunda talebin uygun olup olmadığına karar verilir.</w:t>
                            </w: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6539917" wp14:anchorId="28F2D149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5715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130.25pt;margin-top:.45pt;width:0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" w14:anchorId="07833253">
                      <v:stroke endarrow="open"/>
                    </v:shape>
                  </w:pict>
                </mc:Fallback>
              </mc:AlternateContent>
            </w: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2E735448" wp14:anchorId="5024CA57">
                      <wp:simplePos x="0" y="0"/>
                      <wp:positionH relativeFrom="column">
                        <wp:posOffset>285860</wp:posOffset>
                      </wp:positionH>
                      <wp:positionV relativeFrom="paragraph">
                        <wp:posOffset>16703</wp:posOffset>
                      </wp:positionV>
                      <wp:extent cx="2741930" cy="1220470"/>
                      <wp:effectExtent l="0" t="0" r="20320" b="1778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22047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64B" w:rsidP="00F0364B" w:rsidRDefault="00F0364B">
                                  <w:pPr>
                                    <w:jc w:val="center"/>
                                  </w:pP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yönetim kurulu kararına göre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kayıt dondurulsun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5024CA57">
                      <v:stroke joinstyle="miter"/>
                      <v:path textboxrect="5400,5400,16200,16200" gradientshapeok="t" o:connecttype="rect"/>
                    </v:shapetype>
                    <v:shape id="Elmas 2" style="position:absolute;left:0;text-align:left;margin-left:22.5pt;margin-top:1.3pt;width:215.9pt;height:9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">
                      <v:textbox>
                        <w:txbxContent>
                          <w:p w:rsidR="00F0364B" w:rsidP="00F0364B" w:rsidRDefault="00F0364B">
                            <w:pPr>
                              <w:jc w:val="center"/>
                            </w:pP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yönetim kurulu kararına göre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kayıt dondurulsun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3D1F23BC" wp14:anchorId="19751E7B">
                      <wp:simplePos x="0" y="0"/>
                      <wp:positionH relativeFrom="column">
                        <wp:posOffset>3029778</wp:posOffset>
                      </wp:positionH>
                      <wp:positionV relativeFrom="paragraph">
                        <wp:posOffset>107730</wp:posOffset>
                      </wp:positionV>
                      <wp:extent cx="0" cy="516255"/>
                      <wp:effectExtent l="95250" t="0" r="57150" b="5524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style="position:absolute;margin-left:238.55pt;margin-top:8.5pt;width:0;height:4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" w14:anchorId="30923550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250771D5" wp14:anchorId="6EAAAEF9">
                      <wp:simplePos x="0" y="0"/>
                      <wp:positionH relativeFrom="column">
                        <wp:posOffset>311702</wp:posOffset>
                      </wp:positionH>
                      <wp:positionV relativeFrom="paragraph">
                        <wp:posOffset>153615</wp:posOffset>
                      </wp:positionV>
                      <wp:extent cx="0" cy="516255"/>
                      <wp:effectExtent l="9525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style="position:absolute;margin-left:24.55pt;margin-top:12.1pt;width:0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" w14:anchorId="258B607D">
                      <v:stroke endarrow="open"/>
                    </v:shape>
                  </w:pict>
                </mc:Fallback>
              </mc:AlternateContent>
            </w: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7BCAEED4" wp14:anchorId="29A6B718">
                      <wp:simplePos x="0" y="0"/>
                      <wp:positionH relativeFrom="column">
                        <wp:posOffset>2705045</wp:posOffset>
                      </wp:positionH>
                      <wp:positionV relativeFrom="paragraph">
                        <wp:posOffset>144283</wp:posOffset>
                      </wp:positionV>
                      <wp:extent cx="683812" cy="254442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25444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64B" w:rsidP="00F0364B" w:rsidRDefault="00F0364B">
                                  <w:pPr>
                                    <w:spacing w:after="160"/>
                                    <w:jc w:val="center"/>
                                  </w:pPr>
                                  <w:r>
                                    <w:t>Hayır</w:t>
                                  </w: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left:0;text-align:left;margin-left:213pt;margin-top:11.35pt;width:53.85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2pt" w14:anchorId="29A6B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">
                      <v:textbox>
                        <w:txbxContent>
                          <w:p w:rsidR="00F0364B" w:rsidP="00F0364B" w:rsidRDefault="00F0364B">
                            <w:pPr>
                              <w:spacing w:after="160"/>
                              <w:jc w:val="center"/>
                            </w:pPr>
                            <w:r>
                              <w:t>Hayır</w:t>
                            </w: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4E9AD5E" wp14:anchorId="3339366C">
                      <wp:simplePos x="0" y="0"/>
                      <wp:positionH relativeFrom="column">
                        <wp:posOffset>3011626</wp:posOffset>
                      </wp:positionH>
                      <wp:positionV relativeFrom="paragraph">
                        <wp:posOffset>33332</wp:posOffset>
                      </wp:positionV>
                      <wp:extent cx="0" cy="516255"/>
                      <wp:effectExtent l="95250" t="0" r="57150" b="5524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9" style="position:absolute;margin-left:237.15pt;margin-top:2.6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" w14:anchorId="483BA6B6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16E9809C" wp14:anchorId="03ACCAB7">
                      <wp:simplePos x="0" y="0"/>
                      <wp:positionH relativeFrom="column">
                        <wp:posOffset>304201</wp:posOffset>
                      </wp:positionH>
                      <wp:positionV relativeFrom="paragraph">
                        <wp:posOffset>20224</wp:posOffset>
                      </wp:positionV>
                      <wp:extent cx="0" cy="516255"/>
                      <wp:effectExtent l="95250" t="0" r="57150" b="5524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7" style="position:absolute;margin-left:23.95pt;margin-top:1.6pt;width:0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" w14:anchorId="29A2128E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35F50535" wp14:anchorId="16F7A802">
                      <wp:simplePos x="0" y="0"/>
                      <wp:positionH relativeFrom="column">
                        <wp:posOffset>22915</wp:posOffset>
                      </wp:positionH>
                      <wp:positionV relativeFrom="paragraph">
                        <wp:posOffset>29072</wp:posOffset>
                      </wp:positionV>
                      <wp:extent cx="683812" cy="254442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25444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64B" w:rsidP="00F0364B" w:rsidRDefault="00F0364B">
                                  <w:pPr>
                                    <w:spacing w:after="160"/>
                                    <w:jc w:val="center"/>
                                  </w:pPr>
                                  <w:r>
                                    <w:t>Evet</w:t>
                                  </w: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1.8pt;margin-top:2.3pt;width:53.85pt;height:2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00]" strokeweight="2pt" w14:anchorId="16F7A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">
                      <v:textbox>
                        <w:txbxContent>
                          <w:p w:rsidR="00F0364B" w:rsidP="00F0364B" w:rsidRDefault="00F0364B">
                            <w:pPr>
                              <w:spacing w:after="160"/>
                              <w:jc w:val="center"/>
                            </w:pPr>
                            <w:r>
                              <w:t>Evet</w:t>
                            </w: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0211D614" wp14:anchorId="13D589BD">
                      <wp:simplePos x="0" y="0"/>
                      <wp:positionH relativeFrom="column">
                        <wp:posOffset>-5487</wp:posOffset>
                      </wp:positionH>
                      <wp:positionV relativeFrom="paragraph">
                        <wp:posOffset>17852</wp:posOffset>
                      </wp:positionV>
                      <wp:extent cx="1414732" cy="473710"/>
                      <wp:effectExtent l="0" t="0" r="14605" b="2159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4732" cy="4737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64B" w:rsidP="00F0364B" w:rsidRDefault="00F0364B">
                                  <w:pPr>
                                    <w:spacing w:after="160"/>
                                    <w:jc w:val="center"/>
                                  </w:pPr>
                                  <w:r>
                                    <w:t xml:space="preserve">Karar öğrenciye bildirilir ve </w:t>
                                  </w:r>
                                  <w:proofErr w:type="spellStart"/>
                                  <w:r>
                                    <w:t>OBS’ye</w:t>
                                  </w:r>
                                  <w:proofErr w:type="spellEnd"/>
                                  <w:r>
                                    <w:t xml:space="preserve"> işlenir</w:t>
                                  </w: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style="position:absolute;left:0;text-align:left;margin-left:-.45pt;margin-top:1.4pt;width:111.4pt;height:3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black [3200]" strokeweight="2pt" w14:anchorId="13D589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">
                      <v:textbox>
                        <w:txbxContent>
                          <w:p w:rsidR="00F0364B" w:rsidP="00F0364B" w:rsidRDefault="00F0364B">
                            <w:pPr>
                              <w:spacing w:after="160"/>
                              <w:jc w:val="center"/>
                            </w:pPr>
                            <w:r>
                              <w:t xml:space="preserve">Karar öğrenciye bildirilir ve </w:t>
                            </w:r>
                            <w:proofErr w:type="spellStart"/>
                            <w:r>
                              <w:t>OBS’ye</w:t>
                            </w:r>
                            <w:proofErr w:type="spellEnd"/>
                            <w:r>
                              <w:t xml:space="preserve"> işlenir</w:t>
                            </w: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3B0B4665" wp14:anchorId="014E7C82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57521</wp:posOffset>
                      </wp:positionV>
                      <wp:extent cx="1207698" cy="431321"/>
                      <wp:effectExtent l="0" t="0" r="12065" b="2603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698" cy="4313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64B" w:rsidP="00F0364B" w:rsidRDefault="00F0364B">
                                  <w:pPr>
                                    <w:spacing w:after="160"/>
                                    <w:jc w:val="center"/>
                                  </w:pPr>
                                  <w:r>
                                    <w:t>Karar öğrenciye bildirilir.</w:t>
                                  </w: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spacing w:after="160"/>
                                  </w:pPr>
                                </w:p>
                                <w:p w:rsidR="00F0364B" w:rsidP="00F0364B" w:rsidRDefault="00F036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style="position:absolute;left:0;text-align:left;margin-left:191pt;margin-top:4.55pt;width:95.1pt;height:3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01]" strokecolor="black [3200]" strokeweight="2pt" w14:anchorId="014E7C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">
                      <v:textbox>
                        <w:txbxContent>
                          <w:p w:rsidR="00F0364B" w:rsidP="00F0364B" w:rsidRDefault="00F0364B">
                            <w:pPr>
                              <w:spacing w:after="160"/>
                              <w:jc w:val="center"/>
                            </w:pPr>
                            <w:r>
                              <w:t>Karar öğrenciye bildirilir.</w:t>
                            </w: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spacing w:after="160"/>
                            </w:pPr>
                          </w:p>
                          <w:p w:rsidR="00F0364B" w:rsidP="00F0364B" w:rsidRDefault="00F0364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02A34DFA" wp14:anchorId="3A985FE3">
                      <wp:simplePos x="0" y="0"/>
                      <wp:positionH relativeFrom="column">
                        <wp:posOffset>503471</wp:posOffset>
                      </wp:positionH>
                      <wp:positionV relativeFrom="paragraph">
                        <wp:posOffset>170995</wp:posOffset>
                      </wp:positionV>
                      <wp:extent cx="1371600" cy="353683"/>
                      <wp:effectExtent l="0" t="0" r="0" b="8890"/>
                      <wp:wrapNone/>
                      <wp:docPr id="127" name="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536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2840" h="234569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110998"/>
                                    </a:lnTo>
                                    <a:lnTo>
                                      <a:pt x="1251090" y="110998"/>
                                    </a:lnTo>
                                    <a:lnTo>
                                      <a:pt x="1251090" y="158369"/>
                                    </a:lnTo>
                                    <a:lnTo>
                                      <a:pt x="1282840" y="158369"/>
                                    </a:lnTo>
                                    <a:lnTo>
                                      <a:pt x="1244740" y="234569"/>
                                    </a:lnTo>
                                    <a:lnTo>
                                      <a:pt x="1206640" y="158369"/>
                                    </a:lnTo>
                                    <a:lnTo>
                                      <a:pt x="1238390" y="158369"/>
                                    </a:lnTo>
                                    <a:lnTo>
                                      <a:pt x="1238390" y="123698"/>
                                    </a:lnTo>
                                    <a:lnTo>
                                      <a:pt x="0" y="1236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27" style="position:absolute;margin-left:39.65pt;margin-top:13.45pt;width:108pt;height:2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2840,234569" o:spid="_x0000_s1026" fillcolor="black" stroked="f" strokeweight="0" path="m,l12700,r,110998l1251090,110998r,47371l1282840,158369r-38100,76200l1206640,158369r31750,l1238390,123698,,123698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" w14:anchorId="4317199B">
                      <v:stroke miterlimit="83231f" joinstyle="miter"/>
                      <v:path textboxrect="0,0,1282840,234569" arrowok="t"/>
                    </v:shape>
                  </w:pict>
                </mc:Fallback>
              </mc:AlternateContent>
            </w:r>
          </w:p>
          <w:p w:rsidRPr="00674BA2"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032DD155" wp14:anchorId="4DF32060">
                      <wp:simplePos x="0" y="0"/>
                      <wp:positionH relativeFrom="column">
                        <wp:posOffset>1866445</wp:posOffset>
                      </wp:positionH>
                      <wp:positionV relativeFrom="paragraph">
                        <wp:posOffset>18966</wp:posOffset>
                      </wp:positionV>
                      <wp:extent cx="1207698" cy="344434"/>
                      <wp:effectExtent l="0" t="0" r="0" b="0"/>
                      <wp:wrapNone/>
                      <wp:docPr id="129" name="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698" cy="3444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5362" h="234569">
                                    <a:moveTo>
                                      <a:pt x="1232662" y="0"/>
                                    </a:moveTo>
                                    <a:lnTo>
                                      <a:pt x="1245362" y="0"/>
                                    </a:lnTo>
                                    <a:lnTo>
                                      <a:pt x="1245362" y="123571"/>
                                    </a:lnTo>
                                    <a:lnTo>
                                      <a:pt x="44450" y="123571"/>
                                    </a:lnTo>
                                    <a:lnTo>
                                      <a:pt x="44450" y="158369"/>
                                    </a:lnTo>
                                    <a:lnTo>
                                      <a:pt x="76200" y="158369"/>
                                    </a:lnTo>
                                    <a:lnTo>
                                      <a:pt x="38100" y="234569"/>
                                    </a:lnTo>
                                    <a:lnTo>
                                      <a:pt x="0" y="158369"/>
                                    </a:lnTo>
                                    <a:lnTo>
                                      <a:pt x="31750" y="158369"/>
                                    </a:lnTo>
                                    <a:lnTo>
                                      <a:pt x="31750" y="110871"/>
                                    </a:lnTo>
                                    <a:lnTo>
                                      <a:pt x="1232662" y="110871"/>
                                    </a:lnTo>
                                    <a:lnTo>
                                      <a:pt x="123266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29" style="position:absolute;margin-left:146.95pt;margin-top:1.5pt;width:95.1pt;height:2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5362,234569" o:spid="_x0000_s1026" fillcolor="black" stroked="f" strokeweight="0" path="m1232662,r12700,l1245362,123571r-1200912,l44450,158369r31750,l38100,234569,,158369r31750,l31750,110871r1200912,l123266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" w14:anchorId="6C462663">
                      <v:stroke miterlimit="83231f" joinstyle="miter"/>
                      <v:path textboxrect="0,0,1245362,234569" arrowok="t"/>
                    </v:shape>
                  </w:pict>
                </mc:Fallback>
              </mc:AlternateContent>
            </w:r>
          </w:p>
          <w:p w:rsidRPr="00674BA2"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79F68C79" wp14:anchorId="0FC454D1">
                      <wp:simplePos x="0" y="0"/>
                      <wp:positionH relativeFrom="column">
                        <wp:posOffset>721792</wp:posOffset>
                      </wp:positionH>
                      <wp:positionV relativeFrom="paragraph">
                        <wp:posOffset>44882</wp:posOffset>
                      </wp:positionV>
                      <wp:extent cx="2266122" cy="516835"/>
                      <wp:effectExtent l="0" t="0" r="20320" b="1714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122" cy="5168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64B" w:rsidP="00F0364B" w:rsidRDefault="00F0364B">
                                  <w:pPr>
                                    <w:jc w:val="center"/>
                                  </w:pPr>
                                  <w: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4" style="position:absolute;left:0;text-align:left;margin-left:56.85pt;margin-top:3.55pt;width:178.45pt;height:4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arcsize="10923f" w14:anchorId="0FC454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">
                      <v:textbox>
                        <w:txbxContent>
                          <w:p w:rsidR="00F0364B" w:rsidP="00F0364B" w:rsidRDefault="00F0364B">
                            <w:pPr>
                              <w:jc w:val="center"/>
                            </w:pPr>
                            <w: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74BA2"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8" w:type="dxa"/>
          </w:tcPr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pStyle w:val="Default"/>
            </w:pPr>
          </w:p>
          <w:p w:rsidRPr="00F1407B" w:rsidR="00F0364B" w:rsidP="00014F8E" w:rsidRDefault="00F036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7A0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1407B">
              <w:rPr>
                <w:rFonts w:ascii="Times New Roman" w:hAnsi="Times New Roman" w:cs="Times New Roman"/>
                <w:sz w:val="18"/>
                <w:szCs w:val="18"/>
              </w:rPr>
              <w:t>Öğrenci/Vekil</w:t>
            </w:r>
          </w:p>
          <w:p w:rsidR="00F0364B" w:rsidP="00014F8E" w:rsidRDefault="00F0364B">
            <w:pPr>
              <w:rPr>
                <w:rFonts w:ascii="Times New Roman" w:hAnsi="Times New Roman" w:cs="Times New Roman"/>
                <w:szCs w:val="20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Cs w:val="20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Cs w:val="20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Cs w:val="20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Pr="00F1407B" w:rsidR="00F0364B" w:rsidP="00014F8E" w:rsidRDefault="00F036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hAnsi="Times New Roman" w:cs="Times New Roman"/>
                <w:sz w:val="18"/>
                <w:szCs w:val="18"/>
              </w:rPr>
              <w:t>İlgili Personel / Dekanlık</w:t>
            </w: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Pr="00F1407B" w:rsidR="00F0364B" w:rsidP="00014F8E" w:rsidRDefault="00F036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hAnsi="Times New Roman" w:cs="Times New Roman"/>
                <w:sz w:val="18"/>
                <w:szCs w:val="18"/>
              </w:rPr>
              <w:t>Yönetim Kurulu</w:t>
            </w: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Pr="00F1407B" w:rsidR="00F0364B" w:rsidP="00014F8E" w:rsidRDefault="00F036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="00F0364B" w:rsidP="00014F8E" w:rsidRDefault="00F0364B">
            <w:pPr>
              <w:rPr>
                <w:rFonts w:ascii="Times New Roman" w:hAnsi="Times New Roman" w:cs="Times New Roman"/>
                <w:sz w:val="22"/>
              </w:rPr>
            </w:pPr>
          </w:p>
          <w:p w:rsidRPr="00F1407B" w:rsidR="00F0364B" w:rsidP="00014F8E" w:rsidRDefault="00F036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hAnsi="Times New Roman" w:cs="Times New Roman"/>
                <w:sz w:val="18"/>
                <w:szCs w:val="18"/>
              </w:rPr>
              <w:t>Öğrenci İşleri Birimi</w:t>
            </w:r>
          </w:p>
        </w:tc>
        <w:tc>
          <w:tcPr>
            <w:tcW w:w="1848" w:type="dxa"/>
          </w:tcPr>
          <w:p w:rsidR="00F0364B" w:rsidP="00014F8E" w:rsidRDefault="00F0364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F0364B" w:rsidP="00014F8E" w:rsidRDefault="00F0364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1407B" w:rsidR="00F0364B" w:rsidP="00014F8E" w:rsidRDefault="00F0364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F1407B">
              <w:rPr>
                <w:rFonts w:ascii="Times New Roman" w:hAnsi="Times New Roman" w:eastAsia="Times New Roman" w:cs="Times New Roman"/>
                <w:sz w:val="18"/>
                <w:szCs w:val="18"/>
              </w:rPr>
              <w:t>Dilekçe</w:t>
            </w:r>
          </w:p>
          <w:p w:rsidR="00F0364B" w:rsidP="00014F8E" w:rsidRDefault="00F0364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F0364B" w:rsidP="00014F8E" w:rsidRDefault="00F0364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F0364B" w:rsidP="00014F8E" w:rsidRDefault="00F0364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F0364B" w:rsidP="00014F8E" w:rsidRDefault="00F0364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F0364B" w:rsidP="00014F8E" w:rsidRDefault="00F0364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F0364B" w:rsidP="00014F8E" w:rsidRDefault="00F0364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F0364B" w:rsidP="00014F8E" w:rsidRDefault="00F0364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F0364B" w:rsidP="00014F8E" w:rsidRDefault="00F0364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F0364B" w:rsidP="00014F8E" w:rsidRDefault="00F0364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1407B" w:rsidR="00F0364B" w:rsidP="00014F8E" w:rsidRDefault="00F0364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Pr="00F1407B" w:rsidR="00F0364B" w:rsidP="00014F8E" w:rsidRDefault="00F0364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F1407B">
              <w:rPr>
                <w:rFonts w:ascii="Times New Roman" w:hAnsi="Times New Roman" w:eastAsia="Times New Roman" w:cs="Times New Roman"/>
                <w:sz w:val="18"/>
                <w:szCs w:val="18"/>
              </w:rPr>
              <w:t>Fakülte Yönetim Kurul Kararı</w:t>
            </w:r>
          </w:p>
          <w:p w:rsidR="00F0364B" w:rsidP="00014F8E" w:rsidRDefault="00F0364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F0364B" w:rsidP="00014F8E" w:rsidRDefault="00F0364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F0364B" w:rsidP="00014F8E" w:rsidRDefault="00F0364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674BA2" w:rsidR="00F0364B" w:rsidP="00014F8E" w:rsidRDefault="00F0364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08c45b433294455f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5C9" w:rsidRDefault="00C965C9">
      <w:pPr>
        <w:spacing w:after="0" w:line="240" w:lineRule="auto"/>
      </w:pPr>
      <w:r>
        <w:separator/>
      </w:r>
    </w:p>
  </w:endnote>
  <w:endnote w:type="continuationSeparator" w:id="0">
    <w:p w:rsidR="00C965C9" w:rsidRDefault="00C9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5C9" w:rsidRDefault="00C965C9">
      <w:pPr>
        <w:spacing w:after="0" w:line="240" w:lineRule="auto"/>
      </w:pPr>
      <w:r>
        <w:separator/>
      </w:r>
    </w:p>
  </w:footnote>
  <w:footnote w:type="continuationSeparator" w:id="0">
    <w:p w:rsidR="00C965C9" w:rsidRDefault="00C9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İA/İTBF/02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KAYIT DONDURMA / AKADEMİK İZİN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4B"/>
    <w:rsid w:val="00013E6D"/>
    <w:rsid w:val="00015FF3"/>
    <w:rsid w:val="00016308"/>
    <w:rsid w:val="00021845"/>
    <w:rsid w:val="000311D7"/>
    <w:rsid w:val="00055FFF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5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364B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64B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F03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8c45b433294455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4B4D-2DC8-4C24-BFA4-B743E338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AKIŞ1.dotx</Template>
  <TotalTime>1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2</cp:revision>
  <cp:lastPrinted>2017-12-22T12:22:00Z</cp:lastPrinted>
  <dcterms:created xsi:type="dcterms:W3CDTF">2025-08-21T08:30:00Z</dcterms:created>
  <dcterms:modified xsi:type="dcterms:W3CDTF">2025-08-21T08:32:00Z</dcterms:modified>
</cp:coreProperties>
</file>