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2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098"/>
        <w:gridCol w:w="1416"/>
        <w:gridCol w:w="2271"/>
      </w:tblGrid>
      <w:tr w:rsidR="00CD344A" w:rsidTr="00CD344A">
        <w:trPr>
          <w:trHeight w:val="268"/>
        </w:trPr>
        <w:tc>
          <w:tcPr>
            <w:tcW w:w="6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="00CD344A" w:rsidRDefault="00CD344A">
            <w:pPr>
              <w:pStyle w:val="TableParagraph"/>
              <w:spacing w:before="1" w:line="247" w:lineRule="exact"/>
              <w:ind w:left="148" w:right="143"/>
              <w:jc w:val="center"/>
              <w:rPr>
                <w:b/>
              </w:rPr>
            </w:pPr>
            <w:r>
              <w:rPr>
                <w:b/>
              </w:rPr>
              <w:t>İŞ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AKIŞI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="00CD344A" w:rsidRDefault="00CD344A">
            <w:pPr>
              <w:pStyle w:val="TableParagraph"/>
              <w:spacing w:before="1" w:line="247" w:lineRule="exact"/>
              <w:ind w:left="230"/>
              <w:rPr>
                <w:b/>
              </w:rPr>
            </w:pPr>
            <w:r>
              <w:rPr>
                <w:b/>
                <w:spacing w:val="-2"/>
              </w:rPr>
              <w:t>SORUMLU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="00CD344A" w:rsidRDefault="00CD344A">
            <w:pPr>
              <w:pStyle w:val="TableParagraph"/>
              <w:spacing w:before="1" w:line="247" w:lineRule="exact"/>
              <w:ind w:left="10" w:right="8"/>
              <w:jc w:val="center"/>
              <w:rPr>
                <w:b/>
              </w:rPr>
            </w:pPr>
            <w:r>
              <w:rPr>
                <w:b/>
              </w:rPr>
              <w:t>İLGİLİ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DOKÜMAN</w:t>
            </w:r>
          </w:p>
        </w:tc>
      </w:tr>
      <w:tr w:rsidR="00CD344A" w:rsidTr="00CD344A">
        <w:trPr>
          <w:trHeight w:val="830"/>
        </w:trPr>
        <w:tc>
          <w:tcPr>
            <w:tcW w:w="60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:rsidR="00CD344A" w:rsidRDefault="00CD344A">
            <w:pPr>
              <w:pStyle w:val="TableParagraph"/>
              <w:rPr>
                <w:rFonts w:ascii="Times New Roman"/>
              </w:rPr>
            </w:pPr>
          </w:p>
          <w:p w:rsidR="00CD344A" w:rsidRDefault="00CD344A">
            <w:pPr>
              <w:pStyle w:val="TableParagraph"/>
              <w:spacing w:before="47"/>
              <w:rPr>
                <w:rFonts w:ascii="Times New Roman"/>
              </w:rPr>
            </w:pPr>
          </w:p>
          <w:p w:rsidR="00CD344A" w:rsidRDefault="00CD344A">
            <w:pPr>
              <w:pStyle w:val="TableParagraph"/>
              <w:spacing w:before="1" w:line="256" w:lineRule="exact"/>
              <w:ind w:left="31" w:right="143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-203200</wp:posOffset>
                      </wp:positionV>
                      <wp:extent cx="3396615" cy="5479415"/>
                      <wp:effectExtent l="0" t="0" r="13335" b="6985"/>
                      <wp:wrapNone/>
                      <wp:docPr id="4" name="Gr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96615" cy="5479415"/>
                                <a:chOff x="12700" y="12700"/>
                                <a:chExt cx="3371215" cy="5466333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12700" y="12700"/>
                                  <a:ext cx="3371215" cy="9632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71215" h="963294">
                                      <a:moveTo>
                                        <a:pt x="0" y="160527"/>
                                      </a:moveTo>
                                      <a:lnTo>
                                        <a:pt x="8184" y="109793"/>
                                      </a:lnTo>
                                      <a:lnTo>
                                        <a:pt x="30975" y="65727"/>
                                      </a:lnTo>
                                      <a:lnTo>
                                        <a:pt x="65727" y="30975"/>
                                      </a:lnTo>
                                      <a:lnTo>
                                        <a:pt x="109793" y="8184"/>
                                      </a:lnTo>
                                      <a:lnTo>
                                        <a:pt x="160528" y="0"/>
                                      </a:lnTo>
                                      <a:lnTo>
                                        <a:pt x="3210687" y="0"/>
                                      </a:lnTo>
                                      <a:lnTo>
                                        <a:pt x="3261421" y="8184"/>
                                      </a:lnTo>
                                      <a:lnTo>
                                        <a:pt x="3305487" y="30975"/>
                                      </a:lnTo>
                                      <a:lnTo>
                                        <a:pt x="3340239" y="65727"/>
                                      </a:lnTo>
                                      <a:lnTo>
                                        <a:pt x="3363030" y="109793"/>
                                      </a:lnTo>
                                      <a:lnTo>
                                        <a:pt x="3371215" y="160527"/>
                                      </a:lnTo>
                                      <a:lnTo>
                                        <a:pt x="3371215" y="802767"/>
                                      </a:lnTo>
                                      <a:lnTo>
                                        <a:pt x="3363030" y="853501"/>
                                      </a:lnTo>
                                      <a:lnTo>
                                        <a:pt x="3340239" y="897567"/>
                                      </a:lnTo>
                                      <a:lnTo>
                                        <a:pt x="3305487" y="932319"/>
                                      </a:lnTo>
                                      <a:lnTo>
                                        <a:pt x="3261421" y="955110"/>
                                      </a:lnTo>
                                      <a:lnTo>
                                        <a:pt x="3210687" y="963295"/>
                                      </a:lnTo>
                                      <a:lnTo>
                                        <a:pt x="160528" y="963295"/>
                                      </a:lnTo>
                                      <a:lnTo>
                                        <a:pt x="109793" y="955110"/>
                                      </a:lnTo>
                                      <a:lnTo>
                                        <a:pt x="65727" y="932319"/>
                                      </a:lnTo>
                                      <a:lnTo>
                                        <a:pt x="30975" y="897567"/>
                                      </a:lnTo>
                                      <a:lnTo>
                                        <a:pt x="8184" y="853501"/>
                                      </a:lnTo>
                                      <a:lnTo>
                                        <a:pt x="0" y="802767"/>
                                      </a:lnTo>
                                      <a:lnTo>
                                        <a:pt x="0" y="16052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1718436" y="966469"/>
                                  <a:ext cx="118110" cy="516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516255">
                                      <a:moveTo>
                                        <a:pt x="14096" y="400430"/>
                                      </a:moveTo>
                                      <a:lnTo>
                                        <a:pt x="2031" y="407415"/>
                                      </a:lnTo>
                                      <a:lnTo>
                                        <a:pt x="0" y="415162"/>
                                      </a:lnTo>
                                      <a:lnTo>
                                        <a:pt x="58927" y="516254"/>
                                      </a:lnTo>
                                      <a:lnTo>
                                        <a:pt x="73585" y="491108"/>
                                      </a:lnTo>
                                      <a:lnTo>
                                        <a:pt x="46227" y="491108"/>
                                      </a:lnTo>
                                      <a:lnTo>
                                        <a:pt x="46227" y="444137"/>
                                      </a:lnTo>
                                      <a:lnTo>
                                        <a:pt x="25400" y="408431"/>
                                      </a:lnTo>
                                      <a:lnTo>
                                        <a:pt x="21970" y="402462"/>
                                      </a:lnTo>
                                      <a:lnTo>
                                        <a:pt x="14096" y="400430"/>
                                      </a:lnTo>
                                      <a:close/>
                                    </a:path>
                                    <a:path w="118110" h="516255">
                                      <a:moveTo>
                                        <a:pt x="46227" y="444137"/>
                                      </a:moveTo>
                                      <a:lnTo>
                                        <a:pt x="46227" y="491108"/>
                                      </a:lnTo>
                                      <a:lnTo>
                                        <a:pt x="71627" y="491108"/>
                                      </a:lnTo>
                                      <a:lnTo>
                                        <a:pt x="71627" y="484631"/>
                                      </a:lnTo>
                                      <a:lnTo>
                                        <a:pt x="48005" y="484631"/>
                                      </a:lnTo>
                                      <a:lnTo>
                                        <a:pt x="58927" y="465908"/>
                                      </a:lnTo>
                                      <a:lnTo>
                                        <a:pt x="46227" y="444137"/>
                                      </a:lnTo>
                                      <a:close/>
                                    </a:path>
                                    <a:path w="118110" h="516255">
                                      <a:moveTo>
                                        <a:pt x="103758" y="400430"/>
                                      </a:moveTo>
                                      <a:lnTo>
                                        <a:pt x="95884" y="402462"/>
                                      </a:lnTo>
                                      <a:lnTo>
                                        <a:pt x="92455" y="408431"/>
                                      </a:lnTo>
                                      <a:lnTo>
                                        <a:pt x="71627" y="444137"/>
                                      </a:lnTo>
                                      <a:lnTo>
                                        <a:pt x="71627" y="491108"/>
                                      </a:lnTo>
                                      <a:lnTo>
                                        <a:pt x="73585" y="491108"/>
                                      </a:lnTo>
                                      <a:lnTo>
                                        <a:pt x="117855" y="415162"/>
                                      </a:lnTo>
                                      <a:lnTo>
                                        <a:pt x="115823" y="407415"/>
                                      </a:lnTo>
                                      <a:lnTo>
                                        <a:pt x="103758" y="400430"/>
                                      </a:lnTo>
                                      <a:close/>
                                    </a:path>
                                    <a:path w="118110" h="516255">
                                      <a:moveTo>
                                        <a:pt x="58927" y="465908"/>
                                      </a:moveTo>
                                      <a:lnTo>
                                        <a:pt x="48005" y="484631"/>
                                      </a:lnTo>
                                      <a:lnTo>
                                        <a:pt x="69850" y="484631"/>
                                      </a:lnTo>
                                      <a:lnTo>
                                        <a:pt x="58927" y="465908"/>
                                      </a:lnTo>
                                      <a:close/>
                                    </a:path>
                                    <a:path w="118110" h="516255">
                                      <a:moveTo>
                                        <a:pt x="71627" y="444137"/>
                                      </a:moveTo>
                                      <a:lnTo>
                                        <a:pt x="58927" y="465908"/>
                                      </a:lnTo>
                                      <a:lnTo>
                                        <a:pt x="69850" y="484631"/>
                                      </a:lnTo>
                                      <a:lnTo>
                                        <a:pt x="71627" y="484631"/>
                                      </a:lnTo>
                                      <a:lnTo>
                                        <a:pt x="71627" y="444137"/>
                                      </a:lnTo>
                                      <a:close/>
                                    </a:path>
                                    <a:path w="118110" h="516255">
                                      <a:moveTo>
                                        <a:pt x="71627" y="0"/>
                                      </a:moveTo>
                                      <a:lnTo>
                                        <a:pt x="46227" y="0"/>
                                      </a:lnTo>
                                      <a:lnTo>
                                        <a:pt x="46227" y="444137"/>
                                      </a:lnTo>
                                      <a:lnTo>
                                        <a:pt x="58927" y="465908"/>
                                      </a:lnTo>
                                      <a:lnTo>
                                        <a:pt x="71627" y="444137"/>
                                      </a:lnTo>
                                      <a:lnTo>
                                        <a:pt x="716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43815" y="2786760"/>
                                  <a:ext cx="3290570" cy="670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90570" h="670560">
                                      <a:moveTo>
                                        <a:pt x="0" y="670560"/>
                                      </a:moveTo>
                                      <a:lnTo>
                                        <a:pt x="3290570" y="670560"/>
                                      </a:lnTo>
                                      <a:lnTo>
                                        <a:pt x="32905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705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8"/>
                              <wps:cNvSpPr/>
                              <wps:spPr>
                                <a:xfrm>
                                  <a:off x="1731137" y="2237612"/>
                                  <a:ext cx="140970" cy="1762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970" h="1762760">
                                      <a:moveTo>
                                        <a:pt x="117856" y="415290"/>
                                      </a:moveTo>
                                      <a:lnTo>
                                        <a:pt x="115824" y="407416"/>
                                      </a:lnTo>
                                      <a:lnTo>
                                        <a:pt x="103759" y="400431"/>
                                      </a:lnTo>
                                      <a:lnTo>
                                        <a:pt x="95885" y="402463"/>
                                      </a:lnTo>
                                      <a:lnTo>
                                        <a:pt x="92456" y="408432"/>
                                      </a:lnTo>
                                      <a:lnTo>
                                        <a:pt x="71628" y="444144"/>
                                      </a:lnTo>
                                      <a:lnTo>
                                        <a:pt x="71628" y="0"/>
                                      </a:lnTo>
                                      <a:lnTo>
                                        <a:pt x="46228" y="0"/>
                                      </a:lnTo>
                                      <a:lnTo>
                                        <a:pt x="46228" y="444144"/>
                                      </a:lnTo>
                                      <a:lnTo>
                                        <a:pt x="25400" y="408432"/>
                                      </a:lnTo>
                                      <a:lnTo>
                                        <a:pt x="21971" y="402463"/>
                                      </a:lnTo>
                                      <a:lnTo>
                                        <a:pt x="14097" y="400431"/>
                                      </a:lnTo>
                                      <a:lnTo>
                                        <a:pt x="2032" y="407416"/>
                                      </a:lnTo>
                                      <a:lnTo>
                                        <a:pt x="0" y="415290"/>
                                      </a:lnTo>
                                      <a:lnTo>
                                        <a:pt x="3556" y="421259"/>
                                      </a:lnTo>
                                      <a:lnTo>
                                        <a:pt x="58928" y="516255"/>
                                      </a:lnTo>
                                      <a:lnTo>
                                        <a:pt x="73583" y="491109"/>
                                      </a:lnTo>
                                      <a:lnTo>
                                        <a:pt x="114300" y="421259"/>
                                      </a:lnTo>
                                      <a:lnTo>
                                        <a:pt x="117856" y="415290"/>
                                      </a:lnTo>
                                      <a:close/>
                                    </a:path>
                                    <a:path w="140970" h="1762760">
                                      <a:moveTo>
                                        <a:pt x="140716" y="1661668"/>
                                      </a:moveTo>
                                      <a:lnTo>
                                        <a:pt x="138684" y="1653794"/>
                                      </a:lnTo>
                                      <a:lnTo>
                                        <a:pt x="132588" y="1650365"/>
                                      </a:lnTo>
                                      <a:lnTo>
                                        <a:pt x="126619" y="1646809"/>
                                      </a:lnTo>
                                      <a:lnTo>
                                        <a:pt x="118745" y="1648841"/>
                                      </a:lnTo>
                                      <a:lnTo>
                                        <a:pt x="115316" y="1654937"/>
                                      </a:lnTo>
                                      <a:lnTo>
                                        <a:pt x="94488" y="1690649"/>
                                      </a:lnTo>
                                      <a:lnTo>
                                        <a:pt x="81788" y="1712417"/>
                                      </a:lnTo>
                                      <a:lnTo>
                                        <a:pt x="94475" y="1690649"/>
                                      </a:lnTo>
                                      <a:lnTo>
                                        <a:pt x="94488" y="1246378"/>
                                      </a:lnTo>
                                      <a:lnTo>
                                        <a:pt x="69088" y="1246378"/>
                                      </a:lnTo>
                                      <a:lnTo>
                                        <a:pt x="69088" y="1690649"/>
                                      </a:lnTo>
                                      <a:lnTo>
                                        <a:pt x="48260" y="1654937"/>
                                      </a:lnTo>
                                      <a:lnTo>
                                        <a:pt x="44831" y="1648841"/>
                                      </a:lnTo>
                                      <a:lnTo>
                                        <a:pt x="36957" y="1646809"/>
                                      </a:lnTo>
                                      <a:lnTo>
                                        <a:pt x="30988" y="1650365"/>
                                      </a:lnTo>
                                      <a:lnTo>
                                        <a:pt x="24892" y="1653794"/>
                                      </a:lnTo>
                                      <a:lnTo>
                                        <a:pt x="22860" y="1661668"/>
                                      </a:lnTo>
                                      <a:lnTo>
                                        <a:pt x="26416" y="1667637"/>
                                      </a:lnTo>
                                      <a:lnTo>
                                        <a:pt x="81788" y="1762633"/>
                                      </a:lnTo>
                                      <a:lnTo>
                                        <a:pt x="96443" y="1737487"/>
                                      </a:lnTo>
                                      <a:lnTo>
                                        <a:pt x="137160" y="1667637"/>
                                      </a:lnTo>
                                      <a:lnTo>
                                        <a:pt x="140716" y="16616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9"/>
                              <wps:cNvSpPr/>
                              <wps:spPr>
                                <a:xfrm>
                                  <a:off x="61594" y="1524508"/>
                                  <a:ext cx="3321050" cy="3435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21050" h="3435350">
                                      <a:moveTo>
                                        <a:pt x="30479" y="670560"/>
                                      </a:moveTo>
                                      <a:lnTo>
                                        <a:pt x="3321050" y="670560"/>
                                      </a:lnTo>
                                      <a:lnTo>
                                        <a:pt x="3321050" y="0"/>
                                      </a:lnTo>
                                      <a:lnTo>
                                        <a:pt x="30479" y="0"/>
                                      </a:lnTo>
                                      <a:lnTo>
                                        <a:pt x="30479" y="670560"/>
                                      </a:lnTo>
                                      <a:close/>
                                    </a:path>
                                    <a:path w="3321050" h="3435350">
                                      <a:moveTo>
                                        <a:pt x="0" y="3435223"/>
                                      </a:moveTo>
                                      <a:lnTo>
                                        <a:pt x="3290570" y="3435223"/>
                                      </a:lnTo>
                                      <a:lnTo>
                                        <a:pt x="3290570" y="2513203"/>
                                      </a:lnTo>
                                      <a:lnTo>
                                        <a:pt x="0" y="2513203"/>
                                      </a:lnTo>
                                      <a:lnTo>
                                        <a:pt x="0" y="343522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0"/>
                              <wps:cNvSpPr/>
                              <wps:spPr>
                                <a:xfrm>
                                  <a:off x="1762251" y="4962778"/>
                                  <a:ext cx="118110" cy="516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516255">
                                      <a:moveTo>
                                        <a:pt x="14096" y="400431"/>
                                      </a:moveTo>
                                      <a:lnTo>
                                        <a:pt x="8127" y="403987"/>
                                      </a:lnTo>
                                      <a:lnTo>
                                        <a:pt x="2031" y="407416"/>
                                      </a:lnTo>
                                      <a:lnTo>
                                        <a:pt x="0" y="415290"/>
                                      </a:lnTo>
                                      <a:lnTo>
                                        <a:pt x="3556" y="421259"/>
                                      </a:lnTo>
                                      <a:lnTo>
                                        <a:pt x="58927" y="516255"/>
                                      </a:lnTo>
                                      <a:lnTo>
                                        <a:pt x="73585" y="491109"/>
                                      </a:lnTo>
                                      <a:lnTo>
                                        <a:pt x="46227" y="491109"/>
                                      </a:lnTo>
                                      <a:lnTo>
                                        <a:pt x="46227" y="444264"/>
                                      </a:lnTo>
                                      <a:lnTo>
                                        <a:pt x="25400" y="408559"/>
                                      </a:lnTo>
                                      <a:lnTo>
                                        <a:pt x="21970" y="402463"/>
                                      </a:lnTo>
                                      <a:lnTo>
                                        <a:pt x="14096" y="400431"/>
                                      </a:lnTo>
                                      <a:close/>
                                    </a:path>
                                    <a:path w="118110" h="516255">
                                      <a:moveTo>
                                        <a:pt x="46228" y="444264"/>
                                      </a:moveTo>
                                      <a:lnTo>
                                        <a:pt x="46227" y="491109"/>
                                      </a:lnTo>
                                      <a:lnTo>
                                        <a:pt x="71627" y="491109"/>
                                      </a:lnTo>
                                      <a:lnTo>
                                        <a:pt x="71627" y="484759"/>
                                      </a:lnTo>
                                      <a:lnTo>
                                        <a:pt x="48006" y="484759"/>
                                      </a:lnTo>
                                      <a:lnTo>
                                        <a:pt x="58927" y="466035"/>
                                      </a:lnTo>
                                      <a:lnTo>
                                        <a:pt x="46228" y="444264"/>
                                      </a:lnTo>
                                      <a:close/>
                                    </a:path>
                                    <a:path w="118110" h="516255">
                                      <a:moveTo>
                                        <a:pt x="103758" y="400431"/>
                                      </a:moveTo>
                                      <a:lnTo>
                                        <a:pt x="95885" y="402463"/>
                                      </a:lnTo>
                                      <a:lnTo>
                                        <a:pt x="92456" y="408559"/>
                                      </a:lnTo>
                                      <a:lnTo>
                                        <a:pt x="71627" y="444264"/>
                                      </a:lnTo>
                                      <a:lnTo>
                                        <a:pt x="71627" y="491109"/>
                                      </a:lnTo>
                                      <a:lnTo>
                                        <a:pt x="73585" y="491109"/>
                                      </a:lnTo>
                                      <a:lnTo>
                                        <a:pt x="114300" y="421259"/>
                                      </a:lnTo>
                                      <a:lnTo>
                                        <a:pt x="117856" y="415290"/>
                                      </a:lnTo>
                                      <a:lnTo>
                                        <a:pt x="115824" y="407416"/>
                                      </a:lnTo>
                                      <a:lnTo>
                                        <a:pt x="109727" y="403987"/>
                                      </a:lnTo>
                                      <a:lnTo>
                                        <a:pt x="103758" y="400431"/>
                                      </a:lnTo>
                                      <a:close/>
                                    </a:path>
                                    <a:path w="118110" h="516255">
                                      <a:moveTo>
                                        <a:pt x="58927" y="466035"/>
                                      </a:moveTo>
                                      <a:lnTo>
                                        <a:pt x="48006" y="484759"/>
                                      </a:lnTo>
                                      <a:lnTo>
                                        <a:pt x="69850" y="484759"/>
                                      </a:lnTo>
                                      <a:lnTo>
                                        <a:pt x="58927" y="466035"/>
                                      </a:lnTo>
                                      <a:close/>
                                    </a:path>
                                    <a:path w="118110" h="516255">
                                      <a:moveTo>
                                        <a:pt x="71627" y="444264"/>
                                      </a:moveTo>
                                      <a:lnTo>
                                        <a:pt x="58927" y="466035"/>
                                      </a:lnTo>
                                      <a:lnTo>
                                        <a:pt x="69850" y="484759"/>
                                      </a:lnTo>
                                      <a:lnTo>
                                        <a:pt x="71627" y="484759"/>
                                      </a:lnTo>
                                      <a:lnTo>
                                        <a:pt x="71627" y="444264"/>
                                      </a:lnTo>
                                      <a:close/>
                                    </a:path>
                                    <a:path w="118110" h="516255">
                                      <a:moveTo>
                                        <a:pt x="71627" y="0"/>
                                      </a:moveTo>
                                      <a:lnTo>
                                        <a:pt x="46227" y="0"/>
                                      </a:lnTo>
                                      <a:lnTo>
                                        <a:pt x="46228" y="444264"/>
                                      </a:lnTo>
                                      <a:lnTo>
                                        <a:pt x="58927" y="466035"/>
                                      </a:lnTo>
                                      <a:lnTo>
                                        <a:pt x="71627" y="444264"/>
                                      </a:lnTo>
                                      <a:lnTo>
                                        <a:pt x="716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 4" style="position:absolute;margin-left:15.55pt;margin-top:-16pt;width:267.45pt;height:431.45pt;z-index:-251657216;mso-wrap-distance-left:0;mso-wrap-distance-right:0" coordsize="33712,54663" coordorigin="127,127" o:spid="_x0000_s1026" w14:anchorId="15225D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">
                      <v:shape id="Graphic 5" style="position:absolute;left:127;top:127;width:33712;height:9632;visibility:visible;mso-wrap-style:square;v-text-anchor:top" coordsize="3371215,963294" o:spid="_x0000_s1027" filled="f" strokeweight="2pt" path="m,160527l8184,109793,30975,65727,65727,30975,109793,8184,160528,,3210687,r50734,8184l3305487,30975r34752,34752l3363030,109793r8185,50734l3371215,802767r-8185,50734l3340239,897567r-34752,34752l3261421,955110r-50734,8185l160528,963295r-50735,-8185l65727,932319,30975,897567,8184,853501,,802767,,16052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">
                        <v:path arrowok="t"/>
                      </v:shape>
                      <v:shape id="Graphic 6" style="position:absolute;left:17184;top:9664;width:1181;height:5163;visibility:visible;mso-wrap-style:square;v-text-anchor:top" coordsize="118110,516255" o:spid="_x0000_s1028" fillcolor="black" stroked="f" path="m14096,400430l2031,407415,,415162,58927,516254,73585,491108r-27358,l46227,444137,25400,408431r-3430,-5969l14096,400430xem46227,444137r,46971l71627,491108r,-6477l48005,484631,58927,465908,46227,444137xem103758,400430r-7874,2032l92455,408431,71627,444137r,46971l73585,491108r44270,-75946l115823,407415r-12065,-6985xem58927,465908l48005,484631r21845,l58927,465908xem71627,444137l58927,465908r10923,18723l71627,484631r,-40494xem71627,l46227,r,444137l58927,465908,71627,444137,7162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">
                        <v:path arrowok="t"/>
                      </v:shape>
                      <v:shape id="Graphic 7" style="position:absolute;left:438;top:27867;width:32905;height:6706;visibility:visible;mso-wrap-style:square;v-text-anchor:top" coordsize="3290570,670560" o:spid="_x0000_s1029" filled="f" strokeweight="2pt" path="m,670560r3290570,l3290570,,,,,6705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">
                        <v:path arrowok="t"/>
                      </v:shape>
                      <v:shape id="Graphic 8" style="position:absolute;left:17311;top:22376;width:1410;height:17627;visibility:visible;mso-wrap-style:square;v-text-anchor:top" coordsize="140970,1762760" o:spid="_x0000_s1030" fillcolor="black" stroked="f" path="m117856,415290r-2032,-7874l103759,400431r-7874,2032l92456,408432,71628,444144,71628,,46228,r,444144l25400,408432r-3429,-5969l14097,400431,2032,407416,,415290r3556,5969l58928,516255,73583,491109r40717,-69850l117856,415290xem140716,1661668r-2032,-7874l132588,1650365r-5969,-3556l118745,1648841r-3429,6096l94488,1690649r-12700,21768l94475,1690649r13,-444271l69088,1246378r,444271l48260,1654937r-3429,-6096l36957,1646809r-5969,3556l24892,1653794r-2032,7874l26416,1667637r55372,94996l96443,1737487r40717,-69850l140716,166166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">
                        <v:path arrowok="t"/>
                      </v:shape>
                      <v:shape id="Graphic 9" style="position:absolute;left:615;top:15245;width:33211;height:34353;visibility:visible;mso-wrap-style:square;v-text-anchor:top" coordsize="3321050,3435350" o:spid="_x0000_s1031" filled="f" strokeweight="2pt" path="m30479,670560r3290571,l3321050,,30479,r,670560xem,3435223r3290570,l3290570,2513203,,2513203r,92202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">
                        <v:path arrowok="t"/>
                      </v:shape>
                      <v:shape id="Graphic 10" style="position:absolute;left:17622;top:49627;width:1181;height:5163;visibility:visible;mso-wrap-style:square;v-text-anchor:top" coordsize="118110,516255" o:spid="_x0000_s1032" fillcolor="black" stroked="f" path="m14096,400431r-5969,3556l2031,407416,,415290r3556,5969l58927,516255,73585,491109r-27358,l46227,444264,25400,408559r-3430,-6096l14096,400431xem46228,444264r-1,46845l71627,491109r,-6350l48006,484759,58927,466035,46228,444264xem103758,400431r-7873,2032l92456,408559,71627,444264r,46845l73585,491109r40715,-69850l117856,415290r-2032,-7874l109727,403987r-5969,-3556xem58927,466035l48006,484759r21844,l58927,466035xem71627,444264l58927,466035r10923,18724l71627,484759r,-40495xem71627,l46227,r1,444264l58927,466035,71627,444264,7162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">
                        <v:path arrowok="t"/>
                      </v:shape>
                    </v:group>
                  </w:pict>
                </mc:Fallback>
              </mc:AlternateContent>
            </w:r>
            <w:r>
              <w:t>BANÜ</w:t>
            </w:r>
            <w:r>
              <w:rPr>
                <w:spacing w:val="-6"/>
              </w:rPr>
              <w:t xml:space="preserve"> </w:t>
            </w:r>
            <w:proofErr w:type="spellStart"/>
            <w:r>
              <w:t>Strateji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Geliştirme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Daire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Başkanlığı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tarafından</w:t>
            </w:r>
            <w:proofErr w:type="spellEnd"/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CD344A" w:rsidRDefault="00CD344A">
            <w:pPr>
              <w:pStyle w:val="TableParagraph"/>
              <w:rPr>
                <w:rFonts w:ascii="Times New Roman"/>
              </w:rPr>
            </w:pPr>
          </w:p>
          <w:p w:rsidR="00CD344A" w:rsidRDefault="00CD344A">
            <w:pPr>
              <w:pStyle w:val="TableParagraph"/>
              <w:rPr>
                <w:rFonts w:ascii="Times New Roman"/>
              </w:rPr>
            </w:pPr>
          </w:p>
          <w:p w:rsidR="00CD344A" w:rsidRDefault="00CD344A">
            <w:pPr>
              <w:pStyle w:val="TableParagraph"/>
              <w:spacing w:before="49"/>
              <w:rPr>
                <w:rFonts w:ascii="Times New Roman"/>
              </w:rPr>
            </w:pPr>
          </w:p>
          <w:p w:rsidR="00CD344A" w:rsidRDefault="00CD344A">
            <w:pPr>
              <w:pStyle w:val="TableParagraph"/>
              <w:ind w:left="302" w:right="292" w:hanging="8"/>
              <w:jc w:val="center"/>
            </w:pPr>
            <w:proofErr w:type="spellStart"/>
            <w:r>
              <w:rPr>
                <w:spacing w:val="-2"/>
              </w:rPr>
              <w:t>Fakülte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Sekreteri</w:t>
            </w:r>
            <w:proofErr w:type="spellEnd"/>
          </w:p>
          <w:p w:rsidR="00CD344A" w:rsidRDefault="00CD344A">
            <w:pPr>
              <w:pStyle w:val="TableParagraph"/>
              <w:rPr>
                <w:rFonts w:ascii="Times New Roman"/>
              </w:rPr>
            </w:pPr>
          </w:p>
          <w:p w:rsidR="00CD344A" w:rsidRDefault="00CD344A">
            <w:pPr>
              <w:pStyle w:val="TableParagraph"/>
              <w:rPr>
                <w:rFonts w:ascii="Times New Roman"/>
              </w:rPr>
            </w:pPr>
          </w:p>
          <w:p w:rsidR="00CD344A" w:rsidRDefault="00CD344A">
            <w:pPr>
              <w:pStyle w:val="TableParagraph"/>
              <w:rPr>
                <w:rFonts w:ascii="Times New Roman"/>
              </w:rPr>
            </w:pPr>
          </w:p>
          <w:p w:rsidR="00CD344A" w:rsidRDefault="00CD344A">
            <w:pPr>
              <w:pStyle w:val="TableParagraph"/>
              <w:rPr>
                <w:rFonts w:ascii="Times New Roman"/>
              </w:rPr>
            </w:pPr>
          </w:p>
          <w:p w:rsidR="00CD344A" w:rsidRDefault="00CD344A">
            <w:pPr>
              <w:pStyle w:val="TableParagraph"/>
              <w:rPr>
                <w:rFonts w:ascii="Times New Roman"/>
              </w:rPr>
            </w:pPr>
          </w:p>
          <w:p w:rsidR="00CD344A" w:rsidRDefault="00CD344A">
            <w:pPr>
              <w:pStyle w:val="TableParagraph"/>
              <w:spacing w:before="96"/>
              <w:rPr>
                <w:rFonts w:ascii="Times New Roman"/>
              </w:rPr>
            </w:pPr>
          </w:p>
          <w:p w:rsidR="00CD344A" w:rsidRDefault="00CD344A">
            <w:pPr>
              <w:pStyle w:val="TableParagraph"/>
              <w:ind w:left="101" w:right="99"/>
              <w:jc w:val="center"/>
            </w:pPr>
            <w:proofErr w:type="spellStart"/>
            <w:r>
              <w:rPr>
                <w:spacing w:val="-2"/>
              </w:rPr>
              <w:t>Fakülte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Dekanı</w:t>
            </w:r>
            <w:proofErr w:type="spellEnd"/>
          </w:p>
          <w:p w:rsidR="00CD344A" w:rsidRDefault="00CD344A">
            <w:pPr>
              <w:pStyle w:val="TableParagraph"/>
              <w:rPr>
                <w:rFonts w:ascii="Times New Roman"/>
              </w:rPr>
            </w:pPr>
          </w:p>
          <w:p w:rsidR="00CD344A" w:rsidRDefault="00CD344A">
            <w:pPr>
              <w:pStyle w:val="TableParagraph"/>
              <w:rPr>
                <w:rFonts w:ascii="Times New Roman"/>
              </w:rPr>
            </w:pPr>
          </w:p>
          <w:p w:rsidR="00CD344A" w:rsidRDefault="00CD344A">
            <w:pPr>
              <w:pStyle w:val="TableParagraph"/>
              <w:rPr>
                <w:rFonts w:ascii="Times New Roman"/>
              </w:rPr>
            </w:pPr>
          </w:p>
          <w:p w:rsidR="00CD344A" w:rsidRDefault="00CD344A">
            <w:pPr>
              <w:pStyle w:val="TableParagraph"/>
              <w:rPr>
                <w:rFonts w:ascii="Times New Roman"/>
              </w:rPr>
            </w:pPr>
          </w:p>
          <w:p w:rsidR="00CD344A" w:rsidRDefault="00CD344A">
            <w:pPr>
              <w:pStyle w:val="TableParagraph"/>
              <w:spacing w:before="82"/>
              <w:rPr>
                <w:rFonts w:ascii="Times New Roman"/>
              </w:rPr>
            </w:pPr>
          </w:p>
          <w:p w:rsidR="00CD344A" w:rsidRDefault="00CD344A">
            <w:pPr>
              <w:pStyle w:val="TableParagraph"/>
              <w:spacing w:line="235" w:lineRule="auto"/>
              <w:ind w:left="115" w:right="107" w:hanging="2"/>
              <w:jc w:val="center"/>
            </w:pPr>
            <w:proofErr w:type="spellStart"/>
            <w:r>
              <w:rPr>
                <w:spacing w:val="-2"/>
              </w:rPr>
              <w:t>Birim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Stratejik</w:t>
            </w:r>
            <w:proofErr w:type="spellEnd"/>
            <w:r>
              <w:rPr>
                <w:spacing w:val="-13"/>
              </w:rPr>
              <w:t xml:space="preserve"> </w:t>
            </w:r>
            <w:r>
              <w:t xml:space="preserve">Plan </w:t>
            </w:r>
            <w:proofErr w:type="spellStart"/>
            <w:r>
              <w:rPr>
                <w:spacing w:val="-2"/>
              </w:rPr>
              <w:t>Komisyonu</w:t>
            </w:r>
            <w:proofErr w:type="spellEnd"/>
          </w:p>
          <w:p w:rsidR="00CD344A" w:rsidRDefault="00CD344A">
            <w:pPr>
              <w:pStyle w:val="TableParagraph"/>
              <w:rPr>
                <w:rFonts w:ascii="Times New Roman"/>
              </w:rPr>
            </w:pPr>
          </w:p>
          <w:p w:rsidR="00CD344A" w:rsidRDefault="00CD344A">
            <w:pPr>
              <w:pStyle w:val="TableParagraph"/>
              <w:rPr>
                <w:rFonts w:ascii="Times New Roman"/>
              </w:rPr>
            </w:pPr>
          </w:p>
          <w:p w:rsidR="00CD344A" w:rsidRDefault="00CD344A">
            <w:pPr>
              <w:pStyle w:val="TableParagraph"/>
              <w:rPr>
                <w:rFonts w:ascii="Times New Roman"/>
              </w:rPr>
            </w:pPr>
          </w:p>
          <w:p w:rsidR="00CD344A" w:rsidRDefault="00CD344A">
            <w:pPr>
              <w:pStyle w:val="TableParagraph"/>
              <w:rPr>
                <w:rFonts w:ascii="Times New Roman"/>
              </w:rPr>
            </w:pPr>
          </w:p>
          <w:p w:rsidR="00CD344A" w:rsidRDefault="00CD344A">
            <w:pPr>
              <w:pStyle w:val="TableParagraph"/>
              <w:spacing w:before="81"/>
              <w:rPr>
                <w:rFonts w:ascii="Times New Roman"/>
              </w:rPr>
            </w:pPr>
          </w:p>
          <w:p w:rsidR="00CD344A" w:rsidRDefault="00CD344A">
            <w:pPr>
              <w:pStyle w:val="TableParagraph"/>
              <w:spacing w:before="1"/>
              <w:ind w:left="115" w:right="107" w:hanging="2"/>
              <w:jc w:val="center"/>
            </w:pPr>
            <w:proofErr w:type="spellStart"/>
            <w:r>
              <w:rPr>
                <w:spacing w:val="-2"/>
              </w:rPr>
              <w:t>Birim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Stratejik</w:t>
            </w:r>
            <w:proofErr w:type="spellEnd"/>
            <w:r>
              <w:rPr>
                <w:spacing w:val="-13"/>
              </w:rPr>
              <w:t xml:space="preserve"> </w:t>
            </w:r>
            <w:r>
              <w:t xml:space="preserve">Plan </w:t>
            </w:r>
            <w:proofErr w:type="spellStart"/>
            <w:r>
              <w:rPr>
                <w:spacing w:val="-2"/>
              </w:rPr>
              <w:t>Komisyonu</w:t>
            </w:r>
            <w:proofErr w:type="spellEnd"/>
          </w:p>
          <w:p w:rsidR="00CD344A" w:rsidRDefault="00CD344A">
            <w:pPr>
              <w:pStyle w:val="TableParagraph"/>
              <w:rPr>
                <w:rFonts w:ascii="Times New Roman"/>
              </w:rPr>
            </w:pPr>
          </w:p>
          <w:p w:rsidR="00CD344A" w:rsidRDefault="00CD344A">
            <w:pPr>
              <w:pStyle w:val="TableParagraph"/>
              <w:rPr>
                <w:rFonts w:ascii="Times New Roman"/>
              </w:rPr>
            </w:pPr>
          </w:p>
          <w:p w:rsidR="00CD344A" w:rsidRDefault="00CD344A">
            <w:pPr>
              <w:pStyle w:val="TableParagraph"/>
              <w:rPr>
                <w:rFonts w:ascii="Times New Roman"/>
              </w:rPr>
            </w:pPr>
          </w:p>
          <w:p w:rsidR="00CD344A" w:rsidRDefault="00CD344A">
            <w:pPr>
              <w:pStyle w:val="TableParagraph"/>
              <w:rPr>
                <w:rFonts w:ascii="Times New Roman"/>
              </w:rPr>
            </w:pPr>
          </w:p>
          <w:p w:rsidR="00CD344A" w:rsidRDefault="00CD344A">
            <w:pPr>
              <w:pStyle w:val="TableParagraph"/>
              <w:spacing w:before="80"/>
              <w:rPr>
                <w:rFonts w:ascii="Times New Roman"/>
              </w:rPr>
            </w:pPr>
          </w:p>
          <w:p w:rsidR="00CD344A" w:rsidRDefault="00CD344A">
            <w:pPr>
              <w:pStyle w:val="TableParagraph"/>
              <w:ind w:left="115" w:right="106" w:hanging="3"/>
              <w:jc w:val="center"/>
            </w:pPr>
            <w:proofErr w:type="spellStart"/>
            <w:r>
              <w:rPr>
                <w:spacing w:val="-2"/>
              </w:rPr>
              <w:t>Birim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Stratejik</w:t>
            </w:r>
            <w:proofErr w:type="spellEnd"/>
            <w:r>
              <w:rPr>
                <w:spacing w:val="-13"/>
              </w:rPr>
              <w:t xml:space="preserve"> </w:t>
            </w:r>
            <w:r>
              <w:t xml:space="preserve">Plan </w:t>
            </w:r>
            <w:proofErr w:type="spellStart"/>
            <w:r>
              <w:rPr>
                <w:spacing w:val="-2"/>
              </w:rPr>
              <w:t>Komisyonu</w:t>
            </w:r>
            <w:proofErr w:type="spellEnd"/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:rsidR="00CD344A" w:rsidRDefault="00CD344A">
            <w:pPr>
              <w:pStyle w:val="TableParagraph"/>
              <w:rPr>
                <w:rFonts w:ascii="Times New Roman"/>
              </w:rPr>
            </w:pPr>
          </w:p>
        </w:tc>
      </w:tr>
      <w:tr w:rsidR="00CD344A" w:rsidTr="00CD344A">
        <w:trPr>
          <w:trHeight w:val="323"/>
        </w:trPr>
        <w:tc>
          <w:tcPr>
            <w:tcW w:w="609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hideMark/>
          </w:tcPr>
          <w:p w:rsidR="00CD344A" w:rsidRDefault="00CD344A">
            <w:pPr>
              <w:pStyle w:val="TableParagraph"/>
              <w:spacing w:before="20"/>
              <w:ind w:left="24" w:right="143"/>
              <w:jc w:val="center"/>
            </w:pPr>
            <w:proofErr w:type="spellStart"/>
            <w:r>
              <w:t>Stratejik</w:t>
            </w:r>
            <w:proofErr w:type="spellEnd"/>
            <w:r>
              <w:rPr>
                <w:spacing w:val="-7"/>
              </w:rPr>
              <w:t xml:space="preserve"> </w:t>
            </w:r>
            <w:r>
              <w:t>Plan</w:t>
            </w:r>
            <w:r>
              <w:rPr>
                <w:spacing w:val="-7"/>
              </w:rPr>
              <w:t xml:space="preserve"> </w:t>
            </w:r>
            <w:proofErr w:type="spellStart"/>
            <w:r>
              <w:t>çalışmalarının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başladığına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ilişkin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4"/>
              </w:rPr>
              <w:t>yazı</w:t>
            </w:r>
            <w:proofErr w:type="spellEnd"/>
          </w:p>
        </w:tc>
        <w:tc>
          <w:tcPr>
            <w:tcW w:w="1416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CD344A" w:rsidRDefault="00CD344A"/>
        </w:tc>
        <w:tc>
          <w:tcPr>
            <w:tcW w:w="227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hideMark/>
          </w:tcPr>
          <w:p w:rsidR="00CD344A" w:rsidRDefault="00CD344A">
            <w:pPr>
              <w:pStyle w:val="TableParagraph"/>
              <w:spacing w:line="236" w:lineRule="exact"/>
              <w:ind w:left="10" w:right="3"/>
              <w:jc w:val="center"/>
            </w:pPr>
            <w:r>
              <w:rPr>
                <w:spacing w:val="-4"/>
              </w:rPr>
              <w:t>ÜBYS</w:t>
            </w:r>
          </w:p>
        </w:tc>
      </w:tr>
      <w:tr w:rsidR="00CD344A" w:rsidTr="00CD344A">
        <w:trPr>
          <w:trHeight w:val="988"/>
        </w:trPr>
        <w:tc>
          <w:tcPr>
            <w:tcW w:w="609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hideMark/>
          </w:tcPr>
          <w:p w:rsidR="00CD344A" w:rsidRDefault="00CD344A">
            <w:pPr>
              <w:pStyle w:val="TableParagraph"/>
              <w:spacing w:line="263" w:lineRule="exact"/>
              <w:ind w:left="39" w:right="143"/>
              <w:jc w:val="center"/>
            </w:pPr>
            <w:proofErr w:type="spellStart"/>
            <w:r>
              <w:t>fakülteye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gelir</w:t>
            </w:r>
            <w:proofErr w:type="spellEnd"/>
          </w:p>
        </w:tc>
        <w:tc>
          <w:tcPr>
            <w:tcW w:w="1416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CD344A" w:rsidRDefault="00CD344A"/>
        </w:tc>
        <w:tc>
          <w:tcPr>
            <w:tcW w:w="227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:rsidR="00CD344A" w:rsidRDefault="00CD344A">
            <w:pPr>
              <w:pStyle w:val="TableParagraph"/>
              <w:rPr>
                <w:rFonts w:ascii="Times New Roman"/>
              </w:rPr>
            </w:pPr>
          </w:p>
        </w:tc>
      </w:tr>
      <w:tr w:rsidR="00CD344A" w:rsidTr="00CD344A">
        <w:trPr>
          <w:trHeight w:val="2059"/>
        </w:trPr>
        <w:tc>
          <w:tcPr>
            <w:tcW w:w="609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:rsidR="00CD344A" w:rsidRDefault="00CD344A">
            <w:pPr>
              <w:pStyle w:val="TableParagraph"/>
              <w:rPr>
                <w:rFonts w:ascii="Times New Roman"/>
              </w:rPr>
            </w:pPr>
          </w:p>
          <w:p w:rsidR="00CD344A" w:rsidRDefault="00CD344A">
            <w:pPr>
              <w:pStyle w:val="TableParagraph"/>
              <w:spacing w:before="179"/>
              <w:rPr>
                <w:rFonts w:ascii="Times New Roman"/>
              </w:rPr>
            </w:pPr>
          </w:p>
          <w:p w:rsidR="00CD344A" w:rsidRDefault="00CD344A">
            <w:pPr>
              <w:pStyle w:val="TableParagraph"/>
              <w:spacing w:before="1" w:line="271" w:lineRule="auto"/>
              <w:ind w:left="1320" w:right="364" w:hanging="629"/>
            </w:pPr>
            <w:proofErr w:type="spellStart"/>
            <w:r>
              <w:t>Fakülte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dekanı</w:t>
            </w:r>
            <w:proofErr w:type="spellEnd"/>
            <w:r>
              <w:t>,</w:t>
            </w:r>
            <w:r>
              <w:rPr>
                <w:spacing w:val="-8"/>
              </w:rPr>
              <w:t xml:space="preserve"> </w:t>
            </w:r>
            <w:proofErr w:type="spellStart"/>
            <w:r>
              <w:t>Stratejik</w:t>
            </w:r>
            <w:proofErr w:type="spellEnd"/>
            <w:r>
              <w:rPr>
                <w:spacing w:val="-6"/>
              </w:rPr>
              <w:t xml:space="preserve"> </w:t>
            </w:r>
            <w:r>
              <w:t>Plan</w:t>
            </w:r>
            <w:r>
              <w:rPr>
                <w:spacing w:val="-7"/>
              </w:rPr>
              <w:t xml:space="preserve"> </w:t>
            </w:r>
            <w:proofErr w:type="spellStart"/>
            <w:r>
              <w:t>hazırlıkları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için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Stratejik</w:t>
            </w:r>
            <w:proofErr w:type="spellEnd"/>
            <w:r>
              <w:t xml:space="preserve"> Plan </w:t>
            </w:r>
            <w:proofErr w:type="spellStart"/>
            <w:r>
              <w:t>Komisyonu</w:t>
            </w:r>
            <w:proofErr w:type="spellEnd"/>
            <w:r>
              <w:t xml:space="preserve"> </w:t>
            </w:r>
            <w:proofErr w:type="spellStart"/>
            <w:r>
              <w:t>üyelerini</w:t>
            </w:r>
            <w:proofErr w:type="spellEnd"/>
            <w:r>
              <w:t xml:space="preserve"> </w:t>
            </w:r>
            <w:proofErr w:type="spellStart"/>
            <w:r>
              <w:t>görevlendirir</w:t>
            </w:r>
            <w:proofErr w:type="spellEnd"/>
          </w:p>
        </w:tc>
        <w:tc>
          <w:tcPr>
            <w:tcW w:w="1416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CD344A" w:rsidRDefault="00CD344A"/>
        </w:tc>
        <w:tc>
          <w:tcPr>
            <w:tcW w:w="227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:rsidR="00CD344A" w:rsidRDefault="00CD344A">
            <w:pPr>
              <w:pStyle w:val="TableParagraph"/>
              <w:rPr>
                <w:rFonts w:ascii="Times New Roman"/>
              </w:rPr>
            </w:pPr>
          </w:p>
          <w:p w:rsidR="00CD344A" w:rsidRDefault="00CD344A">
            <w:pPr>
              <w:pStyle w:val="TableParagraph"/>
              <w:rPr>
                <w:rFonts w:ascii="Times New Roman"/>
              </w:rPr>
            </w:pPr>
          </w:p>
          <w:p w:rsidR="00CD344A" w:rsidRDefault="00CD344A">
            <w:pPr>
              <w:pStyle w:val="TableParagraph"/>
              <w:spacing w:before="27"/>
              <w:rPr>
                <w:rFonts w:ascii="Times New Roman"/>
              </w:rPr>
            </w:pPr>
          </w:p>
          <w:p w:rsidR="00CD344A" w:rsidRDefault="00CD344A">
            <w:pPr>
              <w:pStyle w:val="TableParagraph"/>
              <w:ind w:left="10" w:right="3"/>
              <w:jc w:val="center"/>
            </w:pPr>
            <w:r>
              <w:rPr>
                <w:spacing w:val="-4"/>
              </w:rPr>
              <w:t>ÜBYS</w:t>
            </w:r>
          </w:p>
        </w:tc>
      </w:tr>
      <w:tr w:rsidR="00CD344A" w:rsidTr="00CD344A">
        <w:trPr>
          <w:trHeight w:val="1759"/>
        </w:trPr>
        <w:tc>
          <w:tcPr>
            <w:tcW w:w="609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:rsidR="00CD344A" w:rsidRDefault="00CD344A">
            <w:pPr>
              <w:pStyle w:val="TableParagraph"/>
              <w:rPr>
                <w:rFonts w:ascii="Times New Roman"/>
              </w:rPr>
            </w:pPr>
          </w:p>
          <w:p w:rsidR="00CD344A" w:rsidRDefault="00CD344A">
            <w:pPr>
              <w:pStyle w:val="TableParagraph"/>
              <w:spacing w:before="251"/>
              <w:rPr>
                <w:rFonts w:ascii="Times New Roman"/>
              </w:rPr>
            </w:pPr>
          </w:p>
          <w:p w:rsidR="00CD344A" w:rsidRDefault="00CD344A">
            <w:pPr>
              <w:pStyle w:val="TableParagraph"/>
              <w:ind w:left="5" w:right="148"/>
              <w:jc w:val="center"/>
            </w:pPr>
            <w:proofErr w:type="spellStart"/>
            <w:r>
              <w:t>Stratejik</w:t>
            </w:r>
            <w:proofErr w:type="spellEnd"/>
            <w:r>
              <w:rPr>
                <w:spacing w:val="-5"/>
              </w:rPr>
              <w:t xml:space="preserve"> </w:t>
            </w:r>
            <w:r>
              <w:t>plan</w:t>
            </w:r>
            <w:r>
              <w:rPr>
                <w:spacing w:val="-5"/>
              </w:rPr>
              <w:t xml:space="preserve"> </w:t>
            </w:r>
            <w:proofErr w:type="spellStart"/>
            <w:r>
              <w:t>hazırlama</w:t>
            </w:r>
            <w:proofErr w:type="spellEnd"/>
            <w:r>
              <w:rPr>
                <w:spacing w:val="-5"/>
              </w:rPr>
              <w:t xml:space="preserve"> </w:t>
            </w:r>
            <w:r>
              <w:t>zaman</w:t>
            </w:r>
            <w:r>
              <w:rPr>
                <w:spacing w:val="-3"/>
              </w:rPr>
              <w:t xml:space="preserve"> </w:t>
            </w:r>
            <w:proofErr w:type="spellStart"/>
            <w:r>
              <w:t>takvimi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oluşturulur</w:t>
            </w:r>
            <w:proofErr w:type="spellEnd"/>
          </w:p>
        </w:tc>
        <w:tc>
          <w:tcPr>
            <w:tcW w:w="1416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CD344A" w:rsidRDefault="00CD344A"/>
        </w:tc>
        <w:tc>
          <w:tcPr>
            <w:tcW w:w="227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:rsidR="00CD344A" w:rsidRDefault="00CD344A">
            <w:pPr>
              <w:pStyle w:val="TableParagraph"/>
              <w:rPr>
                <w:rFonts w:ascii="Times New Roman"/>
              </w:rPr>
            </w:pPr>
          </w:p>
        </w:tc>
      </w:tr>
      <w:tr w:rsidR="00CD344A" w:rsidTr="00CD344A">
        <w:trPr>
          <w:trHeight w:val="996"/>
        </w:trPr>
        <w:tc>
          <w:tcPr>
            <w:tcW w:w="609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:rsidR="00CD344A" w:rsidRDefault="00CD344A">
            <w:pPr>
              <w:pStyle w:val="TableParagraph"/>
              <w:rPr>
                <w:rFonts w:ascii="Times New Roman"/>
              </w:rPr>
            </w:pPr>
          </w:p>
          <w:p w:rsidR="00CD344A" w:rsidRDefault="00CD344A">
            <w:pPr>
              <w:pStyle w:val="TableParagraph"/>
              <w:spacing w:before="186"/>
              <w:rPr>
                <w:rFonts w:ascii="Times New Roman"/>
              </w:rPr>
            </w:pPr>
          </w:p>
          <w:p w:rsidR="00CD344A" w:rsidRDefault="00CD344A">
            <w:pPr>
              <w:pStyle w:val="TableParagraph"/>
              <w:spacing w:before="1"/>
              <w:ind w:left="55" w:right="143"/>
              <w:jc w:val="center"/>
            </w:pPr>
            <w:proofErr w:type="spellStart"/>
            <w:r>
              <w:t>Birim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Stratejik</w:t>
            </w:r>
            <w:proofErr w:type="spellEnd"/>
            <w:r>
              <w:rPr>
                <w:spacing w:val="-5"/>
              </w:rPr>
              <w:t xml:space="preserve"> </w:t>
            </w:r>
            <w:r>
              <w:t>Plan</w:t>
            </w:r>
            <w:r>
              <w:rPr>
                <w:spacing w:val="-6"/>
              </w:rPr>
              <w:t xml:space="preserve"> </w:t>
            </w:r>
            <w:proofErr w:type="spellStart"/>
            <w:r>
              <w:t>Komisyonu</w:t>
            </w:r>
            <w:proofErr w:type="spellEnd"/>
            <w:r>
              <w:t>,</w:t>
            </w:r>
            <w:r>
              <w:rPr>
                <w:spacing w:val="-7"/>
              </w:rPr>
              <w:t xml:space="preserve"> </w:t>
            </w:r>
            <w:proofErr w:type="spellStart"/>
            <w:r>
              <w:t>planlama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için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ihtiyaç</w:t>
            </w:r>
            <w:proofErr w:type="spellEnd"/>
          </w:p>
        </w:tc>
        <w:tc>
          <w:tcPr>
            <w:tcW w:w="1416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CD344A" w:rsidRDefault="00CD344A"/>
        </w:tc>
        <w:tc>
          <w:tcPr>
            <w:tcW w:w="227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:rsidR="00CD344A" w:rsidRDefault="00CD344A">
            <w:pPr>
              <w:pStyle w:val="TableParagraph"/>
              <w:rPr>
                <w:rFonts w:ascii="Times New Roman"/>
              </w:rPr>
            </w:pPr>
          </w:p>
        </w:tc>
      </w:tr>
      <w:tr w:rsidR="00CD344A" w:rsidTr="00CD344A">
        <w:trPr>
          <w:trHeight w:val="266"/>
        </w:trPr>
        <w:tc>
          <w:tcPr>
            <w:tcW w:w="609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hideMark/>
          </w:tcPr>
          <w:p w:rsidR="00CD344A" w:rsidRDefault="00CD344A">
            <w:pPr>
              <w:pStyle w:val="TableParagraph"/>
              <w:spacing w:line="246" w:lineRule="exact"/>
              <w:ind w:left="47" w:right="143"/>
              <w:jc w:val="center"/>
            </w:pPr>
            <w:proofErr w:type="spellStart"/>
            <w:r>
              <w:t>duyduğu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istatistiki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bilgileri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planlamada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yer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alması</w:t>
            </w:r>
            <w:proofErr w:type="spellEnd"/>
          </w:p>
        </w:tc>
        <w:tc>
          <w:tcPr>
            <w:tcW w:w="1416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CD344A" w:rsidRDefault="00CD344A"/>
        </w:tc>
        <w:tc>
          <w:tcPr>
            <w:tcW w:w="227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:rsidR="00CD344A" w:rsidRDefault="00CD34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344A" w:rsidTr="00CD344A">
        <w:trPr>
          <w:trHeight w:val="333"/>
        </w:trPr>
        <w:tc>
          <w:tcPr>
            <w:tcW w:w="609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hideMark/>
          </w:tcPr>
          <w:p w:rsidR="00CD344A" w:rsidRDefault="00CD344A">
            <w:pPr>
              <w:pStyle w:val="TableParagraph"/>
              <w:spacing w:before="30"/>
              <w:ind w:left="44" w:right="143"/>
              <w:jc w:val="center"/>
            </w:pPr>
            <w:proofErr w:type="spellStart"/>
            <w:r>
              <w:t>istenen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hususları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bölüm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başkanlıkları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ilgili</w:t>
            </w:r>
            <w:proofErr w:type="spellEnd"/>
          </w:p>
        </w:tc>
        <w:tc>
          <w:tcPr>
            <w:tcW w:w="1416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CD344A" w:rsidRDefault="00CD344A"/>
        </w:tc>
        <w:tc>
          <w:tcPr>
            <w:tcW w:w="227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hideMark/>
          </w:tcPr>
          <w:p w:rsidR="00CD344A" w:rsidRDefault="00CD344A">
            <w:pPr>
              <w:pStyle w:val="TableParagraph"/>
              <w:spacing w:line="232" w:lineRule="exact"/>
              <w:ind w:left="10"/>
              <w:jc w:val="center"/>
            </w:pPr>
            <w:proofErr w:type="spellStart"/>
            <w:r>
              <w:t>İlgili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Evraklar</w:t>
            </w:r>
            <w:proofErr w:type="spellEnd"/>
          </w:p>
        </w:tc>
      </w:tr>
      <w:tr w:rsidR="00CD344A" w:rsidTr="00CD344A">
        <w:trPr>
          <w:trHeight w:val="950"/>
        </w:trPr>
        <w:tc>
          <w:tcPr>
            <w:tcW w:w="609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hideMark/>
          </w:tcPr>
          <w:p w:rsidR="00CD344A" w:rsidRDefault="00CD344A">
            <w:pPr>
              <w:pStyle w:val="TableParagraph"/>
              <w:spacing w:line="263" w:lineRule="exact"/>
              <w:ind w:left="57" w:right="143"/>
              <w:jc w:val="center"/>
            </w:pPr>
            <w:proofErr w:type="spellStart"/>
            <w:r>
              <w:t>birimlerden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ister</w:t>
            </w:r>
            <w:proofErr w:type="spellEnd"/>
          </w:p>
        </w:tc>
        <w:tc>
          <w:tcPr>
            <w:tcW w:w="1416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CD344A" w:rsidRDefault="00CD344A"/>
        </w:tc>
        <w:tc>
          <w:tcPr>
            <w:tcW w:w="227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:rsidR="00CD344A" w:rsidRDefault="00CD344A">
            <w:pPr>
              <w:pStyle w:val="TableParagraph"/>
              <w:rPr>
                <w:rFonts w:ascii="Times New Roman"/>
              </w:rPr>
            </w:pPr>
          </w:p>
        </w:tc>
      </w:tr>
      <w:tr w:rsidR="00CD344A" w:rsidTr="00CD344A">
        <w:trPr>
          <w:trHeight w:val="1257"/>
        </w:trPr>
        <w:tc>
          <w:tcPr>
            <w:tcW w:w="609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:rsidR="00CD344A" w:rsidRDefault="00CD344A">
            <w:pPr>
              <w:pStyle w:val="TableParagraph"/>
              <w:rPr>
                <w:rFonts w:ascii="Times New Roman"/>
              </w:rPr>
            </w:pPr>
          </w:p>
          <w:p w:rsidR="00CD344A" w:rsidRDefault="00CD344A">
            <w:pPr>
              <w:pStyle w:val="TableParagraph"/>
              <w:spacing w:before="141"/>
              <w:rPr>
                <w:rFonts w:ascii="Times New Roman"/>
              </w:rPr>
            </w:pPr>
          </w:p>
          <w:p w:rsidR="00CD344A" w:rsidRDefault="00CD344A">
            <w:pPr>
              <w:pStyle w:val="TableParagraph"/>
              <w:ind w:left="103" w:right="143"/>
              <w:jc w:val="center"/>
            </w:pPr>
            <w:proofErr w:type="spellStart"/>
            <w:r>
              <w:t>Birim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Stratejik</w:t>
            </w:r>
            <w:proofErr w:type="spellEnd"/>
            <w:r>
              <w:rPr>
                <w:spacing w:val="-6"/>
              </w:rPr>
              <w:t xml:space="preserve"> </w:t>
            </w:r>
            <w:r>
              <w:t>Plan</w:t>
            </w:r>
            <w:r>
              <w:rPr>
                <w:spacing w:val="-7"/>
              </w:rPr>
              <w:t xml:space="preserve"> </w:t>
            </w:r>
            <w:proofErr w:type="spellStart"/>
            <w:r>
              <w:t>Komisyonu</w:t>
            </w:r>
            <w:proofErr w:type="spellEnd"/>
            <w:r>
              <w:t>,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4"/>
              </w:rPr>
              <w:t>bölüm</w:t>
            </w:r>
            <w:proofErr w:type="spellEnd"/>
          </w:p>
          <w:p w:rsidR="00CD344A" w:rsidRDefault="00CD344A">
            <w:pPr>
              <w:pStyle w:val="TableParagraph"/>
              <w:spacing w:before="39"/>
              <w:ind w:left="99" w:right="143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-358775</wp:posOffset>
                      </wp:positionV>
                      <wp:extent cx="3329940" cy="924560"/>
                      <wp:effectExtent l="0" t="0" r="3810" b="8890"/>
                      <wp:wrapNone/>
                      <wp:docPr id="11" name="Gr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29940" cy="924560"/>
                                <a:chOff x="12700" y="12700"/>
                                <a:chExt cx="3304540" cy="899160"/>
                              </a:xfrm>
                            </wpg:grpSpPr>
                            <wps:wsp>
                              <wps:cNvPr id="3" name="Graphic 12"/>
                              <wps:cNvSpPr/>
                              <wps:spPr>
                                <a:xfrm>
                                  <a:off x="12700" y="12700"/>
                                  <a:ext cx="3304540" cy="899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04540" h="899160">
                                      <a:moveTo>
                                        <a:pt x="0" y="0"/>
                                      </a:moveTo>
                                      <a:lnTo>
                                        <a:pt x="3304540" y="0"/>
                                      </a:lnTo>
                                      <a:lnTo>
                                        <a:pt x="3304540" y="899159"/>
                                      </a:lnTo>
                                      <a:lnTo>
                                        <a:pt x="0" y="8991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3304540" h="899160">
                                      <a:moveTo>
                                        <a:pt x="112394" y="112394"/>
                                      </a:moveTo>
                                      <a:lnTo>
                                        <a:pt x="112394" y="786764"/>
                                      </a:lnTo>
                                      <a:lnTo>
                                        <a:pt x="3192145" y="786764"/>
                                      </a:lnTo>
                                      <a:lnTo>
                                        <a:pt x="3192145" y="112394"/>
                                      </a:lnTo>
                                      <a:lnTo>
                                        <a:pt x="112394" y="11239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 11" style="position:absolute;margin-left:20pt;margin-top:-28.25pt;width:262.2pt;height:72.8pt;z-index:-251656192;mso-wrap-distance-left:0;mso-wrap-distance-right:0" coordsize="33045,8991" coordorigin="127,127" o:spid="_x0000_s1026" w14:anchorId="71EE6A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">
                      <v:shape id="Graphic 12" style="position:absolute;left:127;top:127;width:33045;height:8991;visibility:visible;mso-wrap-style:square;v-text-anchor:top" coordsize="3304540,899160" o:spid="_x0000_s1027" filled="f" strokeweight="2pt" path="m,l3304540,r,899159l,899159,,xem112394,112394r,674370l3192145,786764r,-674370l112394,11239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t>başkanlıkları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ilgili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birimlerden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istediği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bilgileri</w:t>
            </w:r>
            <w:proofErr w:type="spellEnd"/>
          </w:p>
        </w:tc>
        <w:tc>
          <w:tcPr>
            <w:tcW w:w="1416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CD344A" w:rsidRDefault="00CD344A"/>
        </w:tc>
        <w:tc>
          <w:tcPr>
            <w:tcW w:w="227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:rsidR="00CD344A" w:rsidRDefault="00CD344A">
            <w:pPr>
              <w:pStyle w:val="TableParagraph"/>
              <w:rPr>
                <w:rFonts w:ascii="Times New Roman"/>
              </w:rPr>
            </w:pPr>
          </w:p>
          <w:p w:rsidR="00CD344A" w:rsidRDefault="00CD344A">
            <w:pPr>
              <w:pStyle w:val="TableParagraph"/>
              <w:rPr>
                <w:rFonts w:ascii="Times New Roman"/>
              </w:rPr>
            </w:pPr>
          </w:p>
          <w:p w:rsidR="00CD344A" w:rsidRDefault="00CD344A">
            <w:pPr>
              <w:pStyle w:val="TableParagraph"/>
              <w:spacing w:before="51"/>
              <w:rPr>
                <w:rFonts w:ascii="Times New Roman"/>
              </w:rPr>
            </w:pPr>
          </w:p>
          <w:p w:rsidR="00CD344A" w:rsidRDefault="00CD344A">
            <w:pPr>
              <w:pStyle w:val="TableParagraph"/>
              <w:ind w:left="10"/>
              <w:jc w:val="center"/>
            </w:pPr>
            <w:proofErr w:type="spellStart"/>
            <w:r>
              <w:t>İlgili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Evraklar</w:t>
            </w:r>
            <w:proofErr w:type="spellEnd"/>
          </w:p>
        </w:tc>
      </w:tr>
      <w:tr w:rsidR="00CD344A" w:rsidTr="00CD344A">
        <w:trPr>
          <w:trHeight w:val="616"/>
        </w:trPr>
        <w:tc>
          <w:tcPr>
            <w:tcW w:w="60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="00CD344A" w:rsidRDefault="00CD344A">
            <w:pPr>
              <w:pStyle w:val="TableParagraph"/>
              <w:spacing w:line="263" w:lineRule="exact"/>
              <w:ind w:left="102" w:right="143"/>
              <w:jc w:val="center"/>
            </w:pPr>
            <w:proofErr w:type="spellStart"/>
            <w:r>
              <w:t>kontrol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4"/>
              </w:rPr>
              <w:t>eder</w:t>
            </w:r>
            <w:proofErr w:type="spellEnd"/>
          </w:p>
        </w:tc>
        <w:tc>
          <w:tcPr>
            <w:tcW w:w="1416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CD344A" w:rsidRDefault="00CD344A"/>
        </w:tc>
        <w:tc>
          <w:tcPr>
            <w:tcW w:w="22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CD344A" w:rsidRDefault="00CD344A">
            <w:pPr>
              <w:pStyle w:val="TableParagraph"/>
              <w:rPr>
                <w:rFonts w:ascii="Times New Roman"/>
              </w:rPr>
            </w:pPr>
          </w:p>
        </w:tc>
      </w:tr>
    </w:tbl>
    <w:p w:rsidRPr="00B03CA3" w:rsidR="00B03CA3" w:rsidP="00B03CA3" w:rsidRDefault="00B03CA3">
      <w:bookmarkStart w:name="_GoBack" w:id="0"/>
      <w:bookmarkEnd w:id="0"/>
    </w:p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2B368A">
      <w:r w:rsidRPr="002B368A">
        <w:drawing>
          <wp:inline distT="0" distB="0" distL="0" distR="0" wp14:anchorId="2789074A" wp14:editId="686A874F">
            <wp:extent cx="5760720" cy="62166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21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tbl>
      <w:tblPr>
        <w:tblStyle w:val="TableNormal"/>
        <w:tblpPr w:leftFromText="141" w:rightFromText="141" w:vertAnchor="text" w:horzAnchor="margin" w:tblpY="372"/>
        <w:tblW w:w="97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095"/>
        <w:gridCol w:w="1415"/>
        <w:gridCol w:w="2270"/>
      </w:tblGrid>
      <w:tr w:rsidR="002B368A" w:rsidTr="002B368A">
        <w:trPr>
          <w:trHeight w:val="4582"/>
        </w:trPr>
        <w:tc>
          <w:tcPr>
            <w:tcW w:w="6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B368A" w:rsidP="008162DA" w:rsidRDefault="002B368A">
            <w:pPr>
              <w:pStyle w:val="TableParagraph"/>
            </w:pPr>
          </w:p>
          <w:p w:rsidR="002B368A" w:rsidP="008162DA" w:rsidRDefault="002B368A">
            <w:pPr>
              <w:pStyle w:val="TableParagraph"/>
            </w:pPr>
          </w:p>
          <w:p w:rsidR="002B368A" w:rsidP="008162DA" w:rsidRDefault="002B368A">
            <w:pPr>
              <w:pStyle w:val="TableParagraph"/>
              <w:spacing w:before="151"/>
            </w:pPr>
          </w:p>
          <w:p w:rsidR="002B368A" w:rsidP="008162DA" w:rsidRDefault="002B368A">
            <w:pPr>
              <w:pStyle w:val="TableParagraph"/>
              <w:spacing w:line="271" w:lineRule="auto"/>
              <w:ind w:left="2405" w:right="2378" w:firstLine="3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-378460</wp:posOffset>
                      </wp:positionV>
                      <wp:extent cx="2366645" cy="1824355"/>
                      <wp:effectExtent l="0" t="0" r="14605" b="4445"/>
                      <wp:wrapNone/>
                      <wp:docPr id="31" name="Grup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66645" cy="1824355"/>
                                <a:chOff x="12700" y="12700"/>
                                <a:chExt cx="2341245" cy="1811781"/>
                              </a:xfrm>
                            </wpg:grpSpPr>
                            <wps:wsp>
                              <wps:cNvPr id="20" name="Graphic 32"/>
                              <wps:cNvSpPr/>
                              <wps:spPr>
                                <a:xfrm>
                                  <a:off x="12700" y="12700"/>
                                  <a:ext cx="2341245" cy="1219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41245" h="1219200">
                                      <a:moveTo>
                                        <a:pt x="0" y="609600"/>
                                      </a:moveTo>
                                      <a:lnTo>
                                        <a:pt x="1170686" y="0"/>
                                      </a:lnTo>
                                      <a:lnTo>
                                        <a:pt x="2341245" y="609600"/>
                                      </a:lnTo>
                                      <a:lnTo>
                                        <a:pt x="1170686" y="1219200"/>
                                      </a:lnTo>
                                      <a:lnTo>
                                        <a:pt x="0" y="609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33"/>
                              <wps:cNvSpPr/>
                              <wps:spPr>
                                <a:xfrm>
                                  <a:off x="180340" y="1025016"/>
                                  <a:ext cx="1780539" cy="799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80539" h="799465">
                                      <a:moveTo>
                                        <a:pt x="164338" y="434721"/>
                                      </a:moveTo>
                                      <a:lnTo>
                                        <a:pt x="164084" y="434340"/>
                                      </a:lnTo>
                                      <a:lnTo>
                                        <a:pt x="162814" y="433070"/>
                                      </a:lnTo>
                                      <a:lnTo>
                                        <a:pt x="162179" y="432689"/>
                                      </a:lnTo>
                                      <a:lnTo>
                                        <a:pt x="161544" y="432181"/>
                                      </a:lnTo>
                                      <a:lnTo>
                                        <a:pt x="160947" y="431927"/>
                                      </a:lnTo>
                                      <a:lnTo>
                                        <a:pt x="160020" y="431419"/>
                                      </a:lnTo>
                                      <a:lnTo>
                                        <a:pt x="156159" y="431419"/>
                                      </a:lnTo>
                                      <a:lnTo>
                                        <a:pt x="155917" y="431927"/>
                                      </a:lnTo>
                                      <a:lnTo>
                                        <a:pt x="137287" y="461391"/>
                                      </a:lnTo>
                                      <a:lnTo>
                                        <a:pt x="110490" y="444500"/>
                                      </a:lnTo>
                                      <a:lnTo>
                                        <a:pt x="113690" y="439420"/>
                                      </a:lnTo>
                                      <a:lnTo>
                                        <a:pt x="126365" y="419354"/>
                                      </a:lnTo>
                                      <a:lnTo>
                                        <a:pt x="126492" y="418973"/>
                                      </a:lnTo>
                                      <a:lnTo>
                                        <a:pt x="126619" y="418719"/>
                                      </a:lnTo>
                                      <a:lnTo>
                                        <a:pt x="126619" y="417703"/>
                                      </a:lnTo>
                                      <a:lnTo>
                                        <a:pt x="126365" y="417322"/>
                                      </a:lnTo>
                                      <a:lnTo>
                                        <a:pt x="126238" y="416941"/>
                                      </a:lnTo>
                                      <a:lnTo>
                                        <a:pt x="125857" y="416560"/>
                                      </a:lnTo>
                                      <a:lnTo>
                                        <a:pt x="125349" y="416179"/>
                                      </a:lnTo>
                                      <a:lnTo>
                                        <a:pt x="124968" y="415798"/>
                                      </a:lnTo>
                                      <a:lnTo>
                                        <a:pt x="124333" y="415417"/>
                                      </a:lnTo>
                                      <a:lnTo>
                                        <a:pt x="123698" y="414909"/>
                                      </a:lnTo>
                                      <a:lnTo>
                                        <a:pt x="122936" y="414528"/>
                                      </a:lnTo>
                                      <a:lnTo>
                                        <a:pt x="122301" y="414147"/>
                                      </a:lnTo>
                                      <a:lnTo>
                                        <a:pt x="121666" y="413893"/>
                                      </a:lnTo>
                                      <a:lnTo>
                                        <a:pt x="118618" y="413893"/>
                                      </a:lnTo>
                                      <a:lnTo>
                                        <a:pt x="118237" y="414274"/>
                                      </a:lnTo>
                                      <a:lnTo>
                                        <a:pt x="102489" y="439420"/>
                                      </a:lnTo>
                                      <a:lnTo>
                                        <a:pt x="78867" y="424561"/>
                                      </a:lnTo>
                                      <a:lnTo>
                                        <a:pt x="97409" y="395351"/>
                                      </a:lnTo>
                                      <a:lnTo>
                                        <a:pt x="97536" y="394970"/>
                                      </a:lnTo>
                                      <a:lnTo>
                                        <a:pt x="97663" y="394716"/>
                                      </a:lnTo>
                                      <a:lnTo>
                                        <a:pt x="97663" y="394081"/>
                                      </a:lnTo>
                                      <a:lnTo>
                                        <a:pt x="97536" y="393573"/>
                                      </a:lnTo>
                                      <a:lnTo>
                                        <a:pt x="97358" y="393319"/>
                                      </a:lnTo>
                                      <a:lnTo>
                                        <a:pt x="97155" y="392938"/>
                                      </a:lnTo>
                                      <a:lnTo>
                                        <a:pt x="95999" y="391795"/>
                                      </a:lnTo>
                                      <a:lnTo>
                                        <a:pt x="95250" y="391160"/>
                                      </a:lnTo>
                                      <a:lnTo>
                                        <a:pt x="93091" y="389890"/>
                                      </a:lnTo>
                                      <a:lnTo>
                                        <a:pt x="92900" y="389890"/>
                                      </a:lnTo>
                                      <a:lnTo>
                                        <a:pt x="91300" y="389255"/>
                                      </a:lnTo>
                                      <a:lnTo>
                                        <a:pt x="89776" y="389255"/>
                                      </a:lnTo>
                                      <a:lnTo>
                                        <a:pt x="89192" y="389890"/>
                                      </a:lnTo>
                                      <a:lnTo>
                                        <a:pt x="66675" y="425704"/>
                                      </a:lnTo>
                                      <a:lnTo>
                                        <a:pt x="66167" y="426593"/>
                                      </a:lnTo>
                                      <a:lnTo>
                                        <a:pt x="66167" y="429895"/>
                                      </a:lnTo>
                                      <a:lnTo>
                                        <a:pt x="67170" y="431419"/>
                                      </a:lnTo>
                                      <a:lnTo>
                                        <a:pt x="67576" y="431419"/>
                                      </a:lnTo>
                                      <a:lnTo>
                                        <a:pt x="68453" y="431927"/>
                                      </a:lnTo>
                                      <a:lnTo>
                                        <a:pt x="135255" y="473964"/>
                                      </a:lnTo>
                                      <a:lnTo>
                                        <a:pt x="136779" y="474980"/>
                                      </a:lnTo>
                                      <a:lnTo>
                                        <a:pt x="138049" y="475234"/>
                                      </a:lnTo>
                                      <a:lnTo>
                                        <a:pt x="148920" y="461391"/>
                                      </a:lnTo>
                                      <a:lnTo>
                                        <a:pt x="164338" y="436880"/>
                                      </a:lnTo>
                                      <a:lnTo>
                                        <a:pt x="164338" y="434721"/>
                                      </a:lnTo>
                                      <a:close/>
                                    </a:path>
                                    <a:path w="1780539" h="799465">
                                      <a:moveTo>
                                        <a:pt x="193167" y="390652"/>
                                      </a:moveTo>
                                      <a:lnTo>
                                        <a:pt x="193065" y="389890"/>
                                      </a:lnTo>
                                      <a:lnTo>
                                        <a:pt x="192913" y="389255"/>
                                      </a:lnTo>
                                      <a:lnTo>
                                        <a:pt x="192659" y="388874"/>
                                      </a:lnTo>
                                      <a:lnTo>
                                        <a:pt x="192405" y="388366"/>
                                      </a:lnTo>
                                      <a:lnTo>
                                        <a:pt x="138176" y="320167"/>
                                      </a:lnTo>
                                      <a:lnTo>
                                        <a:pt x="137414" y="319278"/>
                                      </a:lnTo>
                                      <a:lnTo>
                                        <a:pt x="136906" y="318643"/>
                                      </a:lnTo>
                                      <a:lnTo>
                                        <a:pt x="135890" y="317881"/>
                                      </a:lnTo>
                                      <a:lnTo>
                                        <a:pt x="134620" y="317881"/>
                                      </a:lnTo>
                                      <a:lnTo>
                                        <a:pt x="134112" y="318262"/>
                                      </a:lnTo>
                                      <a:lnTo>
                                        <a:pt x="133096" y="319532"/>
                                      </a:lnTo>
                                      <a:lnTo>
                                        <a:pt x="132461" y="320421"/>
                                      </a:lnTo>
                                      <a:lnTo>
                                        <a:pt x="131699" y="321691"/>
                                      </a:lnTo>
                                      <a:lnTo>
                                        <a:pt x="130937" y="322834"/>
                                      </a:lnTo>
                                      <a:lnTo>
                                        <a:pt x="130429" y="323723"/>
                                      </a:lnTo>
                                      <a:lnTo>
                                        <a:pt x="129413" y="325755"/>
                                      </a:lnTo>
                                      <a:lnTo>
                                        <a:pt x="129286" y="326263"/>
                                      </a:lnTo>
                                      <a:lnTo>
                                        <a:pt x="129286" y="327152"/>
                                      </a:lnTo>
                                      <a:lnTo>
                                        <a:pt x="129413" y="327533"/>
                                      </a:lnTo>
                                      <a:lnTo>
                                        <a:pt x="129667" y="327787"/>
                                      </a:lnTo>
                                      <a:lnTo>
                                        <a:pt x="130175" y="328549"/>
                                      </a:lnTo>
                                      <a:lnTo>
                                        <a:pt x="179946" y="389128"/>
                                      </a:lnTo>
                                      <a:lnTo>
                                        <a:pt x="103378" y="370967"/>
                                      </a:lnTo>
                                      <a:lnTo>
                                        <a:pt x="101346" y="370967"/>
                                      </a:lnTo>
                                      <a:lnTo>
                                        <a:pt x="97282" y="376428"/>
                                      </a:lnTo>
                                      <a:lnTo>
                                        <a:pt x="96647" y="377444"/>
                                      </a:lnTo>
                                      <a:lnTo>
                                        <a:pt x="96139" y="378206"/>
                                      </a:lnTo>
                                      <a:lnTo>
                                        <a:pt x="95758" y="379095"/>
                                      </a:lnTo>
                                      <a:lnTo>
                                        <a:pt x="95758" y="380746"/>
                                      </a:lnTo>
                                      <a:lnTo>
                                        <a:pt x="96012" y="381254"/>
                                      </a:lnTo>
                                      <a:lnTo>
                                        <a:pt x="97028" y="381762"/>
                                      </a:lnTo>
                                      <a:lnTo>
                                        <a:pt x="98209" y="382270"/>
                                      </a:lnTo>
                                      <a:lnTo>
                                        <a:pt x="98933" y="382270"/>
                                      </a:lnTo>
                                      <a:lnTo>
                                        <a:pt x="184023" y="401574"/>
                                      </a:lnTo>
                                      <a:lnTo>
                                        <a:pt x="185928" y="401574"/>
                                      </a:lnTo>
                                      <a:lnTo>
                                        <a:pt x="186182" y="401447"/>
                                      </a:lnTo>
                                      <a:lnTo>
                                        <a:pt x="186436" y="401193"/>
                                      </a:lnTo>
                                      <a:lnTo>
                                        <a:pt x="186817" y="400939"/>
                                      </a:lnTo>
                                      <a:lnTo>
                                        <a:pt x="188214" y="399542"/>
                                      </a:lnTo>
                                      <a:lnTo>
                                        <a:pt x="188595" y="399034"/>
                                      </a:lnTo>
                                      <a:lnTo>
                                        <a:pt x="189357" y="397764"/>
                                      </a:lnTo>
                                      <a:lnTo>
                                        <a:pt x="189865" y="397002"/>
                                      </a:lnTo>
                                      <a:lnTo>
                                        <a:pt x="190373" y="396113"/>
                                      </a:lnTo>
                                      <a:lnTo>
                                        <a:pt x="191135" y="394970"/>
                                      </a:lnTo>
                                      <a:lnTo>
                                        <a:pt x="191643" y="394081"/>
                                      </a:lnTo>
                                      <a:lnTo>
                                        <a:pt x="192151" y="393319"/>
                                      </a:lnTo>
                                      <a:lnTo>
                                        <a:pt x="192786" y="391795"/>
                                      </a:lnTo>
                                      <a:lnTo>
                                        <a:pt x="192913" y="391160"/>
                                      </a:lnTo>
                                      <a:lnTo>
                                        <a:pt x="193167" y="390652"/>
                                      </a:lnTo>
                                      <a:close/>
                                    </a:path>
                                    <a:path w="1780539" h="799465">
                                      <a:moveTo>
                                        <a:pt x="242570" y="311658"/>
                                      </a:moveTo>
                                      <a:lnTo>
                                        <a:pt x="238887" y="308102"/>
                                      </a:lnTo>
                                      <a:lnTo>
                                        <a:pt x="237998" y="307594"/>
                                      </a:lnTo>
                                      <a:lnTo>
                                        <a:pt x="237871" y="307594"/>
                                      </a:lnTo>
                                      <a:lnTo>
                                        <a:pt x="236855" y="307086"/>
                                      </a:lnTo>
                                      <a:lnTo>
                                        <a:pt x="234937" y="307086"/>
                                      </a:lnTo>
                                      <a:lnTo>
                                        <a:pt x="234696" y="307086"/>
                                      </a:lnTo>
                                      <a:lnTo>
                                        <a:pt x="234340" y="307390"/>
                                      </a:lnTo>
                                      <a:lnTo>
                                        <a:pt x="234099" y="307594"/>
                                      </a:lnTo>
                                      <a:lnTo>
                                        <a:pt x="215265" y="337566"/>
                                      </a:lnTo>
                                      <a:lnTo>
                                        <a:pt x="188468" y="320675"/>
                                      </a:lnTo>
                                      <a:lnTo>
                                        <a:pt x="191643" y="315595"/>
                                      </a:lnTo>
                                      <a:lnTo>
                                        <a:pt x="204216" y="295529"/>
                                      </a:lnTo>
                                      <a:lnTo>
                                        <a:pt x="204470" y="295148"/>
                                      </a:lnTo>
                                      <a:lnTo>
                                        <a:pt x="204470" y="293878"/>
                                      </a:lnTo>
                                      <a:lnTo>
                                        <a:pt x="204343" y="293497"/>
                                      </a:lnTo>
                                      <a:lnTo>
                                        <a:pt x="203835" y="292735"/>
                                      </a:lnTo>
                                      <a:lnTo>
                                        <a:pt x="202311" y="291592"/>
                                      </a:lnTo>
                                      <a:lnTo>
                                        <a:pt x="201549" y="291084"/>
                                      </a:lnTo>
                                      <a:lnTo>
                                        <a:pt x="200914" y="290576"/>
                                      </a:lnTo>
                                      <a:lnTo>
                                        <a:pt x="200152" y="290322"/>
                                      </a:lnTo>
                                      <a:lnTo>
                                        <a:pt x="196278" y="290322"/>
                                      </a:lnTo>
                                      <a:lnTo>
                                        <a:pt x="196126" y="290576"/>
                                      </a:lnTo>
                                      <a:lnTo>
                                        <a:pt x="180340" y="315595"/>
                                      </a:lnTo>
                                      <a:lnTo>
                                        <a:pt x="156845" y="300736"/>
                                      </a:lnTo>
                                      <a:lnTo>
                                        <a:pt x="175425" y="271272"/>
                                      </a:lnTo>
                                      <a:lnTo>
                                        <a:pt x="175514" y="269748"/>
                                      </a:lnTo>
                                      <a:lnTo>
                                        <a:pt x="175260" y="269367"/>
                                      </a:lnTo>
                                      <a:lnTo>
                                        <a:pt x="175006" y="269113"/>
                                      </a:lnTo>
                                      <a:lnTo>
                                        <a:pt x="174625" y="268605"/>
                                      </a:lnTo>
                                      <a:lnTo>
                                        <a:pt x="174244" y="268224"/>
                                      </a:lnTo>
                                      <a:lnTo>
                                        <a:pt x="173736" y="267843"/>
                                      </a:lnTo>
                                      <a:lnTo>
                                        <a:pt x="173228" y="267335"/>
                                      </a:lnTo>
                                      <a:lnTo>
                                        <a:pt x="172466" y="266954"/>
                                      </a:lnTo>
                                      <a:lnTo>
                                        <a:pt x="171704" y="266446"/>
                                      </a:lnTo>
                                      <a:lnTo>
                                        <a:pt x="171069" y="266065"/>
                                      </a:lnTo>
                                      <a:lnTo>
                                        <a:pt x="167170" y="266065"/>
                                      </a:lnTo>
                                      <a:lnTo>
                                        <a:pt x="144653" y="301879"/>
                                      </a:lnTo>
                                      <a:lnTo>
                                        <a:pt x="144018" y="302768"/>
                                      </a:lnTo>
                                      <a:lnTo>
                                        <a:pt x="144018" y="306070"/>
                                      </a:lnTo>
                                      <a:lnTo>
                                        <a:pt x="144780" y="307086"/>
                                      </a:lnTo>
                                      <a:lnTo>
                                        <a:pt x="146304" y="308102"/>
                                      </a:lnTo>
                                      <a:lnTo>
                                        <a:pt x="213233" y="350139"/>
                                      </a:lnTo>
                                      <a:lnTo>
                                        <a:pt x="214757" y="351155"/>
                                      </a:lnTo>
                                      <a:lnTo>
                                        <a:pt x="216027" y="351409"/>
                                      </a:lnTo>
                                      <a:lnTo>
                                        <a:pt x="216789" y="351155"/>
                                      </a:lnTo>
                                      <a:lnTo>
                                        <a:pt x="216916" y="351155"/>
                                      </a:lnTo>
                                      <a:lnTo>
                                        <a:pt x="218186" y="350520"/>
                                      </a:lnTo>
                                      <a:lnTo>
                                        <a:pt x="219075" y="349885"/>
                                      </a:lnTo>
                                      <a:lnTo>
                                        <a:pt x="219583" y="348996"/>
                                      </a:lnTo>
                                      <a:lnTo>
                                        <a:pt x="226771" y="337566"/>
                                      </a:lnTo>
                                      <a:lnTo>
                                        <a:pt x="242443" y="312674"/>
                                      </a:lnTo>
                                      <a:lnTo>
                                        <a:pt x="242570" y="312420"/>
                                      </a:lnTo>
                                      <a:lnTo>
                                        <a:pt x="242570" y="311658"/>
                                      </a:lnTo>
                                      <a:close/>
                                    </a:path>
                                    <a:path w="1780539" h="799465">
                                      <a:moveTo>
                                        <a:pt x="267081" y="271526"/>
                                      </a:moveTo>
                                      <a:lnTo>
                                        <a:pt x="266827" y="271272"/>
                                      </a:lnTo>
                                      <a:lnTo>
                                        <a:pt x="264350" y="269748"/>
                                      </a:lnTo>
                                      <a:lnTo>
                                        <a:pt x="217449" y="240157"/>
                                      </a:lnTo>
                                      <a:lnTo>
                                        <a:pt x="201549" y="230124"/>
                                      </a:lnTo>
                                      <a:lnTo>
                                        <a:pt x="214757" y="209042"/>
                                      </a:lnTo>
                                      <a:lnTo>
                                        <a:pt x="215011" y="208788"/>
                                      </a:lnTo>
                                      <a:lnTo>
                                        <a:pt x="215138" y="208407"/>
                                      </a:lnTo>
                                      <a:lnTo>
                                        <a:pt x="215138" y="207772"/>
                                      </a:lnTo>
                                      <a:lnTo>
                                        <a:pt x="215011" y="207391"/>
                                      </a:lnTo>
                                      <a:lnTo>
                                        <a:pt x="214249" y="206248"/>
                                      </a:lnTo>
                                      <a:lnTo>
                                        <a:pt x="213741" y="205867"/>
                                      </a:lnTo>
                                      <a:lnTo>
                                        <a:pt x="213233" y="205359"/>
                                      </a:lnTo>
                                      <a:lnTo>
                                        <a:pt x="212598" y="204978"/>
                                      </a:lnTo>
                                      <a:lnTo>
                                        <a:pt x="211836" y="204470"/>
                                      </a:lnTo>
                                      <a:lnTo>
                                        <a:pt x="211074" y="204089"/>
                                      </a:lnTo>
                                      <a:lnTo>
                                        <a:pt x="210007" y="203454"/>
                                      </a:lnTo>
                                      <a:lnTo>
                                        <a:pt x="209029" y="202946"/>
                                      </a:lnTo>
                                      <a:lnTo>
                                        <a:pt x="207518" y="202946"/>
                                      </a:lnTo>
                                      <a:lnTo>
                                        <a:pt x="207010" y="202946"/>
                                      </a:lnTo>
                                      <a:lnTo>
                                        <a:pt x="206756" y="203200"/>
                                      </a:lnTo>
                                      <a:lnTo>
                                        <a:pt x="206502" y="203454"/>
                                      </a:lnTo>
                                      <a:lnTo>
                                        <a:pt x="206375" y="203708"/>
                                      </a:lnTo>
                                      <a:lnTo>
                                        <a:pt x="173482" y="255905"/>
                                      </a:lnTo>
                                      <a:lnTo>
                                        <a:pt x="173355" y="256286"/>
                                      </a:lnTo>
                                      <a:lnTo>
                                        <a:pt x="173355" y="257556"/>
                                      </a:lnTo>
                                      <a:lnTo>
                                        <a:pt x="173863" y="258318"/>
                                      </a:lnTo>
                                      <a:lnTo>
                                        <a:pt x="174244" y="258826"/>
                                      </a:lnTo>
                                      <a:lnTo>
                                        <a:pt x="174752" y="259207"/>
                                      </a:lnTo>
                                      <a:lnTo>
                                        <a:pt x="175260" y="259715"/>
                                      </a:lnTo>
                                      <a:lnTo>
                                        <a:pt x="175768" y="260096"/>
                                      </a:lnTo>
                                      <a:lnTo>
                                        <a:pt x="176530" y="260604"/>
                                      </a:lnTo>
                                      <a:lnTo>
                                        <a:pt x="177292" y="260985"/>
                                      </a:lnTo>
                                      <a:lnTo>
                                        <a:pt x="177927" y="261366"/>
                                      </a:lnTo>
                                      <a:lnTo>
                                        <a:pt x="179197" y="261874"/>
                                      </a:lnTo>
                                      <a:lnTo>
                                        <a:pt x="181229" y="261874"/>
                                      </a:lnTo>
                                      <a:lnTo>
                                        <a:pt x="181483" y="261747"/>
                                      </a:lnTo>
                                      <a:lnTo>
                                        <a:pt x="181864" y="261366"/>
                                      </a:lnTo>
                                      <a:lnTo>
                                        <a:pt x="182143" y="260985"/>
                                      </a:lnTo>
                                      <a:lnTo>
                                        <a:pt x="195199" y="240157"/>
                                      </a:lnTo>
                                      <a:lnTo>
                                        <a:pt x="260604" y="281305"/>
                                      </a:lnTo>
                                      <a:lnTo>
                                        <a:pt x="261670" y="281305"/>
                                      </a:lnTo>
                                      <a:lnTo>
                                        <a:pt x="262255" y="280924"/>
                                      </a:lnTo>
                                      <a:lnTo>
                                        <a:pt x="262636" y="280543"/>
                                      </a:lnTo>
                                      <a:lnTo>
                                        <a:pt x="263144" y="280162"/>
                                      </a:lnTo>
                                      <a:lnTo>
                                        <a:pt x="264160" y="278892"/>
                                      </a:lnTo>
                                      <a:lnTo>
                                        <a:pt x="264668" y="278130"/>
                                      </a:lnTo>
                                      <a:lnTo>
                                        <a:pt x="265303" y="277241"/>
                                      </a:lnTo>
                                      <a:lnTo>
                                        <a:pt x="265811" y="276225"/>
                                      </a:lnTo>
                                      <a:lnTo>
                                        <a:pt x="266319" y="275463"/>
                                      </a:lnTo>
                                      <a:lnTo>
                                        <a:pt x="266573" y="274701"/>
                                      </a:lnTo>
                                      <a:lnTo>
                                        <a:pt x="266954" y="274066"/>
                                      </a:lnTo>
                                      <a:lnTo>
                                        <a:pt x="267081" y="273431"/>
                                      </a:lnTo>
                                      <a:lnTo>
                                        <a:pt x="267081" y="271526"/>
                                      </a:lnTo>
                                      <a:close/>
                                    </a:path>
                                    <a:path w="1780539" h="799465">
                                      <a:moveTo>
                                        <a:pt x="521208" y="13716"/>
                                      </a:moveTo>
                                      <a:lnTo>
                                        <a:pt x="499872" y="0"/>
                                      </a:lnTo>
                                      <a:lnTo>
                                        <a:pt x="28384" y="731748"/>
                                      </a:lnTo>
                                      <a:lnTo>
                                        <a:pt x="30226" y="690626"/>
                                      </a:lnTo>
                                      <a:lnTo>
                                        <a:pt x="30480" y="683641"/>
                                      </a:lnTo>
                                      <a:lnTo>
                                        <a:pt x="25146" y="677672"/>
                                      </a:lnTo>
                                      <a:lnTo>
                                        <a:pt x="18034" y="677418"/>
                                      </a:lnTo>
                                      <a:lnTo>
                                        <a:pt x="11049" y="677037"/>
                                      </a:lnTo>
                                      <a:lnTo>
                                        <a:pt x="5080" y="682498"/>
                                      </a:lnTo>
                                      <a:lnTo>
                                        <a:pt x="4826" y="689483"/>
                                      </a:lnTo>
                                      <a:lnTo>
                                        <a:pt x="0" y="799338"/>
                                      </a:lnTo>
                                      <a:lnTo>
                                        <a:pt x="28003" y="785114"/>
                                      </a:lnTo>
                                      <a:lnTo>
                                        <a:pt x="104267" y="746379"/>
                                      </a:lnTo>
                                      <a:lnTo>
                                        <a:pt x="106807" y="738632"/>
                                      </a:lnTo>
                                      <a:lnTo>
                                        <a:pt x="100457" y="726186"/>
                                      </a:lnTo>
                                      <a:lnTo>
                                        <a:pt x="92710" y="723646"/>
                                      </a:lnTo>
                                      <a:lnTo>
                                        <a:pt x="49771" y="745502"/>
                                      </a:lnTo>
                                      <a:lnTo>
                                        <a:pt x="521208" y="13716"/>
                                      </a:lnTo>
                                      <a:close/>
                                    </a:path>
                                    <a:path w="1780539" h="799465">
                                      <a:moveTo>
                                        <a:pt x="1659001" y="266700"/>
                                      </a:moveTo>
                                      <a:lnTo>
                                        <a:pt x="1658493" y="265176"/>
                                      </a:lnTo>
                                      <a:lnTo>
                                        <a:pt x="1658239" y="264287"/>
                                      </a:lnTo>
                                      <a:lnTo>
                                        <a:pt x="1657731" y="263398"/>
                                      </a:lnTo>
                                      <a:lnTo>
                                        <a:pt x="1657223" y="262255"/>
                                      </a:lnTo>
                                      <a:lnTo>
                                        <a:pt x="1656715" y="261366"/>
                                      </a:lnTo>
                                      <a:lnTo>
                                        <a:pt x="1656334" y="260858"/>
                                      </a:lnTo>
                                      <a:lnTo>
                                        <a:pt x="1655953" y="260223"/>
                                      </a:lnTo>
                                      <a:lnTo>
                                        <a:pt x="1655572" y="259715"/>
                                      </a:lnTo>
                                      <a:lnTo>
                                        <a:pt x="1654937" y="259080"/>
                                      </a:lnTo>
                                      <a:lnTo>
                                        <a:pt x="1653006" y="259080"/>
                                      </a:lnTo>
                                      <a:lnTo>
                                        <a:pt x="1621155" y="273939"/>
                                      </a:lnTo>
                                      <a:lnTo>
                                        <a:pt x="1606029" y="241681"/>
                                      </a:lnTo>
                                      <a:lnTo>
                                        <a:pt x="1604010" y="237363"/>
                                      </a:lnTo>
                                      <a:lnTo>
                                        <a:pt x="1636522" y="222250"/>
                                      </a:lnTo>
                                      <a:lnTo>
                                        <a:pt x="1636776" y="221996"/>
                                      </a:lnTo>
                                      <a:lnTo>
                                        <a:pt x="1636903" y="221742"/>
                                      </a:lnTo>
                                      <a:lnTo>
                                        <a:pt x="1637030" y="219456"/>
                                      </a:lnTo>
                                      <a:lnTo>
                                        <a:pt x="1636776" y="218821"/>
                                      </a:lnTo>
                                      <a:lnTo>
                                        <a:pt x="1636522" y="218059"/>
                                      </a:lnTo>
                                      <a:lnTo>
                                        <a:pt x="1636141" y="217170"/>
                                      </a:lnTo>
                                      <a:lnTo>
                                        <a:pt x="1635760" y="216154"/>
                                      </a:lnTo>
                                      <a:lnTo>
                                        <a:pt x="1635252" y="215138"/>
                                      </a:lnTo>
                                      <a:lnTo>
                                        <a:pt x="1634744" y="214249"/>
                                      </a:lnTo>
                                      <a:lnTo>
                                        <a:pt x="1633982" y="212979"/>
                                      </a:lnTo>
                                      <a:lnTo>
                                        <a:pt x="1633601" y="212471"/>
                                      </a:lnTo>
                                      <a:lnTo>
                                        <a:pt x="1633220" y="212217"/>
                                      </a:lnTo>
                                      <a:lnTo>
                                        <a:pt x="1632712" y="211709"/>
                                      </a:lnTo>
                                      <a:lnTo>
                                        <a:pt x="1631188" y="211709"/>
                                      </a:lnTo>
                                      <a:lnTo>
                                        <a:pt x="1602295" y="225183"/>
                                      </a:lnTo>
                                      <a:lnTo>
                                        <a:pt x="1602295" y="257937"/>
                                      </a:lnTo>
                                      <a:lnTo>
                                        <a:pt x="1559991" y="257937"/>
                                      </a:lnTo>
                                      <a:lnTo>
                                        <a:pt x="1594739" y="241681"/>
                                      </a:lnTo>
                                      <a:lnTo>
                                        <a:pt x="1602295" y="257937"/>
                                      </a:lnTo>
                                      <a:lnTo>
                                        <a:pt x="1602295" y="225183"/>
                                      </a:lnTo>
                                      <a:lnTo>
                                        <a:pt x="1553845" y="247777"/>
                                      </a:lnTo>
                                      <a:lnTo>
                                        <a:pt x="1553591" y="248031"/>
                                      </a:lnTo>
                                      <a:lnTo>
                                        <a:pt x="1553591" y="251333"/>
                                      </a:lnTo>
                                      <a:lnTo>
                                        <a:pt x="1553845" y="252095"/>
                                      </a:lnTo>
                                      <a:lnTo>
                                        <a:pt x="1554734" y="253873"/>
                                      </a:lnTo>
                                      <a:lnTo>
                                        <a:pt x="1555115" y="254889"/>
                                      </a:lnTo>
                                      <a:lnTo>
                                        <a:pt x="1556004" y="256413"/>
                                      </a:lnTo>
                                      <a:lnTo>
                                        <a:pt x="1556512" y="257048"/>
                                      </a:lnTo>
                                      <a:lnTo>
                                        <a:pt x="1556766" y="257556"/>
                                      </a:lnTo>
                                      <a:lnTo>
                                        <a:pt x="1557147" y="257937"/>
                                      </a:lnTo>
                                      <a:lnTo>
                                        <a:pt x="1557896" y="258445"/>
                                      </a:lnTo>
                                      <a:lnTo>
                                        <a:pt x="1558899" y="258445"/>
                                      </a:lnTo>
                                      <a:lnTo>
                                        <a:pt x="1602536" y="258445"/>
                                      </a:lnTo>
                                      <a:lnTo>
                                        <a:pt x="1611757" y="278257"/>
                                      </a:lnTo>
                                      <a:lnTo>
                                        <a:pt x="1575816" y="295021"/>
                                      </a:lnTo>
                                      <a:lnTo>
                                        <a:pt x="1575562" y="295275"/>
                                      </a:lnTo>
                                      <a:lnTo>
                                        <a:pt x="1575308" y="295783"/>
                                      </a:lnTo>
                                      <a:lnTo>
                                        <a:pt x="1575308" y="297180"/>
                                      </a:lnTo>
                                      <a:lnTo>
                                        <a:pt x="1575435" y="297688"/>
                                      </a:lnTo>
                                      <a:lnTo>
                                        <a:pt x="1575689" y="298450"/>
                                      </a:lnTo>
                                      <a:lnTo>
                                        <a:pt x="1575816" y="299212"/>
                                      </a:lnTo>
                                      <a:lnTo>
                                        <a:pt x="1576197" y="300101"/>
                                      </a:lnTo>
                                      <a:lnTo>
                                        <a:pt x="1576705" y="301117"/>
                                      </a:lnTo>
                                      <a:lnTo>
                                        <a:pt x="1577086" y="302133"/>
                                      </a:lnTo>
                                      <a:lnTo>
                                        <a:pt x="1577594" y="302895"/>
                                      </a:lnTo>
                                      <a:lnTo>
                                        <a:pt x="1577975" y="303530"/>
                                      </a:lnTo>
                                      <a:lnTo>
                                        <a:pt x="1578864" y="304673"/>
                                      </a:lnTo>
                                      <a:lnTo>
                                        <a:pt x="1579118" y="305054"/>
                                      </a:lnTo>
                                      <a:lnTo>
                                        <a:pt x="1579499" y="305435"/>
                                      </a:lnTo>
                                      <a:lnTo>
                                        <a:pt x="1581150" y="305435"/>
                                      </a:lnTo>
                                      <a:lnTo>
                                        <a:pt x="1648688" y="273939"/>
                                      </a:lnTo>
                                      <a:lnTo>
                                        <a:pt x="1658493" y="269367"/>
                                      </a:lnTo>
                                      <a:lnTo>
                                        <a:pt x="1659001" y="268859"/>
                                      </a:lnTo>
                                      <a:lnTo>
                                        <a:pt x="1659001" y="266700"/>
                                      </a:lnTo>
                                      <a:close/>
                                    </a:path>
                                    <a:path w="1780539" h="799465">
                                      <a:moveTo>
                                        <a:pt x="1684782" y="323850"/>
                                      </a:moveTo>
                                      <a:lnTo>
                                        <a:pt x="1684655" y="322580"/>
                                      </a:lnTo>
                                      <a:lnTo>
                                        <a:pt x="1684401" y="321310"/>
                                      </a:lnTo>
                                      <a:lnTo>
                                        <a:pt x="1684020" y="321310"/>
                                      </a:lnTo>
                                      <a:lnTo>
                                        <a:pt x="1683766" y="320040"/>
                                      </a:lnTo>
                                      <a:lnTo>
                                        <a:pt x="1683258" y="318770"/>
                                      </a:lnTo>
                                      <a:lnTo>
                                        <a:pt x="1682115" y="316230"/>
                                      </a:lnTo>
                                      <a:lnTo>
                                        <a:pt x="1681099" y="313690"/>
                                      </a:lnTo>
                                      <a:lnTo>
                                        <a:pt x="1680718" y="313690"/>
                                      </a:lnTo>
                                      <a:lnTo>
                                        <a:pt x="1680210" y="312420"/>
                                      </a:lnTo>
                                      <a:lnTo>
                                        <a:pt x="1679067" y="312420"/>
                                      </a:lnTo>
                                      <a:lnTo>
                                        <a:pt x="1678559" y="311150"/>
                                      </a:lnTo>
                                      <a:lnTo>
                                        <a:pt x="1677162" y="311150"/>
                                      </a:lnTo>
                                      <a:lnTo>
                                        <a:pt x="1671447" y="311658"/>
                                      </a:lnTo>
                                      <a:lnTo>
                                        <a:pt x="1671447" y="322580"/>
                                      </a:lnTo>
                                      <a:lnTo>
                                        <a:pt x="1637919" y="355600"/>
                                      </a:lnTo>
                                      <a:lnTo>
                                        <a:pt x="1625523" y="327660"/>
                                      </a:lnTo>
                                      <a:lnTo>
                                        <a:pt x="1624965" y="326390"/>
                                      </a:lnTo>
                                      <a:lnTo>
                                        <a:pt x="1671447" y="322580"/>
                                      </a:lnTo>
                                      <a:lnTo>
                                        <a:pt x="1671447" y="311658"/>
                                      </a:lnTo>
                                      <a:lnTo>
                                        <a:pt x="1590040" y="318770"/>
                                      </a:lnTo>
                                      <a:lnTo>
                                        <a:pt x="1589024" y="320040"/>
                                      </a:lnTo>
                                      <a:lnTo>
                                        <a:pt x="1586992" y="320040"/>
                                      </a:lnTo>
                                      <a:lnTo>
                                        <a:pt x="1586484" y="321310"/>
                                      </a:lnTo>
                                      <a:lnTo>
                                        <a:pt x="1586357" y="321310"/>
                                      </a:lnTo>
                                      <a:lnTo>
                                        <a:pt x="1586484" y="322580"/>
                                      </a:lnTo>
                                      <a:lnTo>
                                        <a:pt x="1586992" y="323850"/>
                                      </a:lnTo>
                                      <a:lnTo>
                                        <a:pt x="1587373" y="325120"/>
                                      </a:lnTo>
                                      <a:lnTo>
                                        <a:pt x="1587881" y="326390"/>
                                      </a:lnTo>
                                      <a:lnTo>
                                        <a:pt x="1588516" y="326390"/>
                                      </a:lnTo>
                                      <a:lnTo>
                                        <a:pt x="1588897" y="327660"/>
                                      </a:lnTo>
                                      <a:lnTo>
                                        <a:pt x="1589405" y="328930"/>
                                      </a:lnTo>
                                      <a:lnTo>
                                        <a:pt x="1589786" y="328930"/>
                                      </a:lnTo>
                                      <a:lnTo>
                                        <a:pt x="1590167" y="330200"/>
                                      </a:lnTo>
                                      <a:lnTo>
                                        <a:pt x="1592834" y="330200"/>
                                      </a:lnTo>
                                      <a:lnTo>
                                        <a:pt x="1615186" y="327660"/>
                                      </a:lnTo>
                                      <a:lnTo>
                                        <a:pt x="1630807" y="361950"/>
                                      </a:lnTo>
                                      <a:lnTo>
                                        <a:pt x="1614424" y="377190"/>
                                      </a:lnTo>
                                      <a:lnTo>
                                        <a:pt x="1614170" y="378460"/>
                                      </a:lnTo>
                                      <a:lnTo>
                                        <a:pt x="1613535" y="378460"/>
                                      </a:lnTo>
                                      <a:lnTo>
                                        <a:pt x="1613535" y="379730"/>
                                      </a:lnTo>
                                      <a:lnTo>
                                        <a:pt x="1614043" y="382270"/>
                                      </a:lnTo>
                                      <a:lnTo>
                                        <a:pt x="1614297" y="382270"/>
                                      </a:lnTo>
                                      <a:lnTo>
                                        <a:pt x="1615440" y="384810"/>
                                      </a:lnTo>
                                      <a:lnTo>
                                        <a:pt x="1616456" y="387350"/>
                                      </a:lnTo>
                                      <a:lnTo>
                                        <a:pt x="1616964" y="387350"/>
                                      </a:lnTo>
                                      <a:lnTo>
                                        <a:pt x="1617345" y="388620"/>
                                      </a:lnTo>
                                      <a:lnTo>
                                        <a:pt x="1618234" y="388620"/>
                                      </a:lnTo>
                                      <a:lnTo>
                                        <a:pt x="1618742" y="389890"/>
                                      </a:lnTo>
                                      <a:lnTo>
                                        <a:pt x="1619250" y="389890"/>
                                      </a:lnTo>
                                      <a:lnTo>
                                        <a:pt x="1619758" y="388620"/>
                                      </a:lnTo>
                                      <a:lnTo>
                                        <a:pt x="1621028" y="388620"/>
                                      </a:lnTo>
                                      <a:lnTo>
                                        <a:pt x="1621663" y="387350"/>
                                      </a:lnTo>
                                      <a:lnTo>
                                        <a:pt x="1653540" y="355600"/>
                                      </a:lnTo>
                                      <a:lnTo>
                                        <a:pt x="1684147" y="325120"/>
                                      </a:lnTo>
                                      <a:lnTo>
                                        <a:pt x="1684401" y="325120"/>
                                      </a:lnTo>
                                      <a:lnTo>
                                        <a:pt x="1684782" y="323850"/>
                                      </a:lnTo>
                                      <a:close/>
                                    </a:path>
                                    <a:path w="1780539" h="799465">
                                      <a:moveTo>
                                        <a:pt x="1727454" y="414020"/>
                                      </a:moveTo>
                                      <a:lnTo>
                                        <a:pt x="1727073" y="412750"/>
                                      </a:lnTo>
                                      <a:lnTo>
                                        <a:pt x="1726819" y="412750"/>
                                      </a:lnTo>
                                      <a:lnTo>
                                        <a:pt x="1725676" y="408940"/>
                                      </a:lnTo>
                                      <a:lnTo>
                                        <a:pt x="1725168" y="408940"/>
                                      </a:lnTo>
                                      <a:lnTo>
                                        <a:pt x="1724660" y="407670"/>
                                      </a:lnTo>
                                      <a:lnTo>
                                        <a:pt x="1723898" y="406400"/>
                                      </a:lnTo>
                                      <a:lnTo>
                                        <a:pt x="1723517" y="406400"/>
                                      </a:lnTo>
                                      <a:lnTo>
                                        <a:pt x="1723136" y="405130"/>
                                      </a:lnTo>
                                      <a:lnTo>
                                        <a:pt x="1720723" y="405130"/>
                                      </a:lnTo>
                                      <a:lnTo>
                                        <a:pt x="1692402" y="403860"/>
                                      </a:lnTo>
                                      <a:lnTo>
                                        <a:pt x="1686814" y="405130"/>
                                      </a:lnTo>
                                      <a:lnTo>
                                        <a:pt x="1675511" y="405130"/>
                                      </a:lnTo>
                                      <a:lnTo>
                                        <a:pt x="1677416" y="402590"/>
                                      </a:lnTo>
                                      <a:lnTo>
                                        <a:pt x="1679448" y="400050"/>
                                      </a:lnTo>
                                      <a:lnTo>
                                        <a:pt x="1683258" y="396240"/>
                                      </a:lnTo>
                                      <a:lnTo>
                                        <a:pt x="1685036" y="393700"/>
                                      </a:lnTo>
                                      <a:lnTo>
                                        <a:pt x="1686814" y="392430"/>
                                      </a:lnTo>
                                      <a:lnTo>
                                        <a:pt x="1704721" y="369570"/>
                                      </a:lnTo>
                                      <a:lnTo>
                                        <a:pt x="1705229" y="369570"/>
                                      </a:lnTo>
                                      <a:lnTo>
                                        <a:pt x="1705610" y="368300"/>
                                      </a:lnTo>
                                      <a:lnTo>
                                        <a:pt x="1705483" y="368300"/>
                                      </a:lnTo>
                                      <a:lnTo>
                                        <a:pt x="1705356" y="367030"/>
                                      </a:lnTo>
                                      <a:lnTo>
                                        <a:pt x="1704975" y="365760"/>
                                      </a:lnTo>
                                      <a:lnTo>
                                        <a:pt x="1704721" y="364490"/>
                                      </a:lnTo>
                                      <a:lnTo>
                                        <a:pt x="1704340" y="364490"/>
                                      </a:lnTo>
                                      <a:lnTo>
                                        <a:pt x="1703070" y="361950"/>
                                      </a:lnTo>
                                      <a:lnTo>
                                        <a:pt x="1702054" y="359410"/>
                                      </a:lnTo>
                                      <a:lnTo>
                                        <a:pt x="1701673" y="358140"/>
                                      </a:lnTo>
                                      <a:lnTo>
                                        <a:pt x="1698879" y="358140"/>
                                      </a:lnTo>
                                      <a:lnTo>
                                        <a:pt x="1698244" y="359410"/>
                                      </a:lnTo>
                                      <a:lnTo>
                                        <a:pt x="1697482" y="360680"/>
                                      </a:lnTo>
                                      <a:lnTo>
                                        <a:pt x="1662811" y="403860"/>
                                      </a:lnTo>
                                      <a:lnTo>
                                        <a:pt x="1633220" y="417830"/>
                                      </a:lnTo>
                                      <a:lnTo>
                                        <a:pt x="1632712" y="417830"/>
                                      </a:lnTo>
                                      <a:lnTo>
                                        <a:pt x="1632458" y="419100"/>
                                      </a:lnTo>
                                      <a:lnTo>
                                        <a:pt x="1632458" y="420370"/>
                                      </a:lnTo>
                                      <a:lnTo>
                                        <a:pt x="1632966" y="421640"/>
                                      </a:lnTo>
                                      <a:lnTo>
                                        <a:pt x="1633220" y="422910"/>
                                      </a:lnTo>
                                      <a:lnTo>
                                        <a:pt x="1634617" y="425450"/>
                                      </a:lnTo>
                                      <a:lnTo>
                                        <a:pt x="1635125" y="426720"/>
                                      </a:lnTo>
                                      <a:lnTo>
                                        <a:pt x="1635506" y="426720"/>
                                      </a:lnTo>
                                      <a:lnTo>
                                        <a:pt x="1635887" y="427990"/>
                                      </a:lnTo>
                                      <a:lnTo>
                                        <a:pt x="1638173" y="427990"/>
                                      </a:lnTo>
                                      <a:lnTo>
                                        <a:pt x="1667764" y="415290"/>
                                      </a:lnTo>
                                      <a:lnTo>
                                        <a:pt x="1723644" y="416560"/>
                                      </a:lnTo>
                                      <a:lnTo>
                                        <a:pt x="1726819" y="416560"/>
                                      </a:lnTo>
                                      <a:lnTo>
                                        <a:pt x="1727200" y="415290"/>
                                      </a:lnTo>
                                      <a:lnTo>
                                        <a:pt x="1727454" y="414020"/>
                                      </a:lnTo>
                                      <a:close/>
                                    </a:path>
                                    <a:path w="1780539" h="799465">
                                      <a:moveTo>
                                        <a:pt x="1737614" y="438150"/>
                                      </a:moveTo>
                                      <a:lnTo>
                                        <a:pt x="1737487" y="435610"/>
                                      </a:lnTo>
                                      <a:lnTo>
                                        <a:pt x="1737233" y="434340"/>
                                      </a:lnTo>
                                      <a:lnTo>
                                        <a:pt x="1736598" y="433070"/>
                                      </a:lnTo>
                                      <a:lnTo>
                                        <a:pt x="1736217" y="431800"/>
                                      </a:lnTo>
                                      <a:lnTo>
                                        <a:pt x="1735709" y="431800"/>
                                      </a:lnTo>
                                      <a:lnTo>
                                        <a:pt x="1735328" y="430530"/>
                                      </a:lnTo>
                                      <a:lnTo>
                                        <a:pt x="1734820" y="429260"/>
                                      </a:lnTo>
                                      <a:lnTo>
                                        <a:pt x="1734058" y="429260"/>
                                      </a:lnTo>
                                      <a:lnTo>
                                        <a:pt x="1733677" y="427990"/>
                                      </a:lnTo>
                                      <a:lnTo>
                                        <a:pt x="1731645" y="427990"/>
                                      </a:lnTo>
                                      <a:lnTo>
                                        <a:pt x="1654683" y="463550"/>
                                      </a:lnTo>
                                      <a:lnTo>
                                        <a:pt x="1654302" y="463550"/>
                                      </a:lnTo>
                                      <a:lnTo>
                                        <a:pt x="1654048" y="464820"/>
                                      </a:lnTo>
                                      <a:lnTo>
                                        <a:pt x="1653667" y="464820"/>
                                      </a:lnTo>
                                      <a:lnTo>
                                        <a:pt x="1653794" y="466090"/>
                                      </a:lnTo>
                                      <a:lnTo>
                                        <a:pt x="1654302" y="468630"/>
                                      </a:lnTo>
                                      <a:lnTo>
                                        <a:pt x="1654683" y="468630"/>
                                      </a:lnTo>
                                      <a:lnTo>
                                        <a:pt x="1655191" y="469900"/>
                                      </a:lnTo>
                                      <a:lnTo>
                                        <a:pt x="1655572" y="471170"/>
                                      </a:lnTo>
                                      <a:lnTo>
                                        <a:pt x="1656461" y="472440"/>
                                      </a:lnTo>
                                      <a:lnTo>
                                        <a:pt x="1656969" y="473710"/>
                                      </a:lnTo>
                                      <a:lnTo>
                                        <a:pt x="1657604" y="473710"/>
                                      </a:lnTo>
                                      <a:lnTo>
                                        <a:pt x="1658239" y="474980"/>
                                      </a:lnTo>
                                      <a:lnTo>
                                        <a:pt x="1659636" y="474980"/>
                                      </a:lnTo>
                                      <a:lnTo>
                                        <a:pt x="1736979" y="438150"/>
                                      </a:lnTo>
                                      <a:lnTo>
                                        <a:pt x="1737614" y="438150"/>
                                      </a:lnTo>
                                      <a:close/>
                                    </a:path>
                                    <a:path w="1780539" h="799465">
                                      <a:moveTo>
                                        <a:pt x="1763395" y="496570"/>
                                      </a:moveTo>
                                      <a:lnTo>
                                        <a:pt x="1755482" y="474980"/>
                                      </a:lnTo>
                                      <a:lnTo>
                                        <a:pt x="1752981" y="469811"/>
                                      </a:lnTo>
                                      <a:lnTo>
                                        <a:pt x="1752981" y="496570"/>
                                      </a:lnTo>
                                      <a:lnTo>
                                        <a:pt x="1752473" y="500380"/>
                                      </a:lnTo>
                                      <a:lnTo>
                                        <a:pt x="1749425" y="504190"/>
                                      </a:lnTo>
                                      <a:lnTo>
                                        <a:pt x="1747139" y="506730"/>
                                      </a:lnTo>
                                      <a:lnTo>
                                        <a:pt x="1743964" y="508000"/>
                                      </a:lnTo>
                                      <a:lnTo>
                                        <a:pt x="1742059" y="509270"/>
                                      </a:lnTo>
                                      <a:lnTo>
                                        <a:pt x="1734312" y="509270"/>
                                      </a:lnTo>
                                      <a:lnTo>
                                        <a:pt x="1730502" y="508000"/>
                                      </a:lnTo>
                                      <a:lnTo>
                                        <a:pt x="1728851" y="506730"/>
                                      </a:lnTo>
                                      <a:lnTo>
                                        <a:pt x="1727200" y="504190"/>
                                      </a:lnTo>
                                      <a:lnTo>
                                        <a:pt x="1725549" y="502920"/>
                                      </a:lnTo>
                                      <a:lnTo>
                                        <a:pt x="1724025" y="500380"/>
                                      </a:lnTo>
                                      <a:lnTo>
                                        <a:pt x="1722755" y="497840"/>
                                      </a:lnTo>
                                      <a:lnTo>
                                        <a:pt x="1719732" y="491490"/>
                                      </a:lnTo>
                                      <a:lnTo>
                                        <a:pt x="1717929" y="487680"/>
                                      </a:lnTo>
                                      <a:lnTo>
                                        <a:pt x="1744980" y="474980"/>
                                      </a:lnTo>
                                      <a:lnTo>
                                        <a:pt x="1749171" y="483870"/>
                                      </a:lnTo>
                                      <a:lnTo>
                                        <a:pt x="1750060" y="486410"/>
                                      </a:lnTo>
                                      <a:lnTo>
                                        <a:pt x="1750822" y="487680"/>
                                      </a:lnTo>
                                      <a:lnTo>
                                        <a:pt x="1751838" y="490220"/>
                                      </a:lnTo>
                                      <a:lnTo>
                                        <a:pt x="1752346" y="492760"/>
                                      </a:lnTo>
                                      <a:lnTo>
                                        <a:pt x="1752981" y="496570"/>
                                      </a:lnTo>
                                      <a:lnTo>
                                        <a:pt x="1752981" y="469811"/>
                                      </a:lnTo>
                                      <a:lnTo>
                                        <a:pt x="1750568" y="464820"/>
                                      </a:lnTo>
                                      <a:lnTo>
                                        <a:pt x="1750187" y="463550"/>
                                      </a:lnTo>
                                      <a:lnTo>
                                        <a:pt x="1749425" y="462280"/>
                                      </a:lnTo>
                                      <a:lnTo>
                                        <a:pt x="1748409" y="462280"/>
                                      </a:lnTo>
                                      <a:lnTo>
                                        <a:pt x="1747393" y="461010"/>
                                      </a:lnTo>
                                      <a:lnTo>
                                        <a:pt x="1745996" y="461010"/>
                                      </a:lnTo>
                                      <a:lnTo>
                                        <a:pt x="1744472" y="462280"/>
                                      </a:lnTo>
                                      <a:lnTo>
                                        <a:pt x="1669796" y="496570"/>
                                      </a:lnTo>
                                      <a:lnTo>
                                        <a:pt x="1669288" y="497840"/>
                                      </a:lnTo>
                                      <a:lnTo>
                                        <a:pt x="1669288" y="499110"/>
                                      </a:lnTo>
                                      <a:lnTo>
                                        <a:pt x="1669796" y="501650"/>
                                      </a:lnTo>
                                      <a:lnTo>
                                        <a:pt x="1670050" y="501650"/>
                                      </a:lnTo>
                                      <a:lnTo>
                                        <a:pt x="1671574" y="505460"/>
                                      </a:lnTo>
                                      <a:lnTo>
                                        <a:pt x="1672336" y="506730"/>
                                      </a:lnTo>
                                      <a:lnTo>
                                        <a:pt x="1673098" y="506730"/>
                                      </a:lnTo>
                                      <a:lnTo>
                                        <a:pt x="1673352" y="508000"/>
                                      </a:lnTo>
                                      <a:lnTo>
                                        <a:pt x="1675003" y="508000"/>
                                      </a:lnTo>
                                      <a:lnTo>
                                        <a:pt x="1709293" y="491490"/>
                                      </a:lnTo>
                                      <a:lnTo>
                                        <a:pt x="1712595" y="499110"/>
                                      </a:lnTo>
                                      <a:lnTo>
                                        <a:pt x="1713738" y="501650"/>
                                      </a:lnTo>
                                      <a:lnTo>
                                        <a:pt x="1714373" y="502920"/>
                                      </a:lnTo>
                                      <a:lnTo>
                                        <a:pt x="1714500" y="508000"/>
                                      </a:lnTo>
                                      <a:lnTo>
                                        <a:pt x="1714246" y="509270"/>
                                      </a:lnTo>
                                      <a:lnTo>
                                        <a:pt x="1713484" y="511810"/>
                                      </a:lnTo>
                                      <a:lnTo>
                                        <a:pt x="1712722" y="513080"/>
                                      </a:lnTo>
                                      <a:lnTo>
                                        <a:pt x="1711706" y="515620"/>
                                      </a:lnTo>
                                      <a:lnTo>
                                        <a:pt x="1710436" y="516890"/>
                                      </a:lnTo>
                                      <a:lnTo>
                                        <a:pt x="1709039" y="518160"/>
                                      </a:lnTo>
                                      <a:lnTo>
                                        <a:pt x="1707515" y="520700"/>
                                      </a:lnTo>
                                      <a:lnTo>
                                        <a:pt x="1705737" y="521970"/>
                                      </a:lnTo>
                                      <a:lnTo>
                                        <a:pt x="1690243" y="538480"/>
                                      </a:lnTo>
                                      <a:lnTo>
                                        <a:pt x="1689862" y="539750"/>
                                      </a:lnTo>
                                      <a:lnTo>
                                        <a:pt x="1688973" y="539750"/>
                                      </a:lnTo>
                                      <a:lnTo>
                                        <a:pt x="1689100" y="542290"/>
                                      </a:lnTo>
                                      <a:lnTo>
                                        <a:pt x="1689354" y="542290"/>
                                      </a:lnTo>
                                      <a:lnTo>
                                        <a:pt x="1689481" y="543560"/>
                                      </a:lnTo>
                                      <a:lnTo>
                                        <a:pt x="1690370" y="546100"/>
                                      </a:lnTo>
                                      <a:lnTo>
                                        <a:pt x="1691005" y="547370"/>
                                      </a:lnTo>
                                      <a:lnTo>
                                        <a:pt x="1692783" y="549910"/>
                                      </a:lnTo>
                                      <a:lnTo>
                                        <a:pt x="1696339" y="549910"/>
                                      </a:lnTo>
                                      <a:lnTo>
                                        <a:pt x="1696847" y="548640"/>
                                      </a:lnTo>
                                      <a:lnTo>
                                        <a:pt x="1697736" y="548640"/>
                                      </a:lnTo>
                                      <a:lnTo>
                                        <a:pt x="1698879" y="547370"/>
                                      </a:lnTo>
                                      <a:lnTo>
                                        <a:pt x="1716405" y="528320"/>
                                      </a:lnTo>
                                      <a:lnTo>
                                        <a:pt x="1718818" y="524510"/>
                                      </a:lnTo>
                                      <a:lnTo>
                                        <a:pt x="1719834" y="523240"/>
                                      </a:lnTo>
                                      <a:lnTo>
                                        <a:pt x="1720596" y="521970"/>
                                      </a:lnTo>
                                      <a:lnTo>
                                        <a:pt x="1721485" y="520700"/>
                                      </a:lnTo>
                                      <a:lnTo>
                                        <a:pt x="1721993" y="519430"/>
                                      </a:lnTo>
                                      <a:lnTo>
                                        <a:pt x="1723009" y="514350"/>
                                      </a:lnTo>
                                      <a:lnTo>
                                        <a:pt x="1722882" y="513080"/>
                                      </a:lnTo>
                                      <a:lnTo>
                                        <a:pt x="1724914" y="514350"/>
                                      </a:lnTo>
                                      <a:lnTo>
                                        <a:pt x="1726819" y="516890"/>
                                      </a:lnTo>
                                      <a:lnTo>
                                        <a:pt x="1728978" y="518160"/>
                                      </a:lnTo>
                                      <a:lnTo>
                                        <a:pt x="1731010" y="519430"/>
                                      </a:lnTo>
                                      <a:lnTo>
                                        <a:pt x="1733169" y="520700"/>
                                      </a:lnTo>
                                      <a:lnTo>
                                        <a:pt x="1737741" y="520700"/>
                                      </a:lnTo>
                                      <a:lnTo>
                                        <a:pt x="1740154" y="521970"/>
                                      </a:lnTo>
                                      <a:lnTo>
                                        <a:pt x="1742567" y="520700"/>
                                      </a:lnTo>
                                      <a:lnTo>
                                        <a:pt x="1747647" y="520700"/>
                                      </a:lnTo>
                                      <a:lnTo>
                                        <a:pt x="1750314" y="519430"/>
                                      </a:lnTo>
                                      <a:lnTo>
                                        <a:pt x="1753108" y="516890"/>
                                      </a:lnTo>
                                      <a:lnTo>
                                        <a:pt x="1755394" y="515620"/>
                                      </a:lnTo>
                                      <a:lnTo>
                                        <a:pt x="1757426" y="514350"/>
                                      </a:lnTo>
                                      <a:lnTo>
                                        <a:pt x="1758378" y="513080"/>
                                      </a:lnTo>
                                      <a:lnTo>
                                        <a:pt x="1759331" y="511810"/>
                                      </a:lnTo>
                                      <a:lnTo>
                                        <a:pt x="1760728" y="510540"/>
                                      </a:lnTo>
                                      <a:lnTo>
                                        <a:pt x="1761236" y="509270"/>
                                      </a:lnTo>
                                      <a:lnTo>
                                        <a:pt x="1762760" y="505460"/>
                                      </a:lnTo>
                                      <a:lnTo>
                                        <a:pt x="1763395" y="502920"/>
                                      </a:lnTo>
                                      <a:lnTo>
                                        <a:pt x="1763395" y="496570"/>
                                      </a:lnTo>
                                      <a:close/>
                                    </a:path>
                                    <a:path w="1780539" h="799465">
                                      <a:moveTo>
                                        <a:pt x="1780159" y="670941"/>
                                      </a:moveTo>
                                      <a:lnTo>
                                        <a:pt x="1774698" y="665099"/>
                                      </a:lnTo>
                                      <a:lnTo>
                                        <a:pt x="1760728" y="664591"/>
                                      </a:lnTo>
                                      <a:lnTo>
                                        <a:pt x="1754759" y="670052"/>
                                      </a:lnTo>
                                      <a:lnTo>
                                        <a:pt x="1753082" y="718337"/>
                                      </a:lnTo>
                                      <a:lnTo>
                                        <a:pt x="1406271" y="73152"/>
                                      </a:lnTo>
                                      <a:lnTo>
                                        <a:pt x="1383906" y="85217"/>
                                      </a:lnTo>
                                      <a:lnTo>
                                        <a:pt x="1730692" y="730326"/>
                                      </a:lnTo>
                                      <a:lnTo>
                                        <a:pt x="1689608" y="705104"/>
                                      </a:lnTo>
                                      <a:lnTo>
                                        <a:pt x="1681734" y="707009"/>
                                      </a:lnTo>
                                      <a:lnTo>
                                        <a:pt x="1678178" y="712978"/>
                                      </a:lnTo>
                                      <a:lnTo>
                                        <a:pt x="1674495" y="718947"/>
                                      </a:lnTo>
                                      <a:lnTo>
                                        <a:pt x="1676400" y="726821"/>
                                      </a:lnTo>
                                      <a:lnTo>
                                        <a:pt x="1776095" y="787908"/>
                                      </a:lnTo>
                                      <a:lnTo>
                                        <a:pt x="1776653" y="771779"/>
                                      </a:lnTo>
                                      <a:lnTo>
                                        <a:pt x="1780159" y="67094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 31" style="position:absolute;margin-left:59.6pt;margin-top:-29.8pt;width:186.35pt;height:143.65pt;z-index:-251654144;mso-wrap-distance-left:0;mso-wrap-distance-right:0" coordsize="23412,18117" coordorigin="127,127" o:spid="_x0000_s1026" w14:anchorId="15CBAB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">
                      <v:shape id="Graphic 32" style="position:absolute;left:127;top:127;width:23412;height:12192;visibility:visible;mso-wrap-style:square;v-text-anchor:top" coordsize="2341245,1219200" o:spid="_x0000_s1027" filled="f" strokeweight="2pt" path="m,609600l1170686,,2341245,609600,1170686,1219200,,6096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">
                        <v:path arrowok="t"/>
                      </v:shape>
                      <v:shape id="Graphic 33" style="position:absolute;left:1803;top:10250;width:17805;height:7994;visibility:visible;mso-wrap-style:square;v-text-anchor:top" coordsize="1780539,799465" o:spid="_x0000_s1028" fillcolor="black" stroked="f" path="m164338,434721r-254,-381l162814,433070r-635,-381l161544,432181r-597,-254l160020,431419r-3861,l155917,431927r-18630,29464l110490,444500r3200,-5080l126365,419354r127,-381l126619,418719r,-1016l126365,417322r-127,-381l125857,416560r-508,-381l124968,415798r-635,-381l123698,414909r-762,-381l122301,414147r-635,-254l118618,413893r-381,381l102489,439420,78867,424561,97409,395351r127,-381l97663,394716r,-635l97536,393573r-178,-254l97155,392938r-1156,-1143l95250,391160r-2159,-1270l92900,389890r-1600,-635l89776,389255r-584,635l66675,425704r-508,889l66167,429895r1003,1524l67576,431419r877,508l135255,473964r1524,1016l138049,475234r10871,-13843l164338,436880r,-2159xem193167,390652r-102,-762l192913,389255r-254,-381l192405,388366,138176,320167r-762,-889l136906,318643r-1016,-762l134620,317881r-508,381l133096,319532r-635,889l131699,321691r-762,1143l130429,323723r-1016,2032l129286,326263r,889l129413,327533r254,254l130175,328549r49771,60579l103378,370967r-2032,l97282,376428r-635,1016l96139,378206r-381,889l95758,380746r254,508l97028,381762r1181,508l98933,382270r85090,19304l185928,401574r254,-127l186436,401193r381,-254l188214,399542r381,-508l189357,397764r508,-762l190373,396113r762,-1143l191643,394081r508,-762l192786,391795r127,-635l193167,390652xem242570,311658r-3683,-3556l237998,307594r-127,l236855,307086r-1918,l234696,307086r-356,304l234099,307594r-18834,29972l188468,320675r3175,-5080l204216,295529r254,-381l204470,293878r-127,-381l203835,292735r-1524,-1143l201549,291084r-635,-508l200152,290322r-3874,l196126,290576r-15786,25019l156845,300736r18580,-29464l175514,269748r-254,-381l175006,269113r-381,-508l174244,268224r-508,-381l173228,267335r-762,-381l171704,266446r-635,-381l167170,266065r-22517,35814l144018,302768r,3302l144780,307086r1524,1016l213233,350139r1524,1016l216027,351409r762,-254l216916,351155r1270,-635l219075,349885r508,-889l226771,337566r15672,-24892l242570,312420r,-762xem267081,271526r-254,-254l264350,269748,217449,240157,201549,230124r13208,-21082l215011,208788r127,-381l215138,207772r-127,-381l214249,206248r-508,-381l213233,205359r-635,-381l211836,204470r-762,-381l210007,203454r-978,-508l207518,202946r-508,l206756,203200r-254,254l206375,203708r-32893,52197l173355,256286r,1270l173863,258318r381,508l174752,259207r508,508l175768,260096r762,508l177292,260985r635,381l179197,261874r2032,l181483,261747r381,-381l182143,260985r13056,-20828l260604,281305r1066,l262255,280924r381,-381l263144,280162r1016,-1270l264668,278130r635,-889l265811,276225r508,-762l266573,274701r381,-635l267081,273431r,-1905xem521208,13716l499872,,28384,731748r1842,-41122l30480,683641r-5334,-5969l18034,677418r-6985,-381l5080,682498r-254,6985l,799338,28003,785114r76264,-38735l106807,738632r-6350,-12446l92710,723646,49771,745502,521208,13716xem1659001,266700r-508,-1524l1658239,264287r-508,-889l1657223,262255r-508,-889l1656334,260858r-381,-635l1655572,259715r-635,-635l1653006,259080r-31851,14859l1606029,241681r-2019,-4318l1636522,222250r254,-254l1636903,221742r127,-2286l1636776,218821r-254,-762l1636141,217170r-381,-1016l1635252,215138r-508,-889l1633982,212979r-381,-508l1633220,212217r-508,-508l1631188,211709r-28893,13474l1602295,257937r-42304,l1594739,241681r7556,16256l1602295,225183r-48450,22594l1553591,248031r,3302l1553845,252095r889,1778l1555115,254889r889,1524l1556512,257048r254,508l1557147,257937r749,508l1558899,258445r43637,l1611757,278257r-35941,16764l1575562,295275r-254,508l1575308,297180r127,508l1575689,298450r127,762l1576197,300101r508,1016l1577086,302133r508,762l1577975,303530r889,1143l1579118,305054r381,381l1581150,305435r67538,-31496l1658493,269367r508,-508l1659001,266700xem1684782,323850r-127,-1270l1684401,321310r-381,l1683766,320040r-508,-1270l1682115,316230r-1016,-2540l1680718,313690r-508,-1270l1679067,312420r-508,-1270l1677162,311150r-5715,508l1671447,322580r-33528,33020l1625523,327660r-558,-1270l1671447,322580r,-10922l1590040,318770r-1016,1270l1586992,320040r-508,1270l1586357,321310r127,1270l1586992,323850r381,1270l1587881,326390r635,l1588897,327660r508,1270l1589786,328930r381,1270l1592834,330200r22352,-2540l1630807,361950r-16383,15240l1614170,378460r-635,l1613535,379730r508,2540l1614297,382270r1143,2540l1616456,387350r508,l1617345,388620r889,l1618742,389890r508,l1619758,388620r1270,l1621663,387350r31877,-31750l1684147,325120r254,l1684782,323850xem1727454,414020r-381,-1270l1726819,412750r-1143,-3810l1725168,408940r-508,-1270l1723898,406400r-381,l1723136,405130r-2413,l1692402,403860r-5588,1270l1675511,405130r1905,-2540l1679448,400050r3810,-3810l1685036,393700r1778,-1270l1704721,369570r508,l1705610,368300r-127,l1705356,367030r-381,-1270l1704721,364490r-381,l1703070,361950r-1016,-2540l1701673,358140r-2794,l1698244,359410r-762,1270l1662811,403860r-29591,13970l1632712,417830r-254,1270l1632458,420370r508,1270l1633220,422910r1397,2540l1635125,426720r381,l1635887,427990r2286,l1667764,415290r55880,1270l1726819,416560r381,-1270l1727454,414020xem1737614,438150r-127,-2540l1737233,434340r-635,-1270l1736217,431800r-508,l1735328,430530r-508,-1270l1734058,429260r-381,-1270l1731645,427990r-76962,35560l1654302,463550r-254,1270l1653667,464820r127,1270l1654302,468630r381,l1655191,469900r381,1270l1656461,472440r508,1270l1657604,473710r635,1270l1659636,474980r77343,-36830l1737614,438150xem1763395,496570r-7913,-21590l1752981,469811r,26759l1752473,500380r-3048,3810l1747139,506730r-3175,1270l1742059,509270r-7747,l1730502,508000r-1651,-1270l1727200,504190r-1651,-1270l1724025,500380r-1270,-2540l1719732,491490r-1803,-3810l1744980,474980r4191,8890l1750060,486410r762,1270l1751838,490220r508,2540l1752981,496570r,-26759l1750568,464820r-381,-1270l1749425,462280r-1016,l1747393,461010r-1397,l1744472,462280r-74676,34290l1669288,497840r,1270l1669796,501650r254,l1671574,505460r762,1270l1673098,506730r254,1270l1675003,508000r34290,-16510l1712595,499110r1143,2540l1714373,502920r127,5080l1714246,509270r-762,2540l1712722,513080r-1016,2540l1710436,516890r-1397,1270l1707515,520700r-1778,1270l1690243,538480r-381,1270l1688973,539750r127,2540l1689354,542290r127,1270l1690370,546100r635,1270l1692783,549910r3556,l1696847,548640r889,l1698879,547370r17526,-19050l1718818,524510r1016,-1270l1720596,521970r889,-1270l1721993,519430r1016,-5080l1722882,513080r2032,1270l1726819,516890r2159,1270l1731010,519430r2159,1270l1737741,520700r2413,1270l1742567,520700r5080,l1750314,519430r2794,-2540l1755394,515620r2032,-1270l1758378,513080r953,-1270l1760728,510540r508,-1270l1762760,505460r635,-2540l1763395,496570xem1780159,670941r-5461,-5842l1760728,664591r-5969,5461l1753082,718337,1406271,73152r-22365,12065l1730692,730326r-41084,-25222l1681734,707009r-3556,5969l1674495,718947r1905,7874l1776095,787908r558,-16129l1780159,67094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>
                      <wp:simplePos x="0" y="0"/>
                      <wp:positionH relativeFrom="column">
                        <wp:posOffset>2113280</wp:posOffset>
                      </wp:positionH>
                      <wp:positionV relativeFrom="paragraph">
                        <wp:posOffset>1589405</wp:posOffset>
                      </wp:positionV>
                      <wp:extent cx="1602740" cy="1160780"/>
                      <wp:effectExtent l="0" t="0" r="0" b="1270"/>
                      <wp:wrapNone/>
                      <wp:docPr id="34" name="Grup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2740" cy="1160780"/>
                                <a:chOff x="12700" y="12700"/>
                                <a:chExt cx="1577340" cy="1135380"/>
                              </a:xfrm>
                            </wpg:grpSpPr>
                            <wps:wsp>
                              <wps:cNvPr id="18" name="Graphic 35"/>
                              <wps:cNvSpPr/>
                              <wps:spPr>
                                <a:xfrm>
                                  <a:off x="12700" y="12700"/>
                                  <a:ext cx="1577340" cy="1135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77340" h="1135380">
                                      <a:moveTo>
                                        <a:pt x="0" y="1135380"/>
                                      </a:moveTo>
                                      <a:lnTo>
                                        <a:pt x="1577340" y="1135380"/>
                                      </a:lnTo>
                                      <a:lnTo>
                                        <a:pt x="1577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353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 34" style="position:absolute;margin-left:166.4pt;margin-top:125.15pt;width:126.2pt;height:91.4pt;z-index:-251653120;mso-wrap-distance-left:0;mso-wrap-distance-right:0" coordsize="15773,11353" coordorigin="127,127" o:spid="_x0000_s1026" w14:anchorId="7F579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">
                      <v:shape id="Graphic 35" style="position:absolute;left:127;top:127;width:15773;height:11353;visibility:visible;mso-wrap-style:square;v-text-anchor:top" coordsize="1577340,1135380" o:spid="_x0000_s1027" filled="f" strokeweight="2pt" path="m,1135380r1577340,l1577340,,,,,113538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t>Taslak</w:t>
            </w:r>
            <w:proofErr w:type="spellEnd"/>
            <w:r>
              <w:t xml:space="preserve"> </w:t>
            </w:r>
            <w:proofErr w:type="spellStart"/>
            <w:r>
              <w:t>rapor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mudur</w:t>
            </w:r>
            <w:proofErr w:type="spellEnd"/>
            <w:r>
              <w:rPr>
                <w:spacing w:val="-2"/>
              </w:rPr>
              <w:t>?</w:t>
            </w:r>
          </w:p>
          <w:p w:rsidR="002B368A" w:rsidP="008162DA" w:rsidRDefault="002B368A">
            <w:pPr>
              <w:pStyle w:val="TableParagraph"/>
            </w:pPr>
          </w:p>
          <w:p w:rsidR="002B368A" w:rsidP="008162DA" w:rsidRDefault="002B368A">
            <w:pPr>
              <w:pStyle w:val="TableParagraph"/>
            </w:pPr>
          </w:p>
          <w:p w:rsidR="002B368A" w:rsidP="008162DA" w:rsidRDefault="002B368A">
            <w:pPr>
              <w:pStyle w:val="TableParagraph"/>
            </w:pPr>
          </w:p>
          <w:p w:rsidR="002B368A" w:rsidP="008162DA" w:rsidRDefault="002B368A">
            <w:pPr>
              <w:pStyle w:val="TableParagraph"/>
            </w:pPr>
          </w:p>
          <w:p w:rsidR="002B368A" w:rsidP="008162DA" w:rsidRDefault="002B368A">
            <w:pPr>
              <w:pStyle w:val="TableParagraph"/>
            </w:pPr>
          </w:p>
          <w:p w:rsidR="002B368A" w:rsidP="008162DA" w:rsidRDefault="002B368A">
            <w:pPr>
              <w:pStyle w:val="TableParagraph"/>
            </w:pPr>
          </w:p>
          <w:p w:rsidR="002B368A" w:rsidP="008162DA" w:rsidRDefault="002B368A">
            <w:pPr>
              <w:pStyle w:val="TableParagraph"/>
              <w:spacing w:before="259"/>
            </w:pPr>
          </w:p>
          <w:p w:rsidR="002B368A" w:rsidP="008162DA" w:rsidRDefault="002B368A">
            <w:pPr>
              <w:pStyle w:val="TableParagraph"/>
              <w:spacing w:line="238" w:lineRule="exact"/>
              <w:ind w:left="379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-195580</wp:posOffset>
                      </wp:positionV>
                      <wp:extent cx="1625600" cy="1709420"/>
                      <wp:effectExtent l="0" t="0" r="12700" b="5080"/>
                      <wp:wrapNone/>
                      <wp:docPr id="36" name="Grup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25600" cy="1709420"/>
                                <a:chOff x="12700" y="12700"/>
                                <a:chExt cx="1600200" cy="1697228"/>
                              </a:xfrm>
                            </wpg:grpSpPr>
                            <wps:wsp>
                              <wps:cNvPr id="15" name="Graphic 37"/>
                              <wps:cNvSpPr/>
                              <wps:spPr>
                                <a:xfrm>
                                  <a:off x="12700" y="12700"/>
                                  <a:ext cx="1600200" cy="1143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0200" h="1143000">
                                      <a:moveTo>
                                        <a:pt x="0" y="1142999"/>
                                      </a:moveTo>
                                      <a:lnTo>
                                        <a:pt x="1600200" y="1142999"/>
                                      </a:lnTo>
                                      <a:lnTo>
                                        <a:pt x="16002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29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38"/>
                              <wps:cNvSpPr/>
                              <wps:spPr>
                                <a:xfrm>
                                  <a:off x="624331" y="1193038"/>
                                  <a:ext cx="118110" cy="516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516890">
                                      <a:moveTo>
                                        <a:pt x="14096" y="400430"/>
                                      </a:moveTo>
                                      <a:lnTo>
                                        <a:pt x="8127" y="403987"/>
                                      </a:lnTo>
                                      <a:lnTo>
                                        <a:pt x="2031" y="407542"/>
                                      </a:lnTo>
                                      <a:lnTo>
                                        <a:pt x="0" y="415289"/>
                                      </a:lnTo>
                                      <a:lnTo>
                                        <a:pt x="58927" y="516381"/>
                                      </a:lnTo>
                                      <a:lnTo>
                                        <a:pt x="73659" y="491109"/>
                                      </a:lnTo>
                                      <a:lnTo>
                                        <a:pt x="46227" y="491109"/>
                                      </a:lnTo>
                                      <a:lnTo>
                                        <a:pt x="46227" y="444264"/>
                                      </a:lnTo>
                                      <a:lnTo>
                                        <a:pt x="25400" y="408559"/>
                                      </a:lnTo>
                                      <a:lnTo>
                                        <a:pt x="21970" y="402463"/>
                                      </a:lnTo>
                                      <a:lnTo>
                                        <a:pt x="14096" y="400430"/>
                                      </a:lnTo>
                                      <a:close/>
                                    </a:path>
                                    <a:path w="118110" h="516890">
                                      <a:moveTo>
                                        <a:pt x="46228" y="444264"/>
                                      </a:moveTo>
                                      <a:lnTo>
                                        <a:pt x="46227" y="491109"/>
                                      </a:lnTo>
                                      <a:lnTo>
                                        <a:pt x="71627" y="491109"/>
                                      </a:lnTo>
                                      <a:lnTo>
                                        <a:pt x="71627" y="484759"/>
                                      </a:lnTo>
                                      <a:lnTo>
                                        <a:pt x="48006" y="484759"/>
                                      </a:lnTo>
                                      <a:lnTo>
                                        <a:pt x="58928" y="466035"/>
                                      </a:lnTo>
                                      <a:lnTo>
                                        <a:pt x="46228" y="444264"/>
                                      </a:lnTo>
                                      <a:close/>
                                    </a:path>
                                    <a:path w="118110" h="516890">
                                      <a:moveTo>
                                        <a:pt x="103758" y="400430"/>
                                      </a:moveTo>
                                      <a:lnTo>
                                        <a:pt x="95884" y="402463"/>
                                      </a:lnTo>
                                      <a:lnTo>
                                        <a:pt x="92456" y="408559"/>
                                      </a:lnTo>
                                      <a:lnTo>
                                        <a:pt x="71627" y="444264"/>
                                      </a:lnTo>
                                      <a:lnTo>
                                        <a:pt x="71627" y="491109"/>
                                      </a:lnTo>
                                      <a:lnTo>
                                        <a:pt x="73659" y="491109"/>
                                      </a:lnTo>
                                      <a:lnTo>
                                        <a:pt x="117856" y="415289"/>
                                      </a:lnTo>
                                      <a:lnTo>
                                        <a:pt x="115824" y="407542"/>
                                      </a:lnTo>
                                      <a:lnTo>
                                        <a:pt x="109727" y="403987"/>
                                      </a:lnTo>
                                      <a:lnTo>
                                        <a:pt x="103758" y="400430"/>
                                      </a:lnTo>
                                      <a:close/>
                                    </a:path>
                                    <a:path w="118110" h="516890">
                                      <a:moveTo>
                                        <a:pt x="58928" y="466035"/>
                                      </a:moveTo>
                                      <a:lnTo>
                                        <a:pt x="48006" y="484759"/>
                                      </a:lnTo>
                                      <a:lnTo>
                                        <a:pt x="69850" y="484759"/>
                                      </a:lnTo>
                                      <a:lnTo>
                                        <a:pt x="58928" y="466035"/>
                                      </a:lnTo>
                                      <a:close/>
                                    </a:path>
                                    <a:path w="118110" h="516890">
                                      <a:moveTo>
                                        <a:pt x="71627" y="444264"/>
                                      </a:moveTo>
                                      <a:lnTo>
                                        <a:pt x="58928" y="466035"/>
                                      </a:lnTo>
                                      <a:lnTo>
                                        <a:pt x="69850" y="484759"/>
                                      </a:lnTo>
                                      <a:lnTo>
                                        <a:pt x="71627" y="484759"/>
                                      </a:lnTo>
                                      <a:lnTo>
                                        <a:pt x="71627" y="444264"/>
                                      </a:lnTo>
                                      <a:close/>
                                    </a:path>
                                    <a:path w="118110" h="516890">
                                      <a:moveTo>
                                        <a:pt x="71627" y="0"/>
                                      </a:moveTo>
                                      <a:lnTo>
                                        <a:pt x="46227" y="0"/>
                                      </a:lnTo>
                                      <a:lnTo>
                                        <a:pt x="46228" y="444264"/>
                                      </a:lnTo>
                                      <a:lnTo>
                                        <a:pt x="58928" y="466035"/>
                                      </a:lnTo>
                                      <a:lnTo>
                                        <a:pt x="71627" y="444264"/>
                                      </a:lnTo>
                                      <a:lnTo>
                                        <a:pt x="716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 36" style="position:absolute;margin-left:9.8pt;margin-top:-15.4pt;width:128pt;height:134.6pt;z-index:-251652096;mso-wrap-distance-left:0;mso-wrap-distance-right:0" coordsize="16002,16972" coordorigin="127,127" o:spid="_x0000_s1026" w14:anchorId="4054BD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">
                      <v:shape id="Graphic 37" style="position:absolute;left:127;top:127;width:16002;height:11430;visibility:visible;mso-wrap-style:square;v-text-anchor:top" coordsize="1600200,1143000" o:spid="_x0000_s1027" filled="f" strokeweight="2pt" path="m,1142999r1600200,l1600200,,,,,114299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">
                        <v:path arrowok="t"/>
                      </v:shape>
                      <v:shape id="Graphic 38" style="position:absolute;left:6243;top:11930;width:1181;height:5169;visibility:visible;mso-wrap-style:square;v-text-anchor:top" coordsize="118110,516890" o:spid="_x0000_s1028" fillcolor="black" stroked="f" path="m14096,400430r-5969,3557l2031,407542,,415289,58927,516381,73659,491109r-27432,l46227,444264,25400,408559r-3430,-6096l14096,400430xem46228,444264r-1,46845l71627,491109r,-6350l48006,484759,58928,466035,46228,444264xem103758,400430r-7874,2033l92456,408559,71627,444264r,46845l73659,491109r44197,-75820l115824,407542r-6097,-3555l103758,400430xem58928,466035l48006,484759r21844,l58928,466035xem71627,444264l58928,466035r10922,18724l71627,484759r,-40495xem71627,l46227,r1,444264l58928,466035,71627,444264,7162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proofErr w:type="gramStart"/>
            <w:r>
              <w:t>Birim</w:t>
            </w:r>
            <w:proofErr w:type="spellEnd"/>
            <w:r>
              <w:rPr>
                <w:spacing w:val="71"/>
                <w:w w:val="150"/>
              </w:rPr>
              <w:t xml:space="preserve">  </w:t>
            </w:r>
            <w:proofErr w:type="spellStart"/>
            <w:r>
              <w:t>Stratejik</w:t>
            </w:r>
            <w:proofErr w:type="spellEnd"/>
            <w:proofErr w:type="gramEnd"/>
            <w:r>
              <w:rPr>
                <w:spacing w:val="71"/>
                <w:w w:val="150"/>
              </w:rPr>
              <w:t xml:space="preserve">  </w:t>
            </w:r>
            <w:r>
              <w:rPr>
                <w:spacing w:val="-4"/>
              </w:rPr>
              <w:t>Plan</w:t>
            </w:r>
          </w:p>
          <w:p w:rsidR="002B368A" w:rsidP="008162DA" w:rsidRDefault="002B368A">
            <w:pPr>
              <w:pStyle w:val="TableParagraph"/>
              <w:tabs>
                <w:tab w:val="left" w:pos="3514"/>
              </w:tabs>
              <w:spacing w:before="9" w:line="192" w:lineRule="auto"/>
              <w:ind w:left="379" w:right="411"/>
              <w:jc w:val="both"/>
            </w:pPr>
            <w:proofErr w:type="spellStart"/>
            <w:proofErr w:type="gramStart"/>
            <w:r>
              <w:t>komisyonu</w:t>
            </w:r>
            <w:proofErr w:type="spellEnd"/>
            <w:r>
              <w:rPr>
                <w:spacing w:val="80"/>
              </w:rPr>
              <w:t xml:space="preserve">  </w:t>
            </w:r>
            <w:proofErr w:type="spellStart"/>
            <w:r>
              <w:t>tarafından</w:t>
            </w:r>
            <w:proofErr w:type="spellEnd"/>
            <w:proofErr w:type="gramEnd"/>
            <w:r>
              <w:tab/>
            </w:r>
            <w:proofErr w:type="spellStart"/>
            <w:r>
              <w:rPr>
                <w:position w:val="10"/>
              </w:rPr>
              <w:t>Birim</w:t>
            </w:r>
            <w:proofErr w:type="spellEnd"/>
            <w:r>
              <w:rPr>
                <w:position w:val="10"/>
              </w:rPr>
              <w:t xml:space="preserve"> </w:t>
            </w:r>
            <w:proofErr w:type="spellStart"/>
            <w:r>
              <w:rPr>
                <w:position w:val="10"/>
              </w:rPr>
              <w:t>Stratejik</w:t>
            </w:r>
            <w:proofErr w:type="spellEnd"/>
            <w:r>
              <w:rPr>
                <w:position w:val="10"/>
              </w:rPr>
              <w:t xml:space="preserve"> Plan </w:t>
            </w:r>
            <w:proofErr w:type="spellStart"/>
            <w:r>
              <w:t>hazırlanan</w:t>
            </w:r>
            <w:proofErr w:type="spellEnd"/>
            <w:r>
              <w:rPr>
                <w:spacing w:val="80"/>
                <w:w w:val="150"/>
              </w:rPr>
              <w:t xml:space="preserve"> </w:t>
            </w:r>
            <w:proofErr w:type="spellStart"/>
            <w:r>
              <w:t>rapor</w:t>
            </w:r>
            <w:proofErr w:type="spellEnd"/>
            <w:r>
              <w:rPr>
                <w:spacing w:val="80"/>
                <w:w w:val="150"/>
              </w:rPr>
              <w:t xml:space="preserve"> </w:t>
            </w:r>
            <w:proofErr w:type="spellStart"/>
            <w:r>
              <w:t>için</w:t>
            </w:r>
            <w:proofErr w:type="spellEnd"/>
            <w:r>
              <w:tab/>
            </w:r>
            <w:proofErr w:type="spellStart"/>
            <w:r>
              <w:rPr>
                <w:position w:val="10"/>
              </w:rPr>
              <w:t>komisyonuna</w:t>
            </w:r>
            <w:proofErr w:type="spellEnd"/>
            <w:r>
              <w:rPr>
                <w:position w:val="10"/>
              </w:rPr>
              <w:t xml:space="preserve"> </w:t>
            </w:r>
            <w:proofErr w:type="spellStart"/>
            <w:r>
              <w:rPr>
                <w:position w:val="10"/>
              </w:rPr>
              <w:t>gerekli</w:t>
            </w:r>
            <w:proofErr w:type="spellEnd"/>
            <w:r>
              <w:rPr>
                <w:position w:val="10"/>
              </w:rPr>
              <w:t xml:space="preserve"> </w:t>
            </w:r>
            <w:proofErr w:type="spellStart"/>
            <w:r>
              <w:rPr>
                <w:position w:val="-10"/>
              </w:rPr>
              <w:t>olur</w:t>
            </w:r>
            <w:proofErr w:type="spellEnd"/>
            <w:r>
              <w:rPr>
                <w:position w:val="-10"/>
              </w:rPr>
              <w:t xml:space="preserve"> </w:t>
            </w:r>
            <w:proofErr w:type="spellStart"/>
            <w:r>
              <w:rPr>
                <w:position w:val="-10"/>
              </w:rPr>
              <w:t>verilir</w:t>
            </w:r>
            <w:proofErr w:type="spellEnd"/>
            <w:r>
              <w:rPr>
                <w:position w:val="-10"/>
              </w:rPr>
              <w:tab/>
            </w:r>
            <w:proofErr w:type="spellStart"/>
            <w:r>
              <w:t>revizyon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işlemleri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iletilir</w:t>
            </w:r>
            <w:proofErr w:type="spellEnd"/>
          </w:p>
          <w:p w:rsidR="002B368A" w:rsidP="008162DA" w:rsidRDefault="002B368A">
            <w:pPr>
              <w:pStyle w:val="TableParagraph"/>
            </w:pPr>
          </w:p>
          <w:p w:rsidR="002B368A" w:rsidP="008162DA" w:rsidRDefault="002B368A">
            <w:pPr>
              <w:pStyle w:val="TableParagraph"/>
            </w:pPr>
          </w:p>
          <w:p w:rsidR="002B368A" w:rsidP="008162DA" w:rsidRDefault="002B368A">
            <w:pPr>
              <w:pStyle w:val="TableParagraph"/>
            </w:pPr>
          </w:p>
          <w:p w:rsidR="002B368A" w:rsidP="008162DA" w:rsidRDefault="002B368A">
            <w:pPr>
              <w:pStyle w:val="TableParagraph"/>
            </w:pPr>
          </w:p>
          <w:p w:rsidR="002B368A" w:rsidP="008162DA" w:rsidRDefault="002B368A">
            <w:pPr>
              <w:pStyle w:val="TableParagraph"/>
            </w:pPr>
          </w:p>
          <w:p w:rsidR="002B368A" w:rsidP="008162DA" w:rsidRDefault="002B368A">
            <w:pPr>
              <w:pStyle w:val="TableParagraph"/>
              <w:spacing w:before="170"/>
            </w:pPr>
          </w:p>
          <w:p w:rsidR="002B368A" w:rsidP="008162DA" w:rsidRDefault="002B368A">
            <w:pPr>
              <w:pStyle w:val="TableParagraph"/>
              <w:spacing w:line="276" w:lineRule="auto"/>
              <w:ind w:left="864" w:right="364" w:hanging="111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-302895</wp:posOffset>
                      </wp:positionV>
                      <wp:extent cx="3396615" cy="988695"/>
                      <wp:effectExtent l="0" t="0" r="13335" b="1905"/>
                      <wp:wrapNone/>
                      <wp:docPr id="39" name="Grup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96615" cy="988060"/>
                                <a:chOff x="12700" y="12700"/>
                                <a:chExt cx="3371215" cy="963294"/>
                              </a:xfrm>
                            </wpg:grpSpPr>
                            <wps:wsp>
                              <wps:cNvPr id="13" name="Graphic 40"/>
                              <wps:cNvSpPr/>
                              <wps:spPr>
                                <a:xfrm>
                                  <a:off x="12700" y="12700"/>
                                  <a:ext cx="3371215" cy="9632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71215" h="963294">
                                      <a:moveTo>
                                        <a:pt x="0" y="160527"/>
                                      </a:moveTo>
                                      <a:lnTo>
                                        <a:pt x="8184" y="109793"/>
                                      </a:lnTo>
                                      <a:lnTo>
                                        <a:pt x="30975" y="65727"/>
                                      </a:lnTo>
                                      <a:lnTo>
                                        <a:pt x="65727" y="30975"/>
                                      </a:lnTo>
                                      <a:lnTo>
                                        <a:pt x="109793" y="8184"/>
                                      </a:lnTo>
                                      <a:lnTo>
                                        <a:pt x="160528" y="0"/>
                                      </a:lnTo>
                                      <a:lnTo>
                                        <a:pt x="3210687" y="0"/>
                                      </a:lnTo>
                                      <a:lnTo>
                                        <a:pt x="3261421" y="8184"/>
                                      </a:lnTo>
                                      <a:lnTo>
                                        <a:pt x="3305487" y="30975"/>
                                      </a:lnTo>
                                      <a:lnTo>
                                        <a:pt x="3340239" y="65727"/>
                                      </a:lnTo>
                                      <a:lnTo>
                                        <a:pt x="3363030" y="109793"/>
                                      </a:lnTo>
                                      <a:lnTo>
                                        <a:pt x="3371215" y="160527"/>
                                      </a:lnTo>
                                      <a:lnTo>
                                        <a:pt x="3371215" y="802766"/>
                                      </a:lnTo>
                                      <a:lnTo>
                                        <a:pt x="3363030" y="853501"/>
                                      </a:lnTo>
                                      <a:lnTo>
                                        <a:pt x="3340239" y="897567"/>
                                      </a:lnTo>
                                      <a:lnTo>
                                        <a:pt x="3305487" y="932319"/>
                                      </a:lnTo>
                                      <a:lnTo>
                                        <a:pt x="3261421" y="955110"/>
                                      </a:lnTo>
                                      <a:lnTo>
                                        <a:pt x="3210687" y="963295"/>
                                      </a:lnTo>
                                      <a:lnTo>
                                        <a:pt x="160528" y="963295"/>
                                      </a:lnTo>
                                      <a:lnTo>
                                        <a:pt x="109793" y="955110"/>
                                      </a:lnTo>
                                      <a:lnTo>
                                        <a:pt x="65727" y="932319"/>
                                      </a:lnTo>
                                      <a:lnTo>
                                        <a:pt x="30975" y="897567"/>
                                      </a:lnTo>
                                      <a:lnTo>
                                        <a:pt x="8184" y="853501"/>
                                      </a:lnTo>
                                      <a:lnTo>
                                        <a:pt x="0" y="802766"/>
                                      </a:lnTo>
                                      <a:lnTo>
                                        <a:pt x="0" y="16052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 39" style="position:absolute;margin-left:14pt;margin-top:-23.85pt;width:267.45pt;height:77.85pt;z-index:-251651072;mso-wrap-distance-left:0;mso-wrap-distance-right:0" coordsize="33712,9632" coordorigin="127,127" o:spid="_x0000_s1026" w14:anchorId="673D1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">
                      <v:shape id="Graphic 40" style="position:absolute;left:127;top:127;width:33712;height:9632;visibility:visible;mso-wrap-style:square;v-text-anchor:top" coordsize="3371215,963294" o:spid="_x0000_s1027" filled="f" strokeweight="2pt" path="m,160527l8184,109793,30975,65727,65727,30975,109793,8184,160528,,3210687,r50734,8184l3305487,30975r34752,34752l3363030,109793r8185,50734l3371215,802766r-8185,50735l3340239,897567r-34752,34752l3261421,955110r-50734,8185l160528,963295r-50735,-8185l65727,932319,30975,897567,8184,853501,,802766,,16052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t>Üniversite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Stratejik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Planı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oluşturulması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için</w:t>
            </w:r>
            <w:proofErr w:type="spellEnd"/>
            <w:r>
              <w:rPr>
                <w:spacing w:val="-10"/>
              </w:rPr>
              <w:t xml:space="preserve"> </w:t>
            </w:r>
            <w:r>
              <w:t xml:space="preserve">BANÜ </w:t>
            </w:r>
            <w:proofErr w:type="spellStart"/>
            <w:r>
              <w:t>Strateji</w:t>
            </w:r>
            <w:proofErr w:type="spellEnd"/>
            <w:r>
              <w:t xml:space="preserve"> </w:t>
            </w:r>
            <w:proofErr w:type="spellStart"/>
            <w:r>
              <w:t>Geliştirme</w:t>
            </w:r>
            <w:proofErr w:type="spellEnd"/>
            <w:r>
              <w:t xml:space="preserve"> </w:t>
            </w:r>
            <w:proofErr w:type="spellStart"/>
            <w:r>
              <w:t>Daire</w:t>
            </w:r>
            <w:proofErr w:type="spellEnd"/>
            <w:r>
              <w:t xml:space="preserve"> </w:t>
            </w:r>
            <w:proofErr w:type="spellStart"/>
            <w:r>
              <w:t>Bakanlığı’na</w:t>
            </w:r>
            <w:proofErr w:type="spellEnd"/>
            <w:r>
              <w:t xml:space="preserve"> </w:t>
            </w:r>
            <w:proofErr w:type="spellStart"/>
            <w:r>
              <w:t>gönderilir</w:t>
            </w:r>
            <w:proofErr w:type="spellEnd"/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:rsidR="002B368A" w:rsidP="008162DA" w:rsidRDefault="002B368A">
            <w:pPr>
              <w:pStyle w:val="TableParagraph"/>
            </w:pPr>
          </w:p>
          <w:p w:rsidR="002B368A" w:rsidP="008162DA" w:rsidRDefault="002B368A">
            <w:pPr>
              <w:pStyle w:val="TableParagraph"/>
            </w:pPr>
          </w:p>
          <w:p w:rsidR="002B368A" w:rsidP="008162DA" w:rsidRDefault="002B368A">
            <w:pPr>
              <w:pStyle w:val="TableParagraph"/>
            </w:pPr>
          </w:p>
          <w:p w:rsidR="002B368A" w:rsidP="008162DA" w:rsidRDefault="002B368A">
            <w:pPr>
              <w:pStyle w:val="TableParagraph"/>
            </w:pPr>
          </w:p>
          <w:p w:rsidR="002B368A" w:rsidP="008162DA" w:rsidRDefault="002B368A">
            <w:pPr>
              <w:pStyle w:val="TableParagraph"/>
            </w:pPr>
          </w:p>
          <w:p w:rsidR="002B368A" w:rsidP="008162DA" w:rsidRDefault="002B368A">
            <w:pPr>
              <w:pStyle w:val="TableParagraph"/>
            </w:pPr>
          </w:p>
          <w:p w:rsidR="002B368A" w:rsidP="008162DA" w:rsidRDefault="002B368A">
            <w:pPr>
              <w:pStyle w:val="TableParagraph"/>
            </w:pPr>
          </w:p>
          <w:p w:rsidR="002B368A" w:rsidP="008162DA" w:rsidRDefault="002B368A">
            <w:pPr>
              <w:pStyle w:val="TableParagraph"/>
            </w:pPr>
          </w:p>
          <w:p w:rsidR="002B368A" w:rsidP="008162DA" w:rsidRDefault="002B368A">
            <w:pPr>
              <w:pStyle w:val="TableParagraph"/>
            </w:pPr>
          </w:p>
          <w:p w:rsidR="002B368A" w:rsidP="008162DA" w:rsidRDefault="002B368A">
            <w:pPr>
              <w:pStyle w:val="TableParagraph"/>
            </w:pPr>
          </w:p>
          <w:p w:rsidR="002B368A" w:rsidP="008162DA" w:rsidRDefault="002B368A">
            <w:pPr>
              <w:pStyle w:val="TableParagraph"/>
            </w:pPr>
          </w:p>
          <w:p w:rsidR="002B368A" w:rsidP="008162DA" w:rsidRDefault="002B368A">
            <w:pPr>
              <w:pStyle w:val="TableParagraph"/>
            </w:pPr>
          </w:p>
          <w:p w:rsidR="002B368A" w:rsidP="008162DA" w:rsidRDefault="002B368A">
            <w:pPr>
              <w:pStyle w:val="TableParagraph"/>
            </w:pPr>
          </w:p>
          <w:p w:rsidR="002B368A" w:rsidP="008162DA" w:rsidRDefault="002B368A">
            <w:pPr>
              <w:pStyle w:val="TableParagraph"/>
            </w:pPr>
          </w:p>
          <w:p w:rsidR="002B368A" w:rsidP="008162DA" w:rsidRDefault="002B368A">
            <w:pPr>
              <w:pStyle w:val="TableParagraph"/>
            </w:pPr>
          </w:p>
          <w:p w:rsidR="002B368A" w:rsidP="008162DA" w:rsidRDefault="002B368A">
            <w:pPr>
              <w:pStyle w:val="TableParagraph"/>
              <w:spacing w:before="2"/>
            </w:pPr>
          </w:p>
          <w:p w:rsidR="002B368A" w:rsidP="008162DA" w:rsidRDefault="002B368A">
            <w:pPr>
              <w:pStyle w:val="TableParagraph"/>
              <w:spacing w:line="264" w:lineRule="exact"/>
              <w:ind w:left="101" w:right="101"/>
              <w:jc w:val="center"/>
            </w:pPr>
            <w:proofErr w:type="spellStart"/>
            <w:r>
              <w:rPr>
                <w:spacing w:val="-2"/>
              </w:rPr>
              <w:t>Fakülte</w:t>
            </w:r>
            <w:proofErr w:type="spellEnd"/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:rsidR="002B368A" w:rsidP="008162DA" w:rsidRDefault="002B368A">
            <w:pPr>
              <w:pStyle w:val="TableParagraph"/>
            </w:pPr>
          </w:p>
          <w:p w:rsidR="002B368A" w:rsidP="008162DA" w:rsidRDefault="002B368A">
            <w:pPr>
              <w:pStyle w:val="TableParagraph"/>
            </w:pPr>
          </w:p>
          <w:p w:rsidR="002B368A" w:rsidP="008162DA" w:rsidRDefault="002B368A">
            <w:pPr>
              <w:pStyle w:val="TableParagraph"/>
            </w:pPr>
          </w:p>
          <w:p w:rsidR="002B368A" w:rsidP="008162DA" w:rsidRDefault="002B368A">
            <w:pPr>
              <w:pStyle w:val="TableParagraph"/>
            </w:pPr>
          </w:p>
          <w:p w:rsidR="002B368A" w:rsidP="008162DA" w:rsidRDefault="002B368A">
            <w:pPr>
              <w:pStyle w:val="TableParagraph"/>
            </w:pPr>
          </w:p>
          <w:p w:rsidR="002B368A" w:rsidP="008162DA" w:rsidRDefault="002B368A">
            <w:pPr>
              <w:pStyle w:val="TableParagraph"/>
            </w:pPr>
          </w:p>
          <w:p w:rsidR="002B368A" w:rsidP="008162DA" w:rsidRDefault="002B368A">
            <w:pPr>
              <w:pStyle w:val="TableParagraph"/>
            </w:pPr>
          </w:p>
          <w:p w:rsidR="002B368A" w:rsidP="008162DA" w:rsidRDefault="002B368A">
            <w:pPr>
              <w:pStyle w:val="TableParagraph"/>
            </w:pPr>
          </w:p>
          <w:p w:rsidR="002B368A" w:rsidP="008162DA" w:rsidRDefault="002B368A">
            <w:pPr>
              <w:pStyle w:val="TableParagraph"/>
            </w:pPr>
          </w:p>
          <w:p w:rsidR="002B368A" w:rsidP="008162DA" w:rsidRDefault="002B368A">
            <w:pPr>
              <w:pStyle w:val="TableParagraph"/>
            </w:pPr>
          </w:p>
          <w:p w:rsidR="002B368A" w:rsidP="008162DA" w:rsidRDefault="002B368A">
            <w:pPr>
              <w:pStyle w:val="TableParagraph"/>
            </w:pPr>
          </w:p>
          <w:p w:rsidR="002B368A" w:rsidP="008162DA" w:rsidRDefault="002B368A">
            <w:pPr>
              <w:pStyle w:val="TableParagraph"/>
            </w:pPr>
          </w:p>
          <w:p w:rsidR="002B368A" w:rsidP="008162DA" w:rsidRDefault="002B368A">
            <w:pPr>
              <w:pStyle w:val="TableParagraph"/>
            </w:pPr>
          </w:p>
          <w:p w:rsidR="002B368A" w:rsidP="008162DA" w:rsidRDefault="002B368A">
            <w:pPr>
              <w:pStyle w:val="TableParagraph"/>
            </w:pPr>
          </w:p>
          <w:p w:rsidR="002B368A" w:rsidP="008162DA" w:rsidRDefault="002B368A">
            <w:pPr>
              <w:pStyle w:val="TableParagraph"/>
            </w:pPr>
          </w:p>
          <w:p w:rsidR="002B368A" w:rsidP="008162DA" w:rsidRDefault="002B368A">
            <w:pPr>
              <w:pStyle w:val="TableParagraph"/>
              <w:spacing w:before="2"/>
            </w:pPr>
          </w:p>
          <w:p w:rsidR="002B368A" w:rsidP="008162DA" w:rsidRDefault="002B368A">
            <w:pPr>
              <w:pStyle w:val="TableParagraph"/>
              <w:spacing w:line="264" w:lineRule="exact"/>
              <w:ind w:left="10" w:right="3"/>
              <w:jc w:val="center"/>
            </w:pPr>
            <w:r>
              <w:rPr>
                <w:spacing w:val="-4"/>
              </w:rPr>
              <w:t>ÜBYS</w:t>
            </w:r>
          </w:p>
        </w:tc>
      </w:tr>
      <w:tr w:rsidR="002B368A" w:rsidTr="002B368A">
        <w:trPr>
          <w:trHeight w:val="1199"/>
        </w:trPr>
        <w:tc>
          <w:tcPr>
            <w:tcW w:w="6098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2B368A" w:rsidP="008162DA" w:rsidRDefault="002B368A"/>
        </w:tc>
        <w:tc>
          <w:tcPr>
            <w:tcW w:w="141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hideMark/>
          </w:tcPr>
          <w:p w:rsidR="002B368A" w:rsidP="008162DA" w:rsidRDefault="002B368A">
            <w:pPr>
              <w:pStyle w:val="TableParagraph"/>
              <w:spacing w:line="244" w:lineRule="exact"/>
              <w:ind w:left="106" w:right="99"/>
              <w:jc w:val="center"/>
            </w:pPr>
            <w:proofErr w:type="spellStart"/>
            <w:r>
              <w:rPr>
                <w:spacing w:val="-2"/>
              </w:rPr>
              <w:t>Dekanı</w:t>
            </w:r>
            <w:proofErr w:type="spellEnd"/>
          </w:p>
        </w:tc>
        <w:tc>
          <w:tcPr>
            <w:tcW w:w="227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:rsidR="002B368A" w:rsidP="008162DA" w:rsidRDefault="002B368A">
            <w:pPr>
              <w:pStyle w:val="TableParagraph"/>
              <w:rPr>
                <w:rFonts w:ascii="Times New Roman"/>
              </w:rPr>
            </w:pPr>
          </w:p>
        </w:tc>
      </w:tr>
      <w:tr w:rsidR="002B368A" w:rsidTr="002B368A">
        <w:trPr>
          <w:trHeight w:val="1199"/>
        </w:trPr>
        <w:tc>
          <w:tcPr>
            <w:tcW w:w="6098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2B368A" w:rsidP="008162DA" w:rsidRDefault="002B368A"/>
        </w:tc>
        <w:tc>
          <w:tcPr>
            <w:tcW w:w="141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:rsidR="002B368A" w:rsidP="008162DA" w:rsidRDefault="002B368A">
            <w:pPr>
              <w:pStyle w:val="TableParagraph"/>
            </w:pPr>
          </w:p>
          <w:p w:rsidR="002B368A" w:rsidP="008162DA" w:rsidRDefault="002B368A">
            <w:pPr>
              <w:pStyle w:val="TableParagraph"/>
            </w:pPr>
          </w:p>
          <w:p w:rsidR="002B368A" w:rsidP="008162DA" w:rsidRDefault="002B368A">
            <w:pPr>
              <w:pStyle w:val="TableParagraph"/>
              <w:spacing w:before="110"/>
            </w:pPr>
          </w:p>
          <w:p w:rsidR="002B368A" w:rsidP="008162DA" w:rsidRDefault="002B368A">
            <w:pPr>
              <w:pStyle w:val="TableParagraph"/>
              <w:spacing w:line="264" w:lineRule="exact"/>
              <w:ind w:left="103" w:right="99"/>
              <w:jc w:val="center"/>
            </w:pPr>
            <w:proofErr w:type="spellStart"/>
            <w:r>
              <w:rPr>
                <w:spacing w:val="-2"/>
              </w:rPr>
              <w:t>Birim</w:t>
            </w:r>
            <w:proofErr w:type="spellEnd"/>
          </w:p>
        </w:tc>
        <w:tc>
          <w:tcPr>
            <w:tcW w:w="227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:rsidR="002B368A" w:rsidP="008162DA" w:rsidRDefault="002B368A">
            <w:pPr>
              <w:pStyle w:val="TableParagraph"/>
              <w:rPr>
                <w:rFonts w:ascii="Times New Roman"/>
              </w:rPr>
            </w:pPr>
          </w:p>
        </w:tc>
      </w:tr>
      <w:tr w:rsidR="002B368A" w:rsidTr="002B368A">
        <w:trPr>
          <w:trHeight w:val="258"/>
        </w:trPr>
        <w:tc>
          <w:tcPr>
            <w:tcW w:w="6098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2B368A" w:rsidP="008162DA" w:rsidRDefault="002B368A"/>
        </w:tc>
        <w:tc>
          <w:tcPr>
            <w:tcW w:w="141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hideMark/>
          </w:tcPr>
          <w:p w:rsidR="002B368A" w:rsidP="008162DA" w:rsidRDefault="002B368A">
            <w:pPr>
              <w:pStyle w:val="TableParagraph"/>
              <w:spacing w:line="239" w:lineRule="exact"/>
              <w:ind w:left="104" w:right="99"/>
              <w:jc w:val="center"/>
            </w:pPr>
            <w:proofErr w:type="spellStart"/>
            <w:r>
              <w:t>Stratejik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Plan</w:t>
            </w:r>
          </w:p>
        </w:tc>
        <w:tc>
          <w:tcPr>
            <w:tcW w:w="227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hideMark/>
          </w:tcPr>
          <w:p w:rsidR="002B368A" w:rsidP="008162DA" w:rsidRDefault="002B368A">
            <w:pPr>
              <w:pStyle w:val="TableParagraph"/>
              <w:spacing w:line="239" w:lineRule="exact"/>
              <w:ind w:left="10"/>
              <w:jc w:val="center"/>
            </w:pPr>
            <w:proofErr w:type="spellStart"/>
            <w:r>
              <w:t>İlgili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Evraklar</w:t>
            </w:r>
            <w:proofErr w:type="spellEnd"/>
          </w:p>
        </w:tc>
      </w:tr>
      <w:tr w:rsidR="002B368A" w:rsidTr="002B368A">
        <w:trPr>
          <w:trHeight w:val="1322"/>
        </w:trPr>
        <w:tc>
          <w:tcPr>
            <w:tcW w:w="6098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2B368A" w:rsidP="008162DA" w:rsidRDefault="002B368A"/>
        </w:tc>
        <w:tc>
          <w:tcPr>
            <w:tcW w:w="14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="002B368A" w:rsidP="008162DA" w:rsidRDefault="002B368A">
            <w:pPr>
              <w:pStyle w:val="TableParagraph"/>
              <w:spacing w:line="244" w:lineRule="exact"/>
              <w:ind w:left="10"/>
              <w:jc w:val="center"/>
            </w:pPr>
            <w:proofErr w:type="spellStart"/>
            <w:r>
              <w:rPr>
                <w:spacing w:val="-2"/>
              </w:rPr>
              <w:t>Komisyonu</w:t>
            </w:r>
            <w:proofErr w:type="spellEnd"/>
          </w:p>
        </w:tc>
        <w:tc>
          <w:tcPr>
            <w:tcW w:w="22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B368A" w:rsidP="008162DA" w:rsidRDefault="002B368A">
            <w:pPr>
              <w:pStyle w:val="TableParagraph"/>
              <w:rPr>
                <w:rFonts w:ascii="Times New Roman"/>
              </w:rPr>
            </w:pPr>
          </w:p>
        </w:tc>
      </w:tr>
    </w:tbl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sectPr w:rsidRPr="00B03CA3" w:rsidR="00B03CA3" w:rsidSect="00E46721">
      <w:footerReference r:id="Rbc91fd34a66e43f4"/>
      <w:headerReference w:type="default" r:id="rId9"/>
      <w:footerReference w:type="default" r:id="rId10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263" w:rsidRDefault="00816263">
      <w:r>
        <w:separator/>
      </w:r>
    </w:p>
  </w:endnote>
  <w:endnote w:type="continuationSeparator" w:id="0">
    <w:p w:rsidR="00816263" w:rsidRDefault="00816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Arda Paktaş </w:t>
            <w:br/>
            <w:t/>
            <w:br/>
            <w:t>İnsan ve Toplum Bilimleri Fakültesi Kalite Birim Sorumlusu</w:t>
          </w:r>
          <w:proofErr w:type="spellStart"/>
          <w:proofErr w:type="spellEnd"/>
        </w:p>
        <w:p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  <w:p w:rsidRPr="005E281C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Cihat Demirci </w:t>
            <w:br/>
            <w:t>İnsan ve Toplum Bilimleri Fakültesi Sekreteri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Prof. Dr. Zekai Mete </w:t>
            <w:br/>
            <w:t>İnsan ve Toplum Bilimleri Fakültesi Dekanı V.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rPr>
        <w:rFonts w:cstheme="minorHAnsi"/>
        <w:color w:val="0070C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263" w:rsidRDefault="00816263">
      <w:r>
        <w:separator/>
      </w:r>
    </w:p>
  </w:footnote>
  <w:footnote w:type="continuationSeparator" w:id="0">
    <w:p w:rsidR="00816263" w:rsidRDefault="00816263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</w:rPr>
          </w:pPr>
          <w:r w:rsidRPr="009C43D8">
            <w:rPr>
              <w:rFonts w:cstheme="minorHAnsi"/>
              <w:b/>
            </w:rPr>
            <w:br/>
          </w:r>
          <w:r w:rsidRPr="009C43D8">
            <w:rPr>
              <w:rFonts w:cstheme="minorHAnsi"/>
              <w:b/>
              <w:noProof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</w:rPr>
          </w:pPr>
          <w:r w:rsidRPr="009C43D8">
            <w:rPr>
              <w:rFonts w:cstheme="minorHAnsi"/>
              <w:b/>
              <w:bCs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</w:rPr>
          </w:pPr>
          <w:r w:rsidRPr="009C43D8">
            <w:rPr>
              <w:rFonts w:cstheme="minorHAnsi"/>
              <w:b/>
            </w:rPr>
            <w:t>İnsan ve Toplum Bilimleri Fakültesi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Dok</w:t>
          </w:r>
          <w:r w:rsidRPr="009C43D8" w:rsidR="00DF1769">
            <w:rPr>
              <w:rFonts w:cstheme="minorHAnsi"/>
              <w:bCs/>
            </w:rPr>
            <w:t>üman</w:t>
          </w:r>
          <w:r w:rsidRPr="009C43D8">
            <w:rPr>
              <w:rFonts w:cstheme="minorHAnsi"/>
              <w:bCs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rPr>
              <w:rFonts w:cstheme="minorHAnsi"/>
              <w:bCs/>
            </w:rPr>
          </w:pPr>
          <w:r w:rsidRPr="009C43D8">
            <w:rPr>
              <w:rFonts w:cstheme="minorHAnsi"/>
            </w:rPr>
            <w:t>İA/İTBF/66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</w:rPr>
            <w:t>22.08.2025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</w:rPr>
          </w:pPr>
          <w:r w:rsidRPr="009C43D8">
            <w:rPr>
              <w:rFonts w:cstheme="minorHAnsi"/>
              <w:b/>
              <w:bCs/>
            </w:rPr>
            <w:t>STRATEJİK PLAN KOMİSYONU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proofErr w:type="spellStart"/>
          <w:r w:rsidRPr="009C43D8">
            <w:rPr>
              <w:rFonts w:cstheme="minorHAnsi"/>
              <w:bCs/>
            </w:rPr>
            <w:t>Rev</w:t>
          </w:r>
          <w:proofErr w:type="spellEnd"/>
          <w:r w:rsidRPr="009C43D8">
            <w:rPr>
              <w:rFonts w:cstheme="minorHAnsi"/>
              <w:bCs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color w:val="000000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Style w:val="SayfaNumaras"/>
              <w:rFonts w:cstheme="minorHAnsi"/>
              <w:bCs/>
            </w:rPr>
            <w:fldChar w:fldCharType="begin"/>
          </w:r>
          <w:r w:rsidRPr="009C43D8">
            <w:rPr>
              <w:rStyle w:val="SayfaNumaras"/>
              <w:rFonts w:cstheme="minorHAnsi"/>
              <w:bCs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</w:rPr>
            <w:t>1</w:t>
          </w:r>
          <w:r w:rsidRPr="009C43D8">
            <w:rPr>
              <w:rStyle w:val="SayfaNumaras"/>
              <w:rFonts w:cstheme="minorHAnsi"/>
              <w:bCs/>
            </w:rPr>
            <w:fldChar w:fldCharType="end"/>
          </w:r>
          <w:r w:rsidRPr="009C43D8">
            <w:rPr>
              <w:rStyle w:val="SayfaNumaras"/>
              <w:rFonts w:cstheme="minorHAnsi"/>
              <w:bCs/>
            </w:rPr>
            <w:t>/</w:t>
          </w:r>
          <w:r w:rsidRPr="009C43D8">
            <w:rPr>
              <w:rStyle w:val="SayfaNumaras"/>
              <w:rFonts w:cstheme="minorHAnsi"/>
            </w:rPr>
            <w:fldChar w:fldCharType="begin"/>
          </w:r>
          <w:r w:rsidRPr="009C43D8">
            <w:rPr>
              <w:rStyle w:val="SayfaNumaras"/>
              <w:rFonts w:cstheme="minorHAnsi"/>
            </w:rPr>
            <w:instrText xml:space="preserve"> NUMPAGES </w:instrText>
          </w:r>
          <w:r w:rsidRPr="009C43D8">
            <w:rPr>
              <w:rStyle w:val="SayfaNumaras"/>
              <w:rFonts w:cstheme="minorHAnsi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</w:rPr>
            <w:t>1</w:t>
          </w:r>
          <w:r w:rsidRPr="009C43D8">
            <w:rPr>
              <w:rStyle w:val="SayfaNumaras"/>
              <w:rFonts w:cstheme="minorHAnsi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44A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368A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16263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344A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344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widowControl/>
      <w:autoSpaceDE/>
      <w:autoSpaceDN/>
      <w:spacing w:before="240" w:line="276" w:lineRule="auto"/>
      <w:jc w:val="both"/>
      <w:outlineLvl w:val="0"/>
    </w:pPr>
    <w:rPr>
      <w:rFonts w:asciiTheme="minorHAnsi" w:eastAsiaTheme="majorEastAsia" w:hAnsiTheme="minorHAnsi" w:cstheme="majorBidi"/>
      <w:b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widowControl/>
      <w:tabs>
        <w:tab w:val="center" w:pos="4536"/>
        <w:tab w:val="right" w:pos="9072"/>
      </w:tabs>
      <w:autoSpaceDE/>
      <w:autoSpaceDN/>
      <w:jc w:val="both"/>
    </w:pPr>
    <w:rPr>
      <w:rFonts w:asciiTheme="minorHAnsi" w:eastAsiaTheme="minorHAnsi" w:hAnsiTheme="minorHAnsi" w:cstheme="minorBidi"/>
      <w:sz w:val="20"/>
    </w:r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widowControl/>
      <w:tabs>
        <w:tab w:val="center" w:pos="4536"/>
        <w:tab w:val="right" w:pos="9072"/>
      </w:tabs>
      <w:autoSpaceDE/>
      <w:autoSpaceDN/>
      <w:jc w:val="both"/>
    </w:pPr>
    <w:rPr>
      <w:rFonts w:asciiTheme="minorHAnsi" w:eastAsiaTheme="minorHAnsi" w:hAnsiTheme="minorHAnsi" w:cstheme="minorBidi"/>
      <w:sz w:val="20"/>
    </w:r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widowControl/>
      <w:autoSpaceDE/>
      <w:autoSpaceDN/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</w:r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="Times New Roman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widowControl/>
      <w:autoSpaceDE/>
      <w:autoSpaceDN/>
      <w:spacing w:after="100" w:line="259" w:lineRule="auto"/>
    </w:pPr>
    <w:rPr>
      <w:rFonts w:asciiTheme="minorHAnsi" w:eastAsiaTheme="minorEastAsia" w:hAnsiTheme="minorHAnsi" w:cstheme="minorHAnsi"/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CD344A"/>
  </w:style>
  <w:style w:type="table" w:customStyle="1" w:styleId="TableNormal">
    <w:name w:val="Table Normal"/>
    <w:uiPriority w:val="2"/>
    <w:semiHidden/>
    <w:qFormat/>
    <w:rsid w:val="00CD344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2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theme" Target="/word/theme/theme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ntTable" Target="/word/fontTable.xml" Id="rId11" /><Relationship Type="http://schemas.openxmlformats.org/officeDocument/2006/relationships/webSettings" Target="/word/webSettings.xml" Id="rId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1.xml" Id="rId9" /><Relationship Type="http://schemas.openxmlformats.org/officeDocument/2006/relationships/footer" Target="/word/footer2.xml" Id="Rbc91fd34a66e43f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61FDF-F946-4B94-974C-1EBF88F16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İŞ AKIŞI65.dotx</Template>
  <TotalTime>34</TotalTime>
  <Pages>3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ARDA PAKTAŞ</dc:creator>
  <cp:lastModifiedBy>ARDA PAKTAŞ</cp:lastModifiedBy>
  <cp:revision>1</cp:revision>
  <cp:lastPrinted>2017-12-22T12:22:00Z</cp:lastPrinted>
  <dcterms:created xsi:type="dcterms:W3CDTF">2025-08-22T11:18:00Z</dcterms:created>
  <dcterms:modified xsi:type="dcterms:W3CDTF">2025-08-22T11:52:00Z</dcterms:modified>
</cp:coreProperties>
</file>