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31" w:type="dxa"/>
        <w:tblLook w:val="04A0" w:firstRow="1" w:lastRow="0" w:firstColumn="1" w:lastColumn="0" w:noHBand="0" w:noVBand="1"/>
      </w:tblPr>
      <w:tblGrid>
        <w:gridCol w:w="6095"/>
        <w:gridCol w:w="1368"/>
        <w:gridCol w:w="2268"/>
      </w:tblGrid>
      <w:tr w:rsidR="00C4085D" w:rsidTr="00C4085D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085D" w:rsidP="00FD4E21" w:rsidRDefault="00C4085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 AKIŞI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085D" w:rsidP="00FD4E21" w:rsidRDefault="00C4085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SORUMLU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4085D" w:rsidP="00FD4E21" w:rsidRDefault="00C4085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İLGİLİ DOKÜMAN</w:t>
            </w:r>
          </w:p>
        </w:tc>
      </w:tr>
      <w:tr w:rsidR="00C4085D" w:rsidTr="00C4085D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85D" w:rsidP="00FD4E21" w:rsidRDefault="00C4085D">
            <w:pPr>
              <w:rPr>
                <w:rFonts w:cstheme="minorHAnsi"/>
              </w:rPr>
            </w:pPr>
          </w:p>
          <w:p w:rsidR="00C4085D" w:rsidP="00FD4E21" w:rsidRDefault="00C4085D">
            <w:pPr>
              <w:rPr>
                <w:rFonts w:cstheme="minorHAnsi"/>
              </w:rPr>
            </w:pPr>
          </w:p>
          <w:p w:rsidR="00C4085D" w:rsidP="00FD4E21" w:rsidRDefault="00C408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3276600" cy="3790950"/>
                  <wp:effectExtent l="0" t="0" r="0" b="0"/>
                  <wp:docPr id="10" name="Grafi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33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85D" w:rsidP="00FD4E21" w:rsidRDefault="00C4085D">
            <w:pPr>
              <w:rPr>
                <w:rFonts w:cstheme="minorHAnsi"/>
              </w:rPr>
            </w:pPr>
          </w:p>
          <w:p w:rsidR="00C4085D" w:rsidP="00FD4E21" w:rsidRDefault="00C4085D">
            <w:pPr>
              <w:rPr>
                <w:rFonts w:cstheme="minorHAnsi"/>
              </w:rPr>
            </w:pPr>
          </w:p>
          <w:p w:rsidR="00C4085D" w:rsidP="00FD4E21" w:rsidRDefault="00C4085D">
            <w:pPr>
              <w:rPr>
                <w:rFonts w:cstheme="minorHAnsi"/>
              </w:rPr>
            </w:pPr>
          </w:p>
          <w:p w:rsidR="00C4085D" w:rsidP="00FD4E21" w:rsidRDefault="00C4085D">
            <w:pPr>
              <w:rPr>
                <w:rFonts w:cstheme="minorHAnsi"/>
              </w:rPr>
            </w:pPr>
          </w:p>
          <w:p w:rsidR="00C4085D" w:rsidP="00FD4E21" w:rsidRDefault="00C4085D">
            <w:pPr>
              <w:rPr>
                <w:rFonts w:cstheme="minorHAnsi"/>
              </w:rPr>
            </w:pPr>
          </w:p>
          <w:p w:rsidR="00C4085D" w:rsidP="00FD4E21" w:rsidRDefault="00C4085D">
            <w:pPr>
              <w:rPr>
                <w:rFonts w:cstheme="minorHAnsi"/>
              </w:rPr>
            </w:pPr>
          </w:p>
          <w:p w:rsidR="00C4085D" w:rsidP="00FD4E21" w:rsidRDefault="00C4085D">
            <w:pPr>
              <w:rPr>
                <w:rFonts w:cstheme="minorHAnsi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</w:t>
            </w: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Yetkilisi</w:t>
            </w: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Dekan</w:t>
            </w: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</w:t>
            </w: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Yetkilisi</w:t>
            </w: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</w:t>
            </w: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Yetkilisi</w:t>
            </w: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085D" w:rsidP="00FD4E21" w:rsidRDefault="00C408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Mal Yönetmeliği</w:t>
            </w: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Teslim Belgesi</w:t>
            </w: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  <w:p w:rsidR="00C4085D" w:rsidP="00FD4E21" w:rsidRDefault="00C4085D">
            <w:pPr>
              <w:jc w:val="left"/>
              <w:rPr>
                <w:rFonts w:cstheme="minorHAnsi"/>
              </w:rPr>
            </w:pPr>
          </w:p>
        </w:tc>
      </w:tr>
    </w:tbl>
    <w:p w:rsidRPr="00B03CA3" w:rsidR="00B03CA3" w:rsidP="00C4085D" w:rsidRDefault="00B03CA3">
      <w:bookmarkStart w:name="_GoBack" w:id="0"/>
      <w:bookmarkEnd w:id="0"/>
    </w:p>
    <w:sectPr w:rsidRPr="00B03CA3" w:rsidR="00B03CA3" w:rsidSect="00E46721">
      <w:footerReference r:id="R738de83542fc42f7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C71" w:rsidRDefault="00847C71">
      <w:pPr>
        <w:spacing w:after="0" w:line="240" w:lineRule="auto"/>
      </w:pPr>
      <w:r>
        <w:separator/>
      </w:r>
    </w:p>
  </w:endnote>
  <w:endnote w:type="continuationSeparator" w:id="0">
    <w:p w:rsidR="00847C71" w:rsidRDefault="0084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C71" w:rsidRDefault="00847C71">
      <w:pPr>
        <w:spacing w:after="0" w:line="240" w:lineRule="auto"/>
      </w:pPr>
      <w:r>
        <w:separator/>
      </w:r>
    </w:p>
  </w:footnote>
  <w:footnote w:type="continuationSeparator" w:id="0">
    <w:p w:rsidR="00847C71" w:rsidRDefault="0084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İA/İTBF/60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ZİMMET VERME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5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71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4085D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85D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738de83542fc42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977B-5A65-4F40-B5DB-EA181EFA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AKIŞI59.dotx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2025-08-22T11:28:00Z</dcterms:modified>
</cp:coreProperties>
</file>