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Pr="00674BA2" w:rsidR="00D634A3" w:rsidTr="00D85824">
        <w:tc>
          <w:tcPr>
            <w:tcW w:w="6095" w:type="dxa"/>
          </w:tcPr>
          <w:p w:rsidRPr="00AB19C7" w:rsidR="00D634A3" w:rsidP="00D85824" w:rsidRDefault="00D634A3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838" w:type="dxa"/>
          </w:tcPr>
          <w:p w:rsidRPr="00AB19C7" w:rsidR="00D634A3" w:rsidP="00D85824" w:rsidRDefault="00D634A3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1848" w:type="dxa"/>
          </w:tcPr>
          <w:p w:rsidRPr="00AB19C7" w:rsidR="00D634A3" w:rsidP="00D85824" w:rsidRDefault="00D634A3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Pr="00674BA2" w:rsidR="00D634A3" w:rsidTr="00D85824">
        <w:tc>
          <w:tcPr>
            <w:tcW w:w="6095" w:type="dxa"/>
          </w:tcPr>
          <w:p w:rsidRPr="00674BA2"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5C8C5C35" wp14:anchorId="7C7CD88C">
                      <wp:simplePos x="0" y="0"/>
                      <wp:positionH relativeFrom="column">
                        <wp:posOffset>218799</wp:posOffset>
                      </wp:positionH>
                      <wp:positionV relativeFrom="paragraph">
                        <wp:posOffset>112838</wp:posOffset>
                      </wp:positionV>
                      <wp:extent cx="3091042" cy="552091"/>
                      <wp:effectExtent l="0" t="0" r="14605" b="1968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1042" cy="552091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634A3" w:rsidP="00D634A3" w:rsidRDefault="00D634A3">
                                  <w:pPr>
                                    <w:pStyle w:val="Default"/>
                                  </w:pPr>
                                  <w:r w:rsidRPr="00FA16F4">
                                    <w:t xml:space="preserve"> </w:t>
                                  </w:r>
                                  <w:r w:rsidRPr="00F72983"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Rektörlük Öğrenci işleri Daire Başkanlığı öğrenci kontenjan önerilerini üst yazı ile ister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style="position:absolute;left:0;text-align:left;margin-left:17.25pt;margin-top:8.9pt;width:243.4pt;height:4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2pt" arcsize="10923f" w14:anchorId="7C7CD8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">
                      <v:textbox>
                        <w:txbxContent>
                          <w:p w:rsidR="00D634A3" w:rsidP="00D634A3" w:rsidRDefault="00D634A3">
                            <w:pPr>
                              <w:pStyle w:val="Default"/>
                            </w:pPr>
                            <w:r w:rsidRPr="00FA16F4">
                              <w:t xml:space="preserve"> </w:t>
                            </w:r>
                            <w:r w:rsidRPr="00F72983"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Rektörlük Öğrenci işleri Daire Başkanlığı öğrenci kontenjan önerilerini üst yazı ile ister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674BA2"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781F4B86" wp14:anchorId="0FBA4615">
                      <wp:simplePos x="0" y="0"/>
                      <wp:positionH relativeFrom="column">
                        <wp:posOffset>1766414</wp:posOffset>
                      </wp:positionH>
                      <wp:positionV relativeFrom="paragraph">
                        <wp:posOffset>163494</wp:posOffset>
                      </wp:positionV>
                      <wp:extent cx="0" cy="516255"/>
                      <wp:effectExtent l="95250" t="0" r="57150" b="5524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23CEFB66">
                      <v:path fillok="f" arrowok="t" o:connecttype="none"/>
                      <o:lock v:ext="edit" shapetype="t"/>
                    </v:shapetype>
                    <v:shape id="Düz Ok Bağlayıcısı 6" style="position:absolute;margin-left:139.1pt;margin-top:12.85pt;width:0;height:4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">
                      <v:stroke endarrow="open"/>
                    </v:shape>
                  </w:pict>
                </mc:Fallback>
              </mc:AlternateContent>
            </w:r>
          </w:p>
          <w:p w:rsidRPr="00674BA2"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3C41B7B3" wp14:anchorId="63A140D9">
                      <wp:simplePos x="0" y="0"/>
                      <wp:positionH relativeFrom="column">
                        <wp:posOffset>123909</wp:posOffset>
                      </wp:positionH>
                      <wp:positionV relativeFrom="paragraph">
                        <wp:posOffset>37429</wp:posOffset>
                      </wp:positionV>
                      <wp:extent cx="3296019" cy="448574"/>
                      <wp:effectExtent l="0" t="0" r="19050" b="2794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019" cy="44857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F72983" w:rsidR="00D634A3" w:rsidP="00D634A3" w:rsidRDefault="00D634A3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40512">
                                    <w:t xml:space="preserve"> </w:t>
                                  </w:r>
                                  <w:r w:rsidRPr="00140512">
                                    <w:rPr>
                                      <w:sz w:val="18"/>
                                      <w:szCs w:val="18"/>
                                    </w:rPr>
                                    <w:t>Öğrenci İşleri Daire Başkanlığı tarafından gelen yazıya istinaden bölümlerden kontenjan önerisi talebinde bulunulur.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style="position:absolute;left:0;text-align:left;margin-left:9.75pt;margin-top:2.95pt;width:259.55pt;height:3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indow" strokecolor="windowText" strokeweight="2pt" w14:anchorId="63A140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">
                      <v:textbox>
                        <w:txbxContent>
                          <w:p w:rsidRPr="00F72983" w:rsidR="00D634A3" w:rsidP="00D634A3" w:rsidRDefault="00D634A3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140512">
                              <w:t xml:space="preserve"> </w:t>
                            </w:r>
                            <w:r w:rsidRPr="00140512">
                              <w:rPr>
                                <w:sz w:val="18"/>
                                <w:szCs w:val="18"/>
                              </w:rPr>
                              <w:t>Öğrenci İşleri Daire Başkanlığı tarafından gelen yazıya istinaden bölümlerden kontenjan önerisi talebinde bulunulur.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674BA2"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35B14567" wp14:anchorId="403112F6">
                      <wp:simplePos x="0" y="0"/>
                      <wp:positionH relativeFrom="column">
                        <wp:posOffset>1754085</wp:posOffset>
                      </wp:positionH>
                      <wp:positionV relativeFrom="paragraph">
                        <wp:posOffset>134620</wp:posOffset>
                      </wp:positionV>
                      <wp:extent cx="0" cy="516255"/>
                      <wp:effectExtent l="95250" t="0" r="57150" b="5524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7" style="position:absolute;margin-left:138.1pt;margin-top:10.6pt;width:0;height:4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" w14:anchorId="2CF1FC3D">
                      <v:stroke endarrow="open"/>
                    </v:shape>
                  </w:pict>
                </mc:Fallback>
              </mc:AlternateContent>
            </w:r>
          </w:p>
          <w:p w:rsidRPr="00674BA2"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2A170A5E" wp14:anchorId="6CC058AE">
                      <wp:simplePos x="0" y="0"/>
                      <wp:positionH relativeFrom="column">
                        <wp:posOffset>179333</wp:posOffset>
                      </wp:positionH>
                      <wp:positionV relativeFrom="paragraph">
                        <wp:posOffset>10688</wp:posOffset>
                      </wp:positionV>
                      <wp:extent cx="3267986" cy="421419"/>
                      <wp:effectExtent l="0" t="0" r="27940" b="1714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986" cy="42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634A3" w:rsidP="00D634A3" w:rsidRDefault="00D634A3">
                                  <w:pPr>
                                    <w:spacing w:after="160"/>
                                  </w:pPr>
                                  <w:r w:rsidRPr="00F729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Bölümlerden gelen öneriler yönetim kurulunda görüşülür.</w:t>
                                  </w:r>
                                </w:p>
                                <w:p w:rsidR="00D634A3" w:rsidP="00D634A3" w:rsidRDefault="00D634A3">
                                  <w:pPr>
                                    <w:spacing w:after="160"/>
                                  </w:pPr>
                                </w:p>
                                <w:p w:rsidR="00D634A3" w:rsidP="00D634A3" w:rsidRDefault="00D634A3">
                                  <w:pPr>
                                    <w:spacing w:after="160"/>
                                  </w:pPr>
                                </w:p>
                                <w:p w:rsidR="00D634A3" w:rsidP="00D634A3" w:rsidRDefault="00D634A3">
                                  <w:pPr>
                                    <w:spacing w:after="160"/>
                                  </w:pPr>
                                </w:p>
                                <w:p w:rsidR="00D634A3" w:rsidP="00D634A3" w:rsidRDefault="00D634A3">
                                  <w:pPr>
                                    <w:spacing w:after="160"/>
                                  </w:pPr>
                                </w:p>
                                <w:p w:rsidR="00D634A3" w:rsidP="00D634A3" w:rsidRDefault="00D634A3">
                                  <w:pPr>
                                    <w:spacing w:after="160"/>
                                  </w:pPr>
                                </w:p>
                                <w:p w:rsidR="00D634A3" w:rsidP="00D634A3" w:rsidRDefault="00D634A3">
                                  <w:pPr>
                                    <w:spacing w:after="160"/>
                                  </w:pPr>
                                </w:p>
                                <w:p w:rsidR="00D634A3" w:rsidP="00D634A3" w:rsidRDefault="00D634A3">
                                  <w:pPr>
                                    <w:spacing w:after="160"/>
                                  </w:pPr>
                                </w:p>
                                <w:p w:rsidR="00D634A3" w:rsidP="00D634A3" w:rsidRDefault="00D634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style="position:absolute;left:0;text-align:left;margin-left:14.1pt;margin-top:.85pt;width:257.3pt;height:3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indow" strokecolor="windowText" strokeweight="2pt" w14:anchorId="6CC058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">
                      <v:textbox>
                        <w:txbxContent>
                          <w:p w:rsidR="00D634A3" w:rsidP="00D634A3" w:rsidRDefault="00D634A3">
                            <w:pPr>
                              <w:spacing w:after="160"/>
                            </w:pPr>
                            <w:r w:rsidRPr="00F7298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Bölümlerden gelen öneriler yönetim kurulunda görüşülür.</w:t>
                            </w:r>
                          </w:p>
                          <w:p w:rsidR="00D634A3" w:rsidP="00D634A3" w:rsidRDefault="00D634A3">
                            <w:pPr>
                              <w:spacing w:after="160"/>
                            </w:pPr>
                          </w:p>
                          <w:p w:rsidR="00D634A3" w:rsidP="00D634A3" w:rsidRDefault="00D634A3">
                            <w:pPr>
                              <w:spacing w:after="160"/>
                            </w:pPr>
                          </w:p>
                          <w:p w:rsidR="00D634A3" w:rsidP="00D634A3" w:rsidRDefault="00D634A3">
                            <w:pPr>
                              <w:spacing w:after="160"/>
                            </w:pPr>
                          </w:p>
                          <w:p w:rsidR="00D634A3" w:rsidP="00D634A3" w:rsidRDefault="00D634A3">
                            <w:pPr>
                              <w:spacing w:after="160"/>
                            </w:pPr>
                          </w:p>
                          <w:p w:rsidR="00D634A3" w:rsidP="00D634A3" w:rsidRDefault="00D634A3">
                            <w:pPr>
                              <w:spacing w:after="160"/>
                            </w:pPr>
                          </w:p>
                          <w:p w:rsidR="00D634A3" w:rsidP="00D634A3" w:rsidRDefault="00D634A3">
                            <w:pPr>
                              <w:spacing w:after="160"/>
                            </w:pPr>
                          </w:p>
                          <w:p w:rsidR="00D634A3" w:rsidP="00D634A3" w:rsidRDefault="00D634A3">
                            <w:pPr>
                              <w:spacing w:after="160"/>
                            </w:pPr>
                          </w:p>
                          <w:p w:rsidR="00D634A3" w:rsidP="00D634A3" w:rsidRDefault="00D634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</w:p>
          <w:p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7398DA80" wp14:anchorId="50F57510">
                      <wp:simplePos x="0" y="0"/>
                      <wp:positionH relativeFrom="column">
                        <wp:posOffset>1727035</wp:posOffset>
                      </wp:positionH>
                      <wp:positionV relativeFrom="paragraph">
                        <wp:posOffset>125703</wp:posOffset>
                      </wp:positionV>
                      <wp:extent cx="75565" cy="243840"/>
                      <wp:effectExtent l="0" t="0" r="635" b="381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36pt;margin-top:9.9pt;width:5.95pt;height:1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l4HgIAABA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" w14:anchorId="23E47636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</w:p>
          <w:p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7B7CCF58" wp14:anchorId="4A034BB9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33959</wp:posOffset>
                      </wp:positionV>
                      <wp:extent cx="2741930" cy="1220470"/>
                      <wp:effectExtent l="0" t="0" r="20320" b="17780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122047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634A3" w:rsidP="00D634A3" w:rsidRDefault="00D634A3">
                                  <w:pPr>
                                    <w:jc w:val="center"/>
                                  </w:pPr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Fakülte </w:t>
                                  </w:r>
                                  <w:bookmarkStart w:name="_GoBack" w:id="0"/>
                                  <w:bookmarkEnd w:id="0"/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urulu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ararı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 w14:anchorId="4A034BB9">
                      <v:stroke joinstyle="miter"/>
                      <v:path textboxrect="5400,5400,16200,16200" gradientshapeok="t" o:connecttype="rect"/>
                    </v:shapetype>
                    <v:shape id="Elmas 2" style="position:absolute;left:0;text-align:left;margin-left:29.4pt;margin-top:2.65pt;width:215.9pt;height:9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indow" strokecolor="windowText" strokeweight="2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">
                      <v:textbox>
                        <w:txbxContent>
                          <w:p w:rsidR="00D634A3" w:rsidP="00D634A3" w:rsidRDefault="00D634A3">
                            <w:pPr>
                              <w:jc w:val="center"/>
                            </w:pPr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Fakülte </w:t>
                            </w:r>
                            <w:bookmarkStart w:name="_GoBack" w:id="1"/>
                            <w:bookmarkEnd w:id="1"/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K</w:t>
                            </w:r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urulu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K</w:t>
                            </w:r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ararı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</w:p>
          <w:p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</w:p>
          <w:p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62F57061" wp14:anchorId="7E2B6CAF">
                      <wp:simplePos x="0" y="0"/>
                      <wp:positionH relativeFrom="column">
                        <wp:posOffset>3013406</wp:posOffset>
                      </wp:positionH>
                      <wp:positionV relativeFrom="paragraph">
                        <wp:posOffset>133350</wp:posOffset>
                      </wp:positionV>
                      <wp:extent cx="119270" cy="437322"/>
                      <wp:effectExtent l="0" t="0" r="0" b="1270"/>
                      <wp:wrapNone/>
                      <wp:docPr id="16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437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00" style="position:absolute;margin-left:237.3pt;margin-top:10.5pt;width:9.4pt;height:34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" w14:anchorId="099B822E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7F3008DC" wp14:anchorId="7CE52E59">
                      <wp:simplePos x="0" y="0"/>
                      <wp:positionH relativeFrom="column">
                        <wp:posOffset>365456</wp:posOffset>
                      </wp:positionH>
                      <wp:positionV relativeFrom="paragraph">
                        <wp:posOffset>151185</wp:posOffset>
                      </wp:positionV>
                      <wp:extent cx="119270" cy="437322"/>
                      <wp:effectExtent l="0" t="0" r="0" b="1270"/>
                      <wp:wrapNone/>
                      <wp:docPr id="136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437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00" style="position:absolute;margin-left:28.8pt;margin-top:11.9pt;width:9.4pt;height:3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" w14:anchorId="7B5AD192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</w:p>
          <w:p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</w:p>
          <w:p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1792049E" wp14:anchorId="70D0DBED">
                      <wp:simplePos x="0" y="0"/>
                      <wp:positionH relativeFrom="column">
                        <wp:posOffset>2728595</wp:posOffset>
                      </wp:positionH>
                      <wp:positionV relativeFrom="paragraph">
                        <wp:posOffset>89259</wp:posOffset>
                      </wp:positionV>
                      <wp:extent cx="683260" cy="254000"/>
                      <wp:effectExtent l="0" t="0" r="2159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11124" w:rsidR="00D634A3" w:rsidP="00D634A3" w:rsidRDefault="00D634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Olumsuz</w:t>
                                  </w:r>
                                </w:p>
                                <w:p w:rsidR="00D634A3" w:rsidP="00D634A3" w:rsidRDefault="00D634A3">
                                  <w:pPr>
                                    <w:spacing w:after="160"/>
                                  </w:pPr>
                                </w:p>
                                <w:p w:rsidR="00D634A3" w:rsidP="00D634A3" w:rsidRDefault="00D634A3">
                                  <w:pPr>
                                    <w:spacing w:after="160"/>
                                  </w:pPr>
                                </w:p>
                                <w:p w:rsidR="00D634A3" w:rsidP="00D634A3" w:rsidRDefault="00D634A3">
                                  <w:pPr>
                                    <w:spacing w:after="160"/>
                                  </w:pPr>
                                </w:p>
                                <w:p w:rsidR="00D634A3" w:rsidP="00D634A3" w:rsidRDefault="00D634A3">
                                  <w:pPr>
                                    <w:spacing w:after="160"/>
                                  </w:pPr>
                                </w:p>
                                <w:p w:rsidR="00D634A3" w:rsidP="00D634A3" w:rsidRDefault="00D634A3">
                                  <w:pPr>
                                    <w:spacing w:after="160"/>
                                  </w:pPr>
                                </w:p>
                                <w:p w:rsidR="00D634A3" w:rsidP="00D634A3" w:rsidRDefault="00D634A3">
                                  <w:pPr>
                                    <w:spacing w:after="160"/>
                                  </w:pPr>
                                </w:p>
                                <w:p w:rsidR="00D634A3" w:rsidP="00D634A3" w:rsidRDefault="00D634A3">
                                  <w:pPr>
                                    <w:spacing w:after="160"/>
                                  </w:pPr>
                                </w:p>
                                <w:p w:rsidR="00D634A3" w:rsidP="00D634A3" w:rsidRDefault="00D634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5" style="position:absolute;left:0;text-align:left;margin-left:214.85pt;margin-top:7.05pt;width:53.8pt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indow" strokecolor="windowText" strokeweight="2pt" w14:anchorId="70D0DB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">
                      <v:textbox>
                        <w:txbxContent>
                          <w:p w:rsidRPr="00111124" w:rsidR="00D634A3" w:rsidP="00D634A3" w:rsidRDefault="00D634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Olumsuz</w:t>
                            </w:r>
                          </w:p>
                          <w:p w:rsidR="00D634A3" w:rsidP="00D634A3" w:rsidRDefault="00D634A3">
                            <w:pPr>
                              <w:spacing w:after="160"/>
                            </w:pPr>
                          </w:p>
                          <w:p w:rsidR="00D634A3" w:rsidP="00D634A3" w:rsidRDefault="00D634A3">
                            <w:pPr>
                              <w:spacing w:after="160"/>
                            </w:pPr>
                          </w:p>
                          <w:p w:rsidR="00D634A3" w:rsidP="00D634A3" w:rsidRDefault="00D634A3">
                            <w:pPr>
                              <w:spacing w:after="160"/>
                            </w:pPr>
                          </w:p>
                          <w:p w:rsidR="00D634A3" w:rsidP="00D634A3" w:rsidRDefault="00D634A3">
                            <w:pPr>
                              <w:spacing w:after="160"/>
                            </w:pPr>
                          </w:p>
                          <w:p w:rsidR="00D634A3" w:rsidP="00D634A3" w:rsidRDefault="00D634A3">
                            <w:pPr>
                              <w:spacing w:after="160"/>
                            </w:pPr>
                          </w:p>
                          <w:p w:rsidR="00D634A3" w:rsidP="00D634A3" w:rsidRDefault="00D634A3">
                            <w:pPr>
                              <w:spacing w:after="160"/>
                            </w:pPr>
                          </w:p>
                          <w:p w:rsidR="00D634A3" w:rsidP="00D634A3" w:rsidRDefault="00D634A3">
                            <w:pPr>
                              <w:spacing w:after="160"/>
                            </w:pPr>
                          </w:p>
                          <w:p w:rsidR="00D634A3" w:rsidP="00D634A3" w:rsidRDefault="00D634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29525AA2" wp14:anchorId="57C7DC11">
                      <wp:simplePos x="0" y="0"/>
                      <wp:positionH relativeFrom="column">
                        <wp:posOffset>136774</wp:posOffset>
                      </wp:positionH>
                      <wp:positionV relativeFrom="paragraph">
                        <wp:posOffset>105520</wp:posOffset>
                      </wp:positionV>
                      <wp:extent cx="683260" cy="254000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11124" w:rsidR="00D634A3" w:rsidP="00D634A3" w:rsidRDefault="00D634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Olumlu</w:t>
                                  </w:r>
                                </w:p>
                                <w:p w:rsidR="00D634A3" w:rsidP="00D634A3" w:rsidRDefault="00D634A3">
                                  <w:pPr>
                                    <w:spacing w:after="160"/>
                                  </w:pPr>
                                </w:p>
                                <w:p w:rsidR="00D634A3" w:rsidP="00D634A3" w:rsidRDefault="00D634A3">
                                  <w:pPr>
                                    <w:spacing w:after="160"/>
                                  </w:pPr>
                                </w:p>
                                <w:p w:rsidR="00D634A3" w:rsidP="00D634A3" w:rsidRDefault="00D634A3">
                                  <w:pPr>
                                    <w:spacing w:after="160"/>
                                  </w:pPr>
                                </w:p>
                                <w:p w:rsidR="00D634A3" w:rsidP="00D634A3" w:rsidRDefault="00D634A3">
                                  <w:pPr>
                                    <w:spacing w:after="160"/>
                                  </w:pPr>
                                </w:p>
                                <w:p w:rsidR="00D634A3" w:rsidP="00D634A3" w:rsidRDefault="00D634A3">
                                  <w:pPr>
                                    <w:spacing w:after="160"/>
                                  </w:pPr>
                                </w:p>
                                <w:p w:rsidR="00D634A3" w:rsidP="00D634A3" w:rsidRDefault="00D634A3">
                                  <w:pPr>
                                    <w:spacing w:after="160"/>
                                  </w:pPr>
                                </w:p>
                                <w:p w:rsidR="00D634A3" w:rsidP="00D634A3" w:rsidRDefault="00D634A3">
                                  <w:pPr>
                                    <w:spacing w:after="160"/>
                                  </w:pPr>
                                </w:p>
                                <w:p w:rsidR="00D634A3" w:rsidP="00D634A3" w:rsidRDefault="00D634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" style="position:absolute;left:0;text-align:left;margin-left:10.75pt;margin-top:8.3pt;width:53.8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indow" strokecolor="windowText" strokeweight="2pt" w14:anchorId="57C7DC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">
                      <v:textbox>
                        <w:txbxContent>
                          <w:p w:rsidRPr="00111124" w:rsidR="00D634A3" w:rsidP="00D634A3" w:rsidRDefault="00D634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Olumlu</w:t>
                            </w:r>
                          </w:p>
                          <w:p w:rsidR="00D634A3" w:rsidP="00D634A3" w:rsidRDefault="00D634A3">
                            <w:pPr>
                              <w:spacing w:after="160"/>
                            </w:pPr>
                          </w:p>
                          <w:p w:rsidR="00D634A3" w:rsidP="00D634A3" w:rsidRDefault="00D634A3">
                            <w:pPr>
                              <w:spacing w:after="160"/>
                            </w:pPr>
                          </w:p>
                          <w:p w:rsidR="00D634A3" w:rsidP="00D634A3" w:rsidRDefault="00D634A3">
                            <w:pPr>
                              <w:spacing w:after="160"/>
                            </w:pPr>
                          </w:p>
                          <w:p w:rsidR="00D634A3" w:rsidP="00D634A3" w:rsidRDefault="00D634A3">
                            <w:pPr>
                              <w:spacing w:after="160"/>
                            </w:pPr>
                          </w:p>
                          <w:p w:rsidR="00D634A3" w:rsidP="00D634A3" w:rsidRDefault="00D634A3">
                            <w:pPr>
                              <w:spacing w:after="160"/>
                            </w:pPr>
                          </w:p>
                          <w:p w:rsidR="00D634A3" w:rsidP="00D634A3" w:rsidRDefault="00D634A3">
                            <w:pPr>
                              <w:spacing w:after="160"/>
                            </w:pPr>
                          </w:p>
                          <w:p w:rsidR="00D634A3" w:rsidP="00D634A3" w:rsidRDefault="00D634A3">
                            <w:pPr>
                              <w:spacing w:after="160"/>
                            </w:pPr>
                          </w:p>
                          <w:p w:rsidR="00D634A3" w:rsidP="00D634A3" w:rsidRDefault="00D634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5CA17770" wp14:anchorId="576BC640">
                      <wp:simplePos x="0" y="0"/>
                      <wp:positionH relativeFrom="column">
                        <wp:posOffset>3005786</wp:posOffset>
                      </wp:positionH>
                      <wp:positionV relativeFrom="paragraph">
                        <wp:posOffset>59690</wp:posOffset>
                      </wp:positionV>
                      <wp:extent cx="119270" cy="437322"/>
                      <wp:effectExtent l="0" t="0" r="0" b="1270"/>
                      <wp:wrapNone/>
                      <wp:docPr id="19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437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00" style="position:absolute;margin-left:236.7pt;margin-top:4.7pt;width:9.4pt;height: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" w14:anchorId="014B4F5C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</w:p>
          <w:p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18499F67" wp14:anchorId="396FFCFF">
                      <wp:simplePos x="0" y="0"/>
                      <wp:positionH relativeFrom="column">
                        <wp:posOffset>2098758</wp:posOffset>
                      </wp:positionH>
                      <wp:positionV relativeFrom="paragraph">
                        <wp:posOffset>158640</wp:posOffset>
                      </wp:positionV>
                      <wp:extent cx="1630018" cy="413467"/>
                      <wp:effectExtent l="0" t="0" r="27940" b="2476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0018" cy="41346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634A3" w:rsidP="00D634A3" w:rsidRDefault="00D634A3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 w:rsidRPr="00140512">
                                    <w:rPr>
                                      <w:sz w:val="18"/>
                                      <w:szCs w:val="18"/>
                                    </w:rPr>
                                    <w:t>Bölümlerden kontenjanlar ile ilgili düzenleme istenir.</w:t>
                                  </w:r>
                                </w:p>
                                <w:p w:rsidR="00D634A3" w:rsidP="00D634A3" w:rsidRDefault="00D634A3">
                                  <w:pPr>
                                    <w:spacing w:after="160"/>
                                  </w:pPr>
                                </w:p>
                                <w:p w:rsidR="00D634A3" w:rsidP="00D634A3" w:rsidRDefault="00D634A3">
                                  <w:pPr>
                                    <w:spacing w:after="160"/>
                                  </w:pPr>
                                </w:p>
                                <w:p w:rsidR="00D634A3" w:rsidP="00D634A3" w:rsidRDefault="00D634A3">
                                  <w:pPr>
                                    <w:spacing w:after="160"/>
                                  </w:pPr>
                                </w:p>
                                <w:p w:rsidR="00D634A3" w:rsidP="00D634A3" w:rsidRDefault="00D634A3">
                                  <w:pPr>
                                    <w:spacing w:after="160"/>
                                  </w:pPr>
                                </w:p>
                                <w:p w:rsidR="00D634A3" w:rsidP="00D634A3" w:rsidRDefault="00D634A3">
                                  <w:pPr>
                                    <w:spacing w:after="160"/>
                                  </w:pPr>
                                </w:p>
                                <w:p w:rsidR="00D634A3" w:rsidP="00D634A3" w:rsidRDefault="00D634A3">
                                  <w:pPr>
                                    <w:spacing w:after="160"/>
                                  </w:pPr>
                                </w:p>
                                <w:p w:rsidR="00D634A3" w:rsidP="00D634A3" w:rsidRDefault="00D634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7" style="position:absolute;left:0;text-align:left;margin-left:165.25pt;margin-top:12.5pt;width:128.35pt;height:3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indow" strokecolor="windowText" strokeweight="2pt" w14:anchorId="396FFC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">
                      <v:textbox>
                        <w:txbxContent>
                          <w:p w:rsidR="00D634A3" w:rsidP="00D634A3" w:rsidRDefault="00D634A3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 w:rsidRPr="00140512">
                              <w:rPr>
                                <w:sz w:val="18"/>
                                <w:szCs w:val="18"/>
                              </w:rPr>
                              <w:t>Bölümlerden kontenjanlar ile ilgili düzenleme istenir.</w:t>
                            </w:r>
                          </w:p>
                          <w:p w:rsidR="00D634A3" w:rsidP="00D634A3" w:rsidRDefault="00D634A3">
                            <w:pPr>
                              <w:spacing w:after="160"/>
                            </w:pPr>
                          </w:p>
                          <w:p w:rsidR="00D634A3" w:rsidP="00D634A3" w:rsidRDefault="00D634A3">
                            <w:pPr>
                              <w:spacing w:after="160"/>
                            </w:pPr>
                          </w:p>
                          <w:p w:rsidR="00D634A3" w:rsidP="00D634A3" w:rsidRDefault="00D634A3">
                            <w:pPr>
                              <w:spacing w:after="160"/>
                            </w:pPr>
                          </w:p>
                          <w:p w:rsidR="00D634A3" w:rsidP="00D634A3" w:rsidRDefault="00D634A3">
                            <w:pPr>
                              <w:spacing w:after="160"/>
                            </w:pPr>
                          </w:p>
                          <w:p w:rsidR="00D634A3" w:rsidP="00D634A3" w:rsidRDefault="00D634A3">
                            <w:pPr>
                              <w:spacing w:after="160"/>
                            </w:pPr>
                          </w:p>
                          <w:p w:rsidR="00D634A3" w:rsidP="00D634A3" w:rsidRDefault="00D634A3">
                            <w:pPr>
                              <w:spacing w:after="160"/>
                            </w:pPr>
                          </w:p>
                          <w:p w:rsidR="00D634A3" w:rsidP="00D634A3" w:rsidRDefault="00D634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</w:p>
          <w:p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</w:p>
          <w:p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2DE69C66" wp14:anchorId="5B74E0F2">
                      <wp:simplePos x="0" y="0"/>
                      <wp:positionH relativeFrom="column">
                        <wp:posOffset>2766667</wp:posOffset>
                      </wp:positionH>
                      <wp:positionV relativeFrom="paragraph">
                        <wp:posOffset>90142</wp:posOffset>
                      </wp:positionV>
                      <wp:extent cx="103367" cy="770835"/>
                      <wp:effectExtent l="0" t="0" r="0" b="0"/>
                      <wp:wrapNone/>
                      <wp:docPr id="20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7708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00" style="position:absolute;margin-left:217.85pt;margin-top:7.1pt;width:8.15pt;height:6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" w14:anchorId="4DD337C5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5122F3B1" wp14:anchorId="030AD1E5">
                      <wp:simplePos x="0" y="0"/>
                      <wp:positionH relativeFrom="column">
                        <wp:posOffset>71175</wp:posOffset>
                      </wp:positionH>
                      <wp:positionV relativeFrom="paragraph">
                        <wp:posOffset>40806</wp:posOffset>
                      </wp:positionV>
                      <wp:extent cx="2337684" cy="413467"/>
                      <wp:effectExtent l="0" t="0" r="24765" b="2476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7684" cy="41346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634A3" w:rsidP="00D634A3" w:rsidRDefault="00D634A3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 w:rsidRPr="000073DB">
                                    <w:t xml:space="preserve"> </w:t>
                                  </w:r>
                                  <w:r w:rsidRPr="00140512">
                                    <w:rPr>
                                      <w:sz w:val="18"/>
                                      <w:szCs w:val="18"/>
                                    </w:rPr>
                                    <w:t>Alınan karar üst yazı ile birlikte Öğrenci İşleri Daire Başkanlığına iletilir.</w:t>
                                  </w:r>
                                </w:p>
                                <w:p w:rsidR="00D634A3" w:rsidP="00D634A3" w:rsidRDefault="00D634A3">
                                  <w:pPr>
                                    <w:spacing w:after="160"/>
                                  </w:pPr>
                                </w:p>
                                <w:p w:rsidR="00D634A3" w:rsidP="00D634A3" w:rsidRDefault="00D634A3">
                                  <w:pPr>
                                    <w:spacing w:after="160"/>
                                  </w:pPr>
                                </w:p>
                                <w:p w:rsidR="00D634A3" w:rsidP="00D634A3" w:rsidRDefault="00D634A3">
                                  <w:pPr>
                                    <w:spacing w:after="160"/>
                                  </w:pPr>
                                </w:p>
                                <w:p w:rsidR="00D634A3" w:rsidP="00D634A3" w:rsidRDefault="00D634A3">
                                  <w:pPr>
                                    <w:spacing w:after="160"/>
                                  </w:pPr>
                                </w:p>
                                <w:p w:rsidR="00D634A3" w:rsidP="00D634A3" w:rsidRDefault="00D634A3">
                                  <w:pPr>
                                    <w:spacing w:after="160"/>
                                  </w:pPr>
                                </w:p>
                                <w:p w:rsidR="00D634A3" w:rsidP="00D634A3" w:rsidRDefault="00D634A3">
                                  <w:pPr>
                                    <w:spacing w:after="160"/>
                                  </w:pPr>
                                </w:p>
                                <w:p w:rsidR="00D634A3" w:rsidP="00D634A3" w:rsidRDefault="00D634A3">
                                  <w:pPr>
                                    <w:spacing w:after="160"/>
                                  </w:pPr>
                                </w:p>
                                <w:p w:rsidR="00D634A3" w:rsidP="00D634A3" w:rsidRDefault="00D634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style="position:absolute;left:0;text-align:left;margin-left:5.6pt;margin-top:3.2pt;width:184.05pt;height:3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window" strokecolor="windowText" strokeweight="2pt" w14:anchorId="030AD1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">
                      <v:textbox>
                        <w:txbxContent>
                          <w:p w:rsidR="00D634A3" w:rsidP="00D634A3" w:rsidRDefault="00D634A3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 w:rsidRPr="000073DB">
                              <w:t xml:space="preserve"> </w:t>
                            </w:r>
                            <w:r w:rsidRPr="00140512">
                              <w:rPr>
                                <w:sz w:val="18"/>
                                <w:szCs w:val="18"/>
                              </w:rPr>
                              <w:t>Alınan karar üst yazı ile birlikte Öğrenci İşleri Daire Başkanlığına iletilir.</w:t>
                            </w:r>
                          </w:p>
                          <w:p w:rsidR="00D634A3" w:rsidP="00D634A3" w:rsidRDefault="00D634A3">
                            <w:pPr>
                              <w:spacing w:after="160"/>
                            </w:pPr>
                          </w:p>
                          <w:p w:rsidR="00D634A3" w:rsidP="00D634A3" w:rsidRDefault="00D634A3">
                            <w:pPr>
                              <w:spacing w:after="160"/>
                            </w:pPr>
                          </w:p>
                          <w:p w:rsidR="00D634A3" w:rsidP="00D634A3" w:rsidRDefault="00D634A3">
                            <w:pPr>
                              <w:spacing w:after="160"/>
                            </w:pPr>
                          </w:p>
                          <w:p w:rsidR="00D634A3" w:rsidP="00D634A3" w:rsidRDefault="00D634A3">
                            <w:pPr>
                              <w:spacing w:after="160"/>
                            </w:pPr>
                          </w:p>
                          <w:p w:rsidR="00D634A3" w:rsidP="00D634A3" w:rsidRDefault="00D634A3">
                            <w:pPr>
                              <w:spacing w:after="160"/>
                            </w:pPr>
                          </w:p>
                          <w:p w:rsidR="00D634A3" w:rsidP="00D634A3" w:rsidRDefault="00D634A3">
                            <w:pPr>
                              <w:spacing w:after="160"/>
                            </w:pPr>
                          </w:p>
                          <w:p w:rsidR="00D634A3" w:rsidP="00D634A3" w:rsidRDefault="00D634A3">
                            <w:pPr>
                              <w:spacing w:after="160"/>
                            </w:pPr>
                          </w:p>
                          <w:p w:rsidR="00D634A3" w:rsidP="00D634A3" w:rsidRDefault="00D634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1DB1CD30" wp14:anchorId="44EB9B4E">
                      <wp:simplePos x="0" y="0"/>
                      <wp:positionH relativeFrom="column">
                        <wp:posOffset>1297664</wp:posOffset>
                      </wp:positionH>
                      <wp:positionV relativeFrom="paragraph">
                        <wp:posOffset>100661</wp:posOffset>
                      </wp:positionV>
                      <wp:extent cx="119270" cy="437322"/>
                      <wp:effectExtent l="0" t="0" r="0" b="1270"/>
                      <wp:wrapNone/>
                      <wp:docPr id="1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437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00" style="position:absolute;margin-left:102.2pt;margin-top:7.95pt;width:9.4pt;height:3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" w14:anchorId="4B2DA43E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715F1BB2" wp14:anchorId="491979B6">
                      <wp:simplePos x="0" y="0"/>
                      <wp:positionH relativeFrom="column">
                        <wp:posOffset>309714</wp:posOffset>
                      </wp:positionH>
                      <wp:positionV relativeFrom="paragraph">
                        <wp:posOffset>26339</wp:posOffset>
                      </wp:positionV>
                      <wp:extent cx="2822051" cy="373711"/>
                      <wp:effectExtent l="0" t="0" r="16510" b="2667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2051" cy="373711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E853D0" w:rsidR="00D634A3" w:rsidP="00D634A3" w:rsidRDefault="00D634A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E853D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4" style="position:absolute;left:0;text-align:left;margin-left:24.4pt;margin-top:2.05pt;width:222.2pt;height:2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 arcsize="10923f" w14:anchorId="491979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">
                      <v:textbox>
                        <w:txbxContent>
                          <w:p w:rsidRPr="00E853D0" w:rsidR="00D634A3" w:rsidP="00D634A3" w:rsidRDefault="00D634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853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674BA2"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</w:p>
          <w:p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</w:p>
          <w:p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</w:p>
          <w:p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8" w:type="dxa"/>
          </w:tcPr>
          <w:p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</w:p>
          <w:p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</w:p>
          <w:p w:rsidRPr="006D2E67" w:rsidR="00D634A3" w:rsidP="00D85824" w:rsidRDefault="00D634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2E67">
              <w:rPr>
                <w:rFonts w:ascii="Times New Roman" w:hAnsi="Times New Roman" w:cs="Times New Roman"/>
                <w:sz w:val="18"/>
                <w:szCs w:val="18"/>
              </w:rPr>
              <w:t>Rektörlük</w:t>
            </w:r>
          </w:p>
          <w:p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</w:p>
          <w:p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</w:p>
          <w:p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</w:p>
          <w:p w:rsidRPr="006D2E67" w:rsidR="00D634A3" w:rsidP="00D85824" w:rsidRDefault="00D634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2E67">
              <w:rPr>
                <w:rFonts w:ascii="Times New Roman" w:hAnsi="Times New Roman" w:cs="Times New Roman"/>
                <w:sz w:val="18"/>
                <w:szCs w:val="18"/>
              </w:rPr>
              <w:t>Dekanlık</w:t>
            </w:r>
          </w:p>
          <w:p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</w:p>
          <w:p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</w:p>
          <w:p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</w:p>
          <w:p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</w:p>
          <w:p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</w:p>
          <w:p w:rsidRPr="006D2E67" w:rsidR="00D634A3" w:rsidP="00D634A3" w:rsidRDefault="00D634A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D2E67">
              <w:rPr>
                <w:rFonts w:ascii="Times New Roman" w:hAnsi="Times New Roman" w:cs="Times New Roman"/>
                <w:sz w:val="18"/>
                <w:szCs w:val="18"/>
              </w:rPr>
              <w:t>Fakülte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2E67">
              <w:rPr>
                <w:rFonts w:ascii="Times New Roman" w:hAnsi="Times New Roman" w:cs="Times New Roman"/>
                <w:sz w:val="18"/>
                <w:szCs w:val="18"/>
              </w:rPr>
              <w:t>Yönetim Kurulu</w:t>
            </w:r>
          </w:p>
          <w:p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</w:p>
          <w:p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</w:p>
          <w:p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</w:p>
          <w:p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</w:p>
          <w:p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</w:p>
          <w:p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</w:p>
          <w:p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</w:p>
          <w:p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</w:p>
          <w:p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</w:p>
          <w:p w:rsidR="00D634A3" w:rsidP="00D85824" w:rsidRDefault="00D634A3">
            <w:pPr>
              <w:rPr>
                <w:rFonts w:ascii="Times New Roman" w:hAnsi="Times New Roman" w:cs="Times New Roman"/>
                <w:sz w:val="22"/>
              </w:rPr>
            </w:pPr>
          </w:p>
          <w:p w:rsidRPr="006D2E67" w:rsidR="00D634A3" w:rsidP="00D85824" w:rsidRDefault="00D634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2E67">
              <w:rPr>
                <w:rFonts w:ascii="Times New Roman" w:hAnsi="Times New Roman" w:cs="Times New Roman"/>
                <w:sz w:val="18"/>
                <w:szCs w:val="18"/>
              </w:rPr>
              <w:t>Dekanlık</w:t>
            </w:r>
          </w:p>
        </w:tc>
        <w:tc>
          <w:tcPr>
            <w:tcW w:w="1848" w:type="dxa"/>
          </w:tcPr>
          <w:p w:rsidR="00D634A3" w:rsidP="00D85824" w:rsidRDefault="00D634A3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D634A3" w:rsidP="00D85824" w:rsidRDefault="00D634A3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6D2E67" w:rsidR="00D634A3" w:rsidP="00D85824" w:rsidRDefault="00D634A3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06D2E67">
              <w:rPr>
                <w:rFonts w:ascii="Times New Roman" w:hAnsi="Times New Roman" w:eastAsia="Times New Roman" w:cs="Times New Roman"/>
                <w:sz w:val="18"/>
                <w:szCs w:val="18"/>
              </w:rPr>
              <w:t>İlgili Yazı</w:t>
            </w:r>
          </w:p>
          <w:p w:rsidR="00D634A3" w:rsidP="00D85824" w:rsidRDefault="00D634A3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D634A3" w:rsidP="00D85824" w:rsidRDefault="00D634A3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D634A3" w:rsidP="00D85824" w:rsidRDefault="00D634A3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D634A3" w:rsidP="00D85824" w:rsidRDefault="00D634A3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6D2E67" w:rsidR="00D634A3" w:rsidP="00D85824" w:rsidRDefault="00D634A3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06D2E67">
              <w:rPr>
                <w:rFonts w:ascii="Times New Roman" w:hAnsi="Times New Roman" w:eastAsia="Times New Roman" w:cs="Times New Roman"/>
                <w:sz w:val="18"/>
                <w:szCs w:val="18"/>
              </w:rPr>
              <w:t>İlgili Yazı</w:t>
            </w:r>
          </w:p>
          <w:p w:rsidR="00D634A3" w:rsidP="00D85824" w:rsidRDefault="00D634A3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D634A3" w:rsidP="00D85824" w:rsidRDefault="00D634A3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D634A3" w:rsidP="00D85824" w:rsidRDefault="00D634A3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D634A3" w:rsidP="00D634A3" w:rsidRDefault="00D634A3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6D2E67" w:rsidR="00D634A3" w:rsidP="00D634A3" w:rsidRDefault="00D63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E67">
              <w:rPr>
                <w:rFonts w:ascii="Times New Roman" w:hAnsi="Times New Roman" w:cs="Times New Roman"/>
                <w:sz w:val="18"/>
                <w:szCs w:val="18"/>
              </w:rPr>
              <w:t>Fakülte Yönetim Kurulu Kararı</w:t>
            </w:r>
          </w:p>
          <w:p w:rsidR="00D634A3" w:rsidP="00D634A3" w:rsidRDefault="00D634A3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D634A3" w:rsidP="00D85824" w:rsidRDefault="00D634A3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D634A3" w:rsidP="00D85824" w:rsidRDefault="00D634A3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D634A3" w:rsidP="00D85824" w:rsidRDefault="00D634A3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D634A3" w:rsidP="00D85824" w:rsidRDefault="00D634A3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D634A3" w:rsidP="00D85824" w:rsidRDefault="00D634A3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D634A3" w:rsidP="00D85824" w:rsidRDefault="00D634A3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D634A3" w:rsidP="00D85824" w:rsidRDefault="00D634A3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D634A3" w:rsidP="00D85824" w:rsidRDefault="00D634A3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D634A3" w:rsidP="00D85824" w:rsidRDefault="00D634A3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6D2E67" w:rsidR="00D634A3" w:rsidP="00D85824" w:rsidRDefault="00D634A3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06D2E67">
              <w:rPr>
                <w:rFonts w:ascii="Times New Roman" w:hAnsi="Times New Roman" w:eastAsia="Times New Roman" w:cs="Times New Roman"/>
                <w:sz w:val="18"/>
                <w:szCs w:val="18"/>
              </w:rPr>
              <w:t>İlgili Yazı</w:t>
            </w:r>
          </w:p>
          <w:p w:rsidR="00D634A3" w:rsidP="00D85824" w:rsidRDefault="00D634A3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D634A3" w:rsidP="00D85824" w:rsidRDefault="00D634A3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D634A3" w:rsidP="00D85824" w:rsidRDefault="00D634A3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D634A3" w:rsidP="00D85824" w:rsidRDefault="00D634A3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674BA2" w:rsidR="00D634A3" w:rsidP="00D85824" w:rsidRDefault="00D634A3">
            <w:pPr>
              <w:spacing w:line="267" w:lineRule="auto"/>
              <w:ind w:left="2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Pr="00B03CA3" w:rsidR="00B03CA3" w:rsidP="00B03CA3" w:rsidRDefault="00B03CA3"/>
    <w:sectPr w:rsidRPr="00B03CA3" w:rsidR="00B03CA3" w:rsidSect="00E46721">
      <w:footerReference r:id="R5acde975ee2b49f1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EC6" w:rsidRDefault="00DF5EC6">
      <w:pPr>
        <w:spacing w:after="0" w:line="240" w:lineRule="auto"/>
      </w:pPr>
      <w:r>
        <w:separator/>
      </w:r>
    </w:p>
  </w:endnote>
  <w:endnote w:type="continuationSeparator" w:id="0">
    <w:p w:rsidR="00DF5EC6" w:rsidRDefault="00DF5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EC6" w:rsidRDefault="00DF5EC6">
      <w:pPr>
        <w:spacing w:after="0" w:line="240" w:lineRule="auto"/>
      </w:pPr>
      <w:r>
        <w:separator/>
      </w:r>
    </w:p>
  </w:footnote>
  <w:footnote w:type="continuationSeparator" w:id="0">
    <w:p w:rsidR="00DF5EC6" w:rsidRDefault="00DF5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İA/İTBF/05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21.08.2025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ÖĞRENCİ KONTENJANLARININ BELİRLENMESİ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01/9.09.2025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04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87604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4A3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DF5EC6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3440"/>
    <w:rsid w:val="00F057D2"/>
    <w:rsid w:val="00F075AA"/>
    <w:rsid w:val="00F07ED0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A5569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9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4A3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D634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5acde975ee2b49f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72FC2-D50B-4057-B38F-0212BF7B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AKIŞI411.dotx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ARDA PAKTAŞ</dc:creator>
  <cp:lastModifiedBy>ARDA PAKTAŞ</cp:lastModifiedBy>
  <cp:revision>1</cp:revision>
  <cp:lastPrinted>2017-12-22T12:22:00Z</cp:lastPrinted>
  <dcterms:created xsi:type="dcterms:W3CDTF">2025-09-09T13:49:00Z</dcterms:created>
  <dcterms:modified xsi:type="dcterms:W3CDTF">2025-09-09T13:49:00Z</dcterms:modified>
</cp:coreProperties>
</file>