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Pr="009603CA" w:rsidR="009603CA" w:rsidTr="0019733B">
        <w:tc>
          <w:tcPr>
            <w:tcW w:w="7225" w:type="dxa"/>
          </w:tcPr>
          <w:p w:rsidRPr="009603CA" w:rsidR="009603CA" w:rsidP="009603CA" w:rsidRDefault="009603CA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9603CA">
              <w:rPr>
                <w:rFonts w:ascii="Calibri" w:hAnsi="Calibri" w:eastAsia="Calibri" w:cs="Calibri"/>
                <w:b/>
                <w:sz w:val="22"/>
              </w:rPr>
              <w:t>İŞ AKIŞI</w:t>
            </w:r>
          </w:p>
        </w:tc>
        <w:tc>
          <w:tcPr>
            <w:tcW w:w="1842" w:type="dxa"/>
          </w:tcPr>
          <w:p w:rsidRPr="009603CA" w:rsidR="009603CA" w:rsidP="009603CA" w:rsidRDefault="009603CA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9603CA">
              <w:rPr>
                <w:rFonts w:ascii="Calibri" w:hAnsi="Calibri" w:eastAsia="Calibri" w:cs="Calibri"/>
                <w:b/>
                <w:sz w:val="22"/>
              </w:rPr>
              <w:t>SORUMLU</w:t>
            </w:r>
          </w:p>
        </w:tc>
        <w:tc>
          <w:tcPr>
            <w:tcW w:w="1560" w:type="dxa"/>
          </w:tcPr>
          <w:p w:rsidRPr="009603CA" w:rsidR="009603CA" w:rsidP="009603CA" w:rsidRDefault="009603CA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9603CA">
              <w:rPr>
                <w:rFonts w:ascii="Calibri" w:hAnsi="Calibri" w:eastAsia="Calibri" w:cs="Calibri"/>
                <w:b/>
                <w:sz w:val="22"/>
              </w:rPr>
              <w:t>İLGİLİ DOKÜMAN</w:t>
            </w:r>
          </w:p>
        </w:tc>
      </w:tr>
      <w:tr w:rsidRPr="009603CA" w:rsidR="009603CA" w:rsidTr="0019733B">
        <w:tc>
          <w:tcPr>
            <w:tcW w:w="7225" w:type="dxa"/>
          </w:tcPr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92A537F" wp14:anchorId="1FD8BF2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90170</wp:posOffset>
                      </wp:positionV>
                      <wp:extent cx="4438650" cy="2952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03CA" w:rsidP="009603CA" w:rsidRDefault="009603CA">
                                  <w:pPr>
                                    <w:pStyle w:val="Default"/>
                                  </w:pPr>
                                  <w:r w:rsidRPr="009038A7">
                                    <w:rPr>
                                      <w:sz w:val="18"/>
                                      <w:szCs w:val="18"/>
                                    </w:rPr>
                                    <w:t>Rektörlük Öğrenci İşleri Daire Başkanlığı tarafından yatay geçiş kontenjan önerileri istenir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-1.1pt;margin-top:7.1pt;width:349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1FD8BF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">
                      <v:textbox>
                        <w:txbxContent>
                          <w:p w:rsidR="009603CA" w:rsidP="009603CA" w:rsidRDefault="009603CA">
                            <w:pPr>
                              <w:pStyle w:val="Default"/>
                            </w:pPr>
                            <w:r w:rsidRPr="009038A7">
                              <w:rPr>
                                <w:sz w:val="18"/>
                                <w:szCs w:val="18"/>
                              </w:rPr>
                              <w:t>Rektörlük Öğrenci İşleri Daire Başkanlığı tarafından yatay geçiş kontenjan önerileri istenir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1447E41" wp14:anchorId="47D2138A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51.35pt;margin-top:3pt;width:5.95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CIyC3A3QAAAAgBAAAPAAAAAAAAAAAAAAAAAHcEAABkcnMvZG93bnJldi54bWxQ&#10;SwUGAAAAAAQABADzAAAAgQUAAAAA&#10;" w14:anchorId="1D9D49E7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360E513" wp14:anchorId="1BAC7DC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103505</wp:posOffset>
                      </wp:positionV>
                      <wp:extent cx="3886200" cy="4095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72983" w:rsidR="009603CA" w:rsidP="009603CA" w:rsidRDefault="009603CA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Pr="0093040D">
                                    <w:rPr>
                                      <w:sz w:val="18"/>
                                      <w:szCs w:val="18"/>
                                    </w:rPr>
                                    <w:t>Bölümlerin görüşleri doğrultusunda Fakülte Kurulunda kontenjan önerilerimizin belirlenir ve Rektörlük Öğrenci İşleri Daire Başkanlığına iletilir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27.4pt;margin-top:8.15pt;width:306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1BAC7D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">
                      <v:textbox>
                        <w:txbxContent>
                          <w:p w:rsidRPr="00F72983" w:rsidR="009603CA" w:rsidP="009603CA" w:rsidRDefault="009603CA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Pr="0093040D">
                              <w:rPr>
                                <w:sz w:val="18"/>
                                <w:szCs w:val="18"/>
                              </w:rPr>
                              <w:t>Bölümlerin görüşleri doğrultusunda Fakülte Kurulunda kontenjan önerilerimizin belirlenir ve Rektörlük Öğrenci İşleri Daire Başkanlığına iletilir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DA4B643" wp14:anchorId="7740D7D3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129540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48.75pt;margin-top:10.2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gnjwTt4AAAAJAQAADwAAAAAAAAAAAAAAAAB3BAAAZHJzL2Rvd25yZXYueG1s&#10;UEsFBgAAAAAEAAQA8wAAAIIFAAAAAA==&#10;" w14:anchorId="00C4867C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D952DF0" wp14:anchorId="02F0DE84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106045</wp:posOffset>
                      </wp:positionV>
                      <wp:extent cx="334327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63F02" w:rsidR="009603CA" w:rsidP="009603CA" w:rsidRDefault="009603C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63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Birim kontenjan önerilerinin Senatoya sunulur.</w:t>
                                  </w:r>
                                </w:p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22.75pt;margin-top:8.35pt;width:26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02F0DE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">
                      <v:textbox>
                        <w:txbxContent>
                          <w:p w:rsidRPr="00D63F02" w:rsidR="009603CA" w:rsidP="009603CA" w:rsidRDefault="009603C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3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 kontenjan önerilerinin Senatoya sunulur.</w:t>
                            </w:r>
                          </w:p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09B2CFD" wp14:anchorId="0F10550A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153035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46.65pt;margin-top:12.05pt;width:5.9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DlruT7eAAAACQEAAA8AAAAAAAAAAAAAAAAAeAQAAGRycy9kb3ducmV2Lnht&#10;bFBLBQYAAAAABAAEAPMAAACDBQAAAAA=&#10;" w14:anchorId="07506303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5DA5568F" wp14:anchorId="5C199CE8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93345</wp:posOffset>
                      </wp:positionV>
                      <wp:extent cx="2741930" cy="771525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7715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85BF1" w:rsidR="009603CA" w:rsidP="009603CA" w:rsidRDefault="009603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3F0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Senatoda öneriler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5C199CE8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41.65pt;margin-top:7.35pt;width:215.9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">
                      <v:textbox>
                        <w:txbxContent>
                          <w:p w:rsidRPr="00085BF1" w:rsidR="009603CA" w:rsidP="009603CA" w:rsidRDefault="009603C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3F0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Senatoda öneriler 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4FD61847" wp14:anchorId="2AF68EEE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139065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60.05pt;margin-top:10.95pt;width:18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13plE3gAAAAkBAAAPAAAAZHJzL2Rvd25y&#10;ZXYueG1sTI/LasMwEEX3hfyDmEA3pZFt4lC7lkMpZJVCaNIPmNiKbWKNjCQ/+vedrtrdPA53zhT7&#10;xfRi0s53lhTEmwiEpsrWHTUKvi6H5xcQPiDV2FvSCr61h325eigwr+1Mn3o6h0ZwCPkcFbQhDLmU&#10;vmq1Qb+xgybe3awzGLh1jawdzhxueplE0U4a7IgvtDjo91ZX9/NoFGzx/uEuo8+m49NpTOfDCefj&#10;TanH9fL2CiLoJfzB8KvP6lCy09WOVHvRK0iTKGZUQRJnIBhI0x0PrlxsM5BlIf9/UP4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9d6ZRN4AAAAJAQAADwAAAAAAAAAAAAAAAACGBAAA&#10;ZHJzL2Rvd25yZXYueG1sUEsFBgAAAAAEAAQA8wAAAJEFAAAAAA==&#10;" w14:anchorId="6E206362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155FE149" wp14:anchorId="636E3122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10160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26.45pt;margin-top:.8pt;width:18.2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" w14:anchorId="54385B24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7DE0B99" wp14:anchorId="1A5271A2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153670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9603CA" w:rsidP="009603CA" w:rsidRDefault="009603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37.5pt;margin-top:12.1pt;width:53.8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1A5271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">
                      <v:textbox>
                        <w:txbxContent>
                          <w:p w:rsidRPr="00111124" w:rsidR="009603CA" w:rsidP="009603CA" w:rsidRDefault="009603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7EAE597" wp14:anchorId="4C6FCBD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29210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9603CA" w:rsidP="009603CA" w:rsidRDefault="009603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4.25pt;margin-top:2.3pt;width:53.8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4C6FCB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cc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t1d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">
                      <v:textbox>
                        <w:txbxContent>
                          <w:p w:rsidRPr="00111124" w:rsidR="009603CA" w:rsidP="009603CA" w:rsidRDefault="009603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2FDB0A63" wp14:anchorId="0976DBCD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26035</wp:posOffset>
                      </wp:positionV>
                      <wp:extent cx="1123950" cy="1095375"/>
                      <wp:effectExtent l="0" t="0" r="0" b="9525"/>
                      <wp:wrapNone/>
                      <wp:docPr id="118" name="Shap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0953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6085" h="454533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303657"/>
                                    </a:lnTo>
                                    <a:lnTo>
                                      <a:pt x="594335" y="303657"/>
                                    </a:lnTo>
                                    <a:lnTo>
                                      <a:pt x="594335" y="378333"/>
                                    </a:lnTo>
                                    <a:lnTo>
                                      <a:pt x="626085" y="378333"/>
                                    </a:lnTo>
                                    <a:lnTo>
                                      <a:pt x="587985" y="454533"/>
                                    </a:lnTo>
                                    <a:lnTo>
                                      <a:pt x="549885" y="378333"/>
                                    </a:lnTo>
                                    <a:lnTo>
                                      <a:pt x="581635" y="378333"/>
                                    </a:lnTo>
                                    <a:lnTo>
                                      <a:pt x="581635" y="316357"/>
                                    </a:lnTo>
                                    <a:lnTo>
                                      <a:pt x="0" y="316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2" style="position:absolute;margin-left:22.9pt;margin-top:2.05pt;width:88.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085,454533" o:spid="_x0000_s1026" fillcolor="black" stroked="f" strokeweight="0" path="m,l12700,r,303657l594335,303657r,74676l626085,378333r-38100,76200l549885,378333r31750,l581635,316357,,3163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" w14:anchorId="42805F95">
                      <v:stroke miterlimit="83231f" joinstyle="miter"/>
                      <v:path textboxrect="0,0,626085,454533" arrowok="t"/>
                    </v:shape>
                  </w:pict>
                </mc:Fallback>
              </mc:AlternateContent>
            </w: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4AFF3225" wp14:anchorId="012A3350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8890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32.7pt;margin-top:.7pt;width:33.4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0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" w14:anchorId="20C725C1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42604D90" wp14:anchorId="3B33841E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52705</wp:posOffset>
                      </wp:positionV>
                      <wp:extent cx="1767205" cy="384810"/>
                      <wp:effectExtent l="0" t="0" r="2349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03CA" w:rsidP="009603CA" w:rsidRDefault="009603CA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Gerekli düzeltmeler yapılarak süreç tekrar başlatılır.</w:t>
                                  </w:r>
                                </w:p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/>
                                <w:p w:rsidR="009603CA" w:rsidP="009603CA" w:rsidRDefault="00960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173.35pt;margin-top:4.15pt;width:139.15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w14:anchorId="3B3384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">
                      <v:textbox>
                        <w:txbxContent>
                          <w:p w:rsidR="009603CA" w:rsidP="009603CA" w:rsidRDefault="009603CA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Gerekli düzeltmeler yapılarak süreç tekrar başlatılır.</w:t>
                            </w:r>
                          </w:p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/>
                          <w:p w:rsidR="009603CA" w:rsidP="009603CA" w:rsidRDefault="009603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3B21E311" wp14:anchorId="038C5EEA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153035</wp:posOffset>
                      </wp:positionV>
                      <wp:extent cx="1047750" cy="485775"/>
                      <wp:effectExtent l="0" t="0" r="0" b="9525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0" cy="485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169.9pt;margin-top:12.05pt;width:82.5pt;height:38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" w14:anchorId="792ADE10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6DC4110" wp14:anchorId="1E10D586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31750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95899" w:rsidR="009603CA" w:rsidP="009603CA" w:rsidRDefault="009603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9589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left:0;text-align:left;margin-left:42.9pt;margin-top:2.5pt;width:222.2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1E10D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">
                      <v:textbox>
                        <w:txbxContent>
                          <w:p w:rsidRPr="00495899" w:rsidR="009603CA" w:rsidP="009603CA" w:rsidRDefault="00960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58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tabs>
                <w:tab w:val="left" w:pos="2175"/>
              </w:tabs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Times New Roman" w:hAnsi="Times New Roman" w:eastAsia="Calibri" w:cs="Times New Roman"/>
                <w:sz w:val="22"/>
              </w:rPr>
              <w:tab/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</w:tc>
        <w:tc>
          <w:tcPr>
            <w:tcW w:w="1842" w:type="dxa"/>
          </w:tcPr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9603CA">
              <w:rPr>
                <w:rFonts w:ascii="Times New Roman" w:hAnsi="Times New Roman" w:eastAsia="Calibri" w:cs="Times New Roman"/>
                <w:sz w:val="18"/>
                <w:szCs w:val="18"/>
              </w:rPr>
              <w:t>Öğrenci İşleri Daire Başkanlığı</w: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9603CA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9603CA">
              <w:rPr>
                <w:rFonts w:ascii="Times New Roman" w:hAnsi="Times New Roman" w:eastAsia="Calibri" w:cs="Times New Roman"/>
                <w:sz w:val="18"/>
                <w:szCs w:val="18"/>
              </w:rPr>
              <w:t>Öğrenci İşleri Daire Başkanlığı</w: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  <w:r w:rsidRPr="009603CA">
              <w:rPr>
                <w:rFonts w:ascii="Times New Roman" w:hAnsi="Times New Roman" w:eastAsia="Times New Roman" w:cs="Times New Roman"/>
              </w:rPr>
              <w:t>Senato</w:t>
            </w: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9603CA" w:rsidR="009603CA" w:rsidP="009603CA" w:rsidRDefault="009603CA">
            <w:pPr>
              <w:rPr>
                <w:rFonts w:ascii="Times New Roman" w:hAnsi="Times New Roman" w:eastAsia="Calibri" w:cs="Times New Roman"/>
                <w:sz w:val="22"/>
              </w:rPr>
            </w:pPr>
          </w:p>
        </w:tc>
        <w:tc>
          <w:tcPr>
            <w:tcW w:w="1560" w:type="dxa"/>
          </w:tcPr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 w:rsidRPr="009603CA"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 xml:space="preserve">BANÜ Kurum İçi ve Kurumlar Arası Yatay Geçiş Yapılması Esaslarına İlişkin Yönerge </w:t>
            </w: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  <w:r w:rsidRPr="009603CA">
              <w:rPr>
                <w:rFonts w:ascii="Times New Roman" w:hAnsi="Times New Roman" w:eastAsia="Times New Roman" w:cs="Times New Roman"/>
              </w:rPr>
              <w:t>Karar Yazısı</w:t>
            </w: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  <w:r w:rsidRPr="009603CA">
              <w:rPr>
                <w:rFonts w:ascii="Times New Roman" w:hAnsi="Times New Roman" w:eastAsia="Times New Roman" w:cs="Times New Roman"/>
              </w:rPr>
              <w:t>Senato Kararı</w:t>
            </w: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9603CA" w:rsidR="009603CA" w:rsidP="009603CA" w:rsidRDefault="009603CA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7493efedf4c2470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253" w:rsidRDefault="00AF2253">
      <w:pPr>
        <w:spacing w:after="0" w:line="240" w:lineRule="auto"/>
      </w:pPr>
      <w:r>
        <w:separator/>
      </w:r>
    </w:p>
  </w:endnote>
  <w:endnote w:type="continuationSeparator" w:id="0">
    <w:p w:rsidR="00AF2253" w:rsidRDefault="00AF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9603CA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9603CA">
            <w:rPr>
              <w:rFonts w:eastAsia="Times New Roman" w:cs="Calibr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9603CA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9603CA">
            <w:rPr>
              <w:rFonts w:eastAsia="Times New Roman" w:cs="Calibr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9603CA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9603CA">
            <w:rPr>
              <w:rFonts w:eastAsia="Times New Roman" w:cs="Calibr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Pr="009603CA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  <w:p w:rsidRPr="009603CA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9603CA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9603CA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</w:tr>
  </w:tbl>
  <w:p w:rsidRPr="009603CA" w:rsidR="0080374C" w:rsidP="0080374C" w:rsidRDefault="0080374C">
    <w:pPr>
      <w:ind w:right="-851"/>
      <w:jc w:val="right"/>
      <w:rPr>
        <w:rFonts w:cs="Calibri"/>
        <w:color w:val="0070C0"/>
        <w:sz w:val="22"/>
      </w:rPr>
    </w:pPr>
  </w:p>
  <w:p w:rsidRPr="009603C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="Calibr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253" w:rsidRDefault="00AF2253">
      <w:pPr>
        <w:spacing w:after="0" w:line="240" w:lineRule="auto"/>
      </w:pPr>
      <w:r>
        <w:separator/>
      </w:r>
    </w:p>
  </w:footnote>
  <w:footnote w:type="continuationSeparator" w:id="0">
    <w:p w:rsidR="00AF2253" w:rsidRDefault="00AF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603CA" w:rsidR="001017E2" w:rsidP="007D70AE" w:rsidRDefault="00CD7F29">
          <w:pPr>
            <w:jc w:val="center"/>
            <w:rPr>
              <w:rFonts w:cs="Calibri"/>
              <w:b/>
              <w:sz w:val="22"/>
            </w:rPr>
          </w:pPr>
          <w:r w:rsidRPr="009603CA">
            <w:rPr>
              <w:rFonts w:cs="Calibri"/>
              <w:b/>
              <w:sz w:val="22"/>
            </w:rPr>
            <w:br/>
          </w:r>
          <w:r w:rsidRPr="009603CA">
            <w:rPr>
              <w:rFonts w:cs="Calibr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603CA" w:rsidR="001017E2" w:rsidP="00866A52" w:rsidRDefault="00866A52">
          <w:pPr>
            <w:jc w:val="center"/>
            <w:rPr>
              <w:rFonts w:cs="Calibri"/>
              <w:b/>
              <w:bCs/>
              <w:sz w:val="22"/>
            </w:rPr>
          </w:pPr>
          <w:r w:rsidRPr="009603CA">
            <w:rPr>
              <w:rFonts w:cs="Calibri"/>
              <w:b/>
              <w:bCs/>
              <w:sz w:val="22"/>
            </w:rPr>
            <w:t>BANDIRMA ONYEDİ EYLÜL ÜNİVERSİTESİ</w:t>
          </w:r>
        </w:p>
        <w:p w:rsidRPr="009603CA" w:rsidR="0080374C" w:rsidP="000F420A" w:rsidRDefault="00CD7F29">
          <w:pPr>
            <w:jc w:val="center"/>
            <w:rPr>
              <w:rFonts w:cs="Calibri"/>
              <w:b/>
              <w:bCs/>
              <w:color w:val="0070C0"/>
              <w:sz w:val="22"/>
            </w:rPr>
          </w:pPr>
          <w:r w:rsidRPr="009603CA">
            <w:rPr>
              <w:rFonts w:cs="Calibr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603CA" w:rsidR="001017E2" w:rsidP="00DF1769" w:rsidRDefault="00CD7F29">
          <w:pPr>
            <w:jc w:val="left"/>
            <w:rPr>
              <w:rFonts w:cs="Calibri"/>
              <w:bCs/>
              <w:sz w:val="22"/>
            </w:rPr>
          </w:pPr>
          <w:r w:rsidRPr="009603CA">
            <w:rPr>
              <w:rFonts w:cs="Calibri"/>
              <w:bCs/>
              <w:sz w:val="22"/>
            </w:rPr>
            <w:t>Dok</w:t>
          </w:r>
          <w:r w:rsidRPr="009603CA" w:rsidR="00DF1769">
            <w:rPr>
              <w:rFonts w:cs="Calibri"/>
              <w:bCs/>
              <w:sz w:val="22"/>
            </w:rPr>
            <w:t>üman</w:t>
          </w:r>
          <w:r w:rsidRPr="009603CA">
            <w:rPr>
              <w:rFonts w:cs="Calibr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603CA" w:rsidR="001017E2" w:rsidP="00B03CA3" w:rsidRDefault="00CD7F29">
          <w:pPr>
            <w:tabs>
              <w:tab w:val="left" w:pos="1182"/>
            </w:tabs>
            <w:jc w:val="left"/>
            <w:rPr>
              <w:rFonts w:cs="Calibri"/>
              <w:bCs/>
              <w:sz w:val="22"/>
            </w:rPr>
          </w:pPr>
          <w:r w:rsidRPr="009603CA">
            <w:rPr>
              <w:rFonts w:cs="Calibri"/>
              <w:sz w:val="22"/>
            </w:rPr>
            <w:t>İA/İTBF/18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603CA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603CA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603CA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9603CA">
            <w:rPr>
              <w:rFonts w:cs="Calibr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603CA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9603CA">
            <w:rPr>
              <w:rFonts w:cs="Calibr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603CA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603CA" w:rsidR="001017E2" w:rsidP="0080374C" w:rsidRDefault="00CD7F29">
          <w:pPr>
            <w:jc w:val="center"/>
            <w:rPr>
              <w:rFonts w:cs="Calibri"/>
              <w:bCs/>
              <w:color w:val="0070C0"/>
              <w:sz w:val="22"/>
            </w:rPr>
          </w:pPr>
          <w:r w:rsidRPr="009603CA">
            <w:rPr>
              <w:rFonts w:cs="Calibri"/>
              <w:b/>
              <w:bCs/>
              <w:sz w:val="22"/>
            </w:rPr>
            <w:t>YATAY GEÇİŞ KONTENJANLARININ BELİRLENMESİ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603CA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proofErr w:type="spellStart"/>
          <w:r w:rsidRPr="009603CA">
            <w:rPr>
              <w:rFonts w:cs="Calibri"/>
              <w:bCs/>
              <w:sz w:val="22"/>
            </w:rPr>
            <w:t>Rev</w:t>
          </w:r>
          <w:proofErr w:type="spellEnd"/>
          <w:r w:rsidRPr="009603CA">
            <w:rPr>
              <w:rFonts w:cs="Calibr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603CA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9603CA">
            <w:rPr>
              <w:rFonts w:cs="Calibr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603CA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603CA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603CA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9603CA">
            <w:rPr>
              <w:rFonts w:cs="Calibr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603CA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9603CA">
            <w:rPr>
              <w:rStyle w:val="SayfaNumaras"/>
              <w:rFonts w:cs="Calibri"/>
              <w:bCs/>
              <w:sz w:val="22"/>
            </w:rPr>
            <w:fldChar w:fldCharType="begin"/>
          </w:r>
          <w:r w:rsidRPr="009603CA">
            <w:rPr>
              <w:rStyle w:val="SayfaNumaras"/>
              <w:rFonts w:cs="Calibri"/>
              <w:bCs/>
              <w:sz w:val="22"/>
            </w:rPr>
            <w:instrText xml:space="preserve"> PAGE </w:instrText>
          </w:r>
          <w:r w:rsidRPr="009603CA">
            <w:rPr>
              <w:rStyle w:val="SayfaNumaras"/>
              <w:rFonts w:cs="Calibri"/>
              <w:bCs/>
              <w:sz w:val="22"/>
            </w:rPr>
            <w:fldChar w:fldCharType="separate"/>
          </w:r>
          <w:r w:rsidRPr="009603CA" w:rsidR="00AF02F6">
            <w:rPr>
              <w:rStyle w:val="SayfaNumaras"/>
              <w:rFonts w:cs="Calibri"/>
              <w:bCs/>
              <w:noProof/>
              <w:sz w:val="22"/>
            </w:rPr>
            <w:t>1</w:t>
          </w:r>
          <w:r w:rsidRPr="009603CA">
            <w:rPr>
              <w:rStyle w:val="SayfaNumaras"/>
              <w:rFonts w:cs="Calibri"/>
              <w:bCs/>
              <w:sz w:val="22"/>
            </w:rPr>
            <w:fldChar w:fldCharType="end"/>
          </w:r>
          <w:r w:rsidRPr="009603CA">
            <w:rPr>
              <w:rStyle w:val="SayfaNumaras"/>
              <w:rFonts w:cs="Calibri"/>
              <w:bCs/>
              <w:sz w:val="22"/>
            </w:rPr>
            <w:t>/</w:t>
          </w:r>
          <w:r w:rsidRPr="009603CA">
            <w:rPr>
              <w:rStyle w:val="SayfaNumaras"/>
              <w:rFonts w:cs="Calibri"/>
              <w:sz w:val="22"/>
            </w:rPr>
            <w:fldChar w:fldCharType="begin"/>
          </w:r>
          <w:r w:rsidRPr="009603CA">
            <w:rPr>
              <w:rStyle w:val="SayfaNumaras"/>
              <w:rFonts w:cs="Calibri"/>
              <w:sz w:val="22"/>
            </w:rPr>
            <w:instrText xml:space="preserve"> NUMPAGES </w:instrText>
          </w:r>
          <w:r w:rsidRPr="009603CA">
            <w:rPr>
              <w:rStyle w:val="SayfaNumaras"/>
              <w:rFonts w:cs="Calibri"/>
              <w:sz w:val="22"/>
            </w:rPr>
            <w:fldChar w:fldCharType="separate"/>
          </w:r>
          <w:r w:rsidRPr="009603CA" w:rsidR="00AF02F6">
            <w:rPr>
              <w:rStyle w:val="SayfaNumaras"/>
              <w:rFonts w:cs="Calibri"/>
              <w:noProof/>
              <w:sz w:val="22"/>
            </w:rPr>
            <w:t>1</w:t>
          </w:r>
          <w:r w:rsidRPr="009603CA">
            <w:rPr>
              <w:rStyle w:val="SayfaNumaras"/>
              <w:rFonts w:cs="Calibr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C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3CA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2253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960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493efedf4c2470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5267-2140-43F3-B484-5B1670BD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AKIŞI17.dotx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2025-08-21T11:40:00Z</dcterms:created>
  <dcterms:modified xsi:type="dcterms:W3CDTF">2025-08-21T11:41:00Z</dcterms:modified>
</cp:coreProperties>
</file>