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pPr w:leftFromText="141" w:rightFromText="141" w:vertAnchor="text" w:horzAnchor="margin" w:tblpX="-577" w:tblpY="319"/>
        <w:tblW w:w="10627" w:type="dxa"/>
        <w:tblLook w:val="04A0" w:firstRow="1" w:lastRow="0" w:firstColumn="1" w:lastColumn="0" w:noHBand="0" w:noVBand="1"/>
      </w:tblPr>
      <w:tblGrid>
        <w:gridCol w:w="7225"/>
        <w:gridCol w:w="1842"/>
        <w:gridCol w:w="1560"/>
      </w:tblGrid>
      <w:tr w:rsidR="00D56AA7" w:rsidTr="00D56AA7">
        <w:tc>
          <w:tcPr>
            <w:tcW w:w="7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D56AA7" w:rsidP="009929C9" w:rsidRDefault="00D56AA7">
            <w:pPr>
              <w:spacing w:after="0" w:line="240" w:lineRule="auto"/>
              <w:jc w:val="center"/>
              <w:rPr>
                <w:rFonts w:ascii="Calibri" w:hAnsi="Calibri" w:eastAsia="Calibri" w:cs="Calibri"/>
                <w:b/>
              </w:rPr>
            </w:pPr>
            <w:r>
              <w:rPr>
                <w:rFonts w:ascii="Calibri" w:hAnsi="Calibri" w:eastAsia="Calibri" w:cs="Calibri"/>
                <w:b/>
              </w:rPr>
              <w:t>İŞ AKIŞI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D56AA7" w:rsidP="009929C9" w:rsidRDefault="00D56AA7">
            <w:pPr>
              <w:spacing w:after="0" w:line="240" w:lineRule="auto"/>
              <w:jc w:val="center"/>
              <w:rPr>
                <w:rFonts w:ascii="Calibri" w:hAnsi="Calibri" w:eastAsia="Calibri" w:cs="Calibri"/>
                <w:b/>
              </w:rPr>
            </w:pPr>
            <w:r>
              <w:rPr>
                <w:rFonts w:ascii="Calibri" w:hAnsi="Calibri" w:eastAsia="Calibri" w:cs="Calibri"/>
                <w:b/>
              </w:rPr>
              <w:t>SORUMLU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D56AA7" w:rsidP="009929C9" w:rsidRDefault="00D56AA7">
            <w:pPr>
              <w:spacing w:after="0" w:line="240" w:lineRule="auto"/>
              <w:jc w:val="center"/>
              <w:rPr>
                <w:rFonts w:ascii="Calibri" w:hAnsi="Calibri" w:eastAsia="Calibri" w:cs="Calibri"/>
                <w:b/>
              </w:rPr>
            </w:pPr>
            <w:r>
              <w:rPr>
                <w:rFonts w:ascii="Calibri" w:hAnsi="Calibri" w:eastAsia="Calibri" w:cs="Calibri"/>
                <w:b/>
              </w:rPr>
              <w:t>İLGİLİ DOKÜMAN</w:t>
            </w:r>
          </w:p>
        </w:tc>
      </w:tr>
      <w:tr w:rsidR="00D56AA7" w:rsidTr="00D56AA7">
        <w:tc>
          <w:tcPr>
            <w:tcW w:w="7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56AA7" w:rsidP="009929C9" w:rsidRDefault="00D56AA7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290830</wp:posOffset>
                      </wp:positionH>
                      <wp:positionV relativeFrom="paragraph">
                        <wp:posOffset>42545</wp:posOffset>
                      </wp:positionV>
                      <wp:extent cx="3923665" cy="419100"/>
                      <wp:effectExtent l="0" t="0" r="19685" b="19050"/>
                      <wp:wrapNone/>
                      <wp:docPr id="3" name="Dikdörtgen: Yuvarlatılmış Köşele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23030" cy="4191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D56AA7" w:rsidP="00D56AA7" w:rsidRDefault="00D56AA7">
                                  <w:pPr>
                                    <w:pStyle w:val="Default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İlgili kişi görevlendirme yazısına "Jüri Üyeliği Ücret Beyan Formu” ekleyerek Dekanlığa başvurur.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Dikdörtgen: Yuvarlatılmış Köşeler 3" style="position:absolute;left:0;text-align:left;margin-left:22.9pt;margin-top:3.35pt;width:308.95pt;height:3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indow" strokecolor="windowText" strokeweight="2p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">
                      <v:textbox>
                        <w:txbxContent>
                          <w:p w:rsidR="00D56AA7" w:rsidP="00D56AA7" w:rsidRDefault="00D56AA7">
                            <w:pPr>
                              <w:pStyle w:val="Default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İlgili kişi görevlendirme yazısına "Jüri Üyeliği Ücret Beyan Formu” ekleyerek Dekanlığa başvurur.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2017395</wp:posOffset>
                      </wp:positionH>
                      <wp:positionV relativeFrom="paragraph">
                        <wp:posOffset>476885</wp:posOffset>
                      </wp:positionV>
                      <wp:extent cx="75565" cy="243840"/>
                      <wp:effectExtent l="0" t="0" r="635" b="3810"/>
                      <wp:wrapNone/>
                      <wp:docPr id="28" name="Serbest Form: Şekil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2438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erbest Form: Şekil 28" style="position:absolute;margin-left:158.85pt;margin-top:37.55pt;width:5.95pt;height:1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6200,244094" o:spid="_x0000_s1026" fillcolor="black" stroked="f" strokeweight="0" path="m31750,l44450,r,167894l76200,167894,38100,244094,,167894r31750,l31750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" w14:anchorId="3D8F8041">
                      <v:stroke miterlimit="83231f" joinstyle="miter"/>
                      <v:path textboxrect="0,0,76200,244094" arrowok="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1994535</wp:posOffset>
                      </wp:positionH>
                      <wp:positionV relativeFrom="paragraph">
                        <wp:posOffset>922655</wp:posOffset>
                      </wp:positionV>
                      <wp:extent cx="75565" cy="243840"/>
                      <wp:effectExtent l="0" t="0" r="635" b="3810"/>
                      <wp:wrapNone/>
                      <wp:docPr id="22" name="Serbest Form: Şekil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2438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erbest Form: Şekil 22" style="position:absolute;margin-left:157.05pt;margin-top:72.65pt;width:5.95pt;height:1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6200,244094" o:spid="_x0000_s1026" fillcolor="black" stroked="f" strokeweight="0" path="m31750,l44450,r,167894l76200,167894,38100,244094,,167894r31750,l31750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" w14:anchorId="6CCB1F54">
                      <v:stroke miterlimit="83231f" joinstyle="miter"/>
                      <v:path textboxrect="0,0,76200,244094" arrowok="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289560</wp:posOffset>
                      </wp:positionH>
                      <wp:positionV relativeFrom="paragraph">
                        <wp:posOffset>763270</wp:posOffset>
                      </wp:positionV>
                      <wp:extent cx="3933825" cy="529590"/>
                      <wp:effectExtent l="0" t="0" r="28575" b="22860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33825" cy="5295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D56AA7" w:rsidP="00D56AA7" w:rsidRDefault="00D56AA7">
                                  <w:pPr>
                                    <w:pStyle w:val="Defaul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2547 sayılı Kanunun 23, 25. ve 26. Maddeleri uyarınca oluşturulan Dr. Öğretim Üyesi, Doçent ve Profesör atamalarında görev alan Öğretim Üyeleri görevlendirmenin yapıldığı birime ile ödeme talebinde bulunur.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" style="position:absolute;left:0;text-align:left;margin-left:22.8pt;margin-top:60.1pt;width:309.75pt;height:41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7" fillcolor="window" strokecolor="windowText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">
                      <v:textbox>
                        <w:txbxContent>
                          <w:p w:rsidR="00D56AA7" w:rsidP="00D56AA7" w:rsidRDefault="00D56AA7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2547 sayılı Kanunun 23, 25. ve 26. Maddeleri uyarınca oluşturulan Dr. Öğretim Üyesi, Doçent ve Profesör atamalarında görev alan Öğretim Üyeleri görevlendirmenin yapıldığı birime ile ödeme talebinde bulunur.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3725545</wp:posOffset>
                      </wp:positionV>
                      <wp:extent cx="3886200" cy="301625"/>
                      <wp:effectExtent l="0" t="0" r="19050" b="22225"/>
                      <wp:wrapNone/>
                      <wp:docPr id="12" name="Dikdörtge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86200" cy="3016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D56AA7" w:rsidP="00D56AA7" w:rsidRDefault="00D56AA7">
                                  <w:pPr>
                                    <w:pStyle w:val="Default"/>
                                  </w:pPr>
                                  <w:r>
                                    <w:t xml:space="preserve">  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Bölümden gelen ders planları ve içerikleri fakülte kurulunda görüşülür.</w:t>
                                  </w:r>
                                </w:p>
                                <w:p w:rsidR="00D56AA7" w:rsidP="00D56AA7" w:rsidRDefault="00D56AA7"/>
                                <w:p w:rsidR="00D56AA7" w:rsidP="00D56AA7" w:rsidRDefault="00D56AA7"/>
                                <w:p w:rsidR="00D56AA7" w:rsidP="00D56AA7" w:rsidRDefault="00D56AA7"/>
                                <w:p w:rsidR="00D56AA7" w:rsidP="00D56AA7" w:rsidRDefault="00D56AA7"/>
                                <w:p w:rsidR="00D56AA7" w:rsidP="00D56AA7" w:rsidRDefault="00D56AA7"/>
                                <w:p w:rsidR="00D56AA7" w:rsidP="00D56AA7" w:rsidRDefault="00D56AA7"/>
                                <w:p w:rsidR="00D56AA7" w:rsidP="00D56AA7" w:rsidRDefault="00D56AA7"/>
                                <w:p w:rsidR="00D56AA7" w:rsidP="00D56AA7" w:rsidRDefault="00D56AA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2" style="position:absolute;left:0;text-align:left;margin-left:15.4pt;margin-top:293.35pt;width:306pt;height:2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8" fillcolor="window" strokecolor="windowText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">
                      <v:textbox>
                        <w:txbxContent>
                          <w:p w:rsidR="00D56AA7" w:rsidP="00D56AA7" w:rsidRDefault="00D56AA7">
                            <w:pPr>
                              <w:pStyle w:val="Default"/>
                            </w:pPr>
                            <w:r>
                              <w:t xml:space="preserve">  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Bölümden gelen ders planları ve içerikleri fakülte kurulunda görüşülür.</w:t>
                            </w:r>
                          </w:p>
                          <w:p w:rsidR="00D56AA7" w:rsidP="00D56AA7" w:rsidRDefault="00D56AA7"/>
                          <w:p w:rsidR="00D56AA7" w:rsidP="00D56AA7" w:rsidRDefault="00D56AA7"/>
                          <w:p w:rsidR="00D56AA7" w:rsidP="00D56AA7" w:rsidRDefault="00D56AA7"/>
                          <w:p w:rsidR="00D56AA7" w:rsidP="00D56AA7" w:rsidRDefault="00D56AA7"/>
                          <w:p w:rsidR="00D56AA7" w:rsidP="00D56AA7" w:rsidRDefault="00D56AA7"/>
                          <w:p w:rsidR="00D56AA7" w:rsidP="00D56AA7" w:rsidRDefault="00D56AA7"/>
                          <w:p w:rsidR="00D56AA7" w:rsidP="00D56AA7" w:rsidRDefault="00D56AA7"/>
                          <w:p w:rsidR="00D56AA7" w:rsidP="00D56AA7" w:rsidRDefault="00D56AA7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4418330</wp:posOffset>
                      </wp:positionV>
                      <wp:extent cx="3971925" cy="333375"/>
                      <wp:effectExtent l="0" t="0" r="28575" b="28575"/>
                      <wp:wrapNone/>
                      <wp:docPr id="44" name="Dikdörtgen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71925" cy="3333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D56AA7" w:rsidP="00D56AA7" w:rsidRDefault="00D56AA7">
                                  <w:pPr>
                                    <w:spacing w:after="0" w:line="240" w:lineRule="auto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Fakülte kurul kararı üst yazı ile senatoya sunulmak üzere Rektörlüğe gönderilir.</w:t>
                                  </w:r>
                                </w:p>
                                <w:p w:rsidR="00D56AA7" w:rsidP="00D56AA7" w:rsidRDefault="00D56AA7"/>
                                <w:p w:rsidR="00D56AA7" w:rsidP="00D56AA7" w:rsidRDefault="00D56AA7"/>
                                <w:p w:rsidR="00D56AA7" w:rsidP="00D56AA7" w:rsidRDefault="00D56AA7"/>
                                <w:p w:rsidR="00D56AA7" w:rsidP="00D56AA7" w:rsidRDefault="00D56AA7"/>
                                <w:p w:rsidR="00D56AA7" w:rsidP="00D56AA7" w:rsidRDefault="00D56AA7"/>
                                <w:p w:rsidR="00D56AA7" w:rsidP="00D56AA7" w:rsidRDefault="00D56AA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44" style="position:absolute;left:0;text-align:left;margin-left:15.4pt;margin-top:347.9pt;width:312.75pt;height:26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9" fillcolor="window" strokecolor="windowText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">
                      <v:textbox>
                        <w:txbxContent>
                          <w:p w:rsidR="00D56AA7" w:rsidP="00D56AA7" w:rsidRDefault="00D56AA7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Fakülte kurul kararı üst yazı ile senatoya sunulmak üzere Rektörlüğe gönderilir.</w:t>
                            </w:r>
                          </w:p>
                          <w:p w:rsidR="00D56AA7" w:rsidP="00D56AA7" w:rsidRDefault="00D56AA7"/>
                          <w:p w:rsidR="00D56AA7" w:rsidP="00D56AA7" w:rsidRDefault="00D56AA7"/>
                          <w:p w:rsidR="00D56AA7" w:rsidP="00D56AA7" w:rsidRDefault="00D56AA7"/>
                          <w:p w:rsidR="00D56AA7" w:rsidP="00D56AA7" w:rsidRDefault="00D56AA7"/>
                          <w:p w:rsidR="00D56AA7" w:rsidP="00D56AA7" w:rsidRDefault="00D56AA7"/>
                          <w:p w:rsidR="00D56AA7" w:rsidP="00D56AA7" w:rsidRDefault="00D56AA7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4519930</wp:posOffset>
                      </wp:positionH>
                      <wp:positionV relativeFrom="paragraph">
                        <wp:posOffset>3547745</wp:posOffset>
                      </wp:positionV>
                      <wp:extent cx="419100" cy="1133475"/>
                      <wp:effectExtent l="0" t="0" r="19050" b="28575"/>
                      <wp:wrapNone/>
                      <wp:docPr id="9" name="Serbest Form: Şeki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1133475"/>
                              </a:xfrm>
                              <a:custGeom>
                                <a:avLst/>
                                <a:gdLst>
                                  <a:gd name="connsiteX0" fmla="*/ 9525 w 419109"/>
                                  <a:gd name="connsiteY0" fmla="*/ 0 h 1133475"/>
                                  <a:gd name="connsiteX1" fmla="*/ 419100 w 419109"/>
                                  <a:gd name="connsiteY1" fmla="*/ 695325 h 1133475"/>
                                  <a:gd name="connsiteX2" fmla="*/ 0 w 419109"/>
                                  <a:gd name="connsiteY2" fmla="*/ 1133475 h 113347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419109" h="1133475">
                                    <a:moveTo>
                                      <a:pt x="9525" y="0"/>
                                    </a:moveTo>
                                    <a:cubicBezTo>
                                      <a:pt x="215106" y="253206"/>
                                      <a:pt x="420687" y="506413"/>
                                      <a:pt x="419100" y="695325"/>
                                    </a:cubicBezTo>
                                    <a:cubicBezTo>
                                      <a:pt x="417513" y="884237"/>
                                      <a:pt x="208756" y="1008856"/>
                                      <a:pt x="0" y="1133475"/>
                                    </a:cubicBezTo>
                                  </a:path>
                                </a:pathLst>
                              </a:cu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erbest Form: Şekil 9" style="position:absolute;margin-left:355.9pt;margin-top:279.35pt;width:33pt;height:89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419109,1133475" o:spid="_x0000_s1026" filled="f" strokecolor="black [3040]" path="m9525,c215106,253206,420687,506413,419100,695325,417513,884237,208756,1008856,,1133475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" w14:anchorId="3C3AE10C">
                      <v:path arrowok="t" o:connecttype="custom" o:connectlocs="9525,0;419091,695325;0,1133475" o:connectangles="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2165350</wp:posOffset>
                      </wp:positionH>
                      <wp:positionV relativeFrom="paragraph">
                        <wp:posOffset>4105275</wp:posOffset>
                      </wp:positionV>
                      <wp:extent cx="75565" cy="243840"/>
                      <wp:effectExtent l="0" t="0" r="635" b="3810"/>
                      <wp:wrapNone/>
                      <wp:docPr id="4" name="Serbest Form: Şeki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2438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erbest Form: Şekil 4" style="position:absolute;margin-left:170.5pt;margin-top:323.25pt;width:5.95pt;height:19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6200,244094" o:spid="_x0000_s1026" fillcolor="black" stroked="f" strokeweight="0" path="m31750,l44450,r,167894l76200,167894,38100,244094,,167894r31750,l31750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" w14:anchorId="4093A0ED">
                      <v:stroke miterlimit="83231f" joinstyle="miter"/>
                      <v:path textboxrect="0,0,76200,244094" arrowok="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1986280</wp:posOffset>
                      </wp:positionH>
                      <wp:positionV relativeFrom="paragraph">
                        <wp:posOffset>1365250</wp:posOffset>
                      </wp:positionV>
                      <wp:extent cx="75565" cy="243840"/>
                      <wp:effectExtent l="0" t="0" r="635" b="3810"/>
                      <wp:wrapNone/>
                      <wp:docPr id="132" name="Serbest Form: Şekil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2438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erbest Form: Şekil 132" style="position:absolute;margin-left:156.4pt;margin-top:107.5pt;width:5.95pt;height:1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6200,244094" o:spid="_x0000_s1026" fillcolor="black" stroked="f" strokeweight="0" path="m31750,l44450,r,167894l76200,167894,38100,244094,,167894r31750,l31750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" w14:anchorId="38150E99">
                      <v:stroke miterlimit="83231f" joinstyle="miter"/>
                      <v:path textboxrect="0,0,76200,244094" arrowok="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671830</wp:posOffset>
                      </wp:positionH>
                      <wp:positionV relativeFrom="paragraph">
                        <wp:posOffset>1623695</wp:posOffset>
                      </wp:positionV>
                      <wp:extent cx="2741930" cy="1495425"/>
                      <wp:effectExtent l="0" t="0" r="20320" b="28575"/>
                      <wp:wrapNone/>
                      <wp:docPr id="2" name="Elma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1930" cy="1495425"/>
                              </a:xfrm>
                              <a:prstGeom prst="diamond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D56AA7" w:rsidP="00D56AA7" w:rsidRDefault="00D56AA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Beyan formları tahakkuk birimine ulaştıktan sonra görev alan jürilerin beyan formlarının eksik olup olmadığı kontrol edilir.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4" coordsize="21600,21600" o:spt="4" path="m10800,l,10800,10800,21600,21600,10800xe">
                      <v:stroke joinstyle="miter"/>
                      <v:path textboxrect="5400,5400,16200,16200" gradientshapeok="t" o:connecttype="rect"/>
                    </v:shapetype>
                    <v:shape id="Elmas 2" style="position:absolute;left:0;text-align:left;margin-left:52.9pt;margin-top:127.85pt;width:215.9pt;height:117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0" fillcolor="window" strokecolor="windowText" strokeweight="2pt" type="#_x0000_t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">
                      <v:textbox>
                        <w:txbxContent>
                          <w:p w:rsidR="00D56AA7" w:rsidP="00D56AA7" w:rsidRDefault="00D56AA7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Beyan formları tahakkuk birimine ulaştıktan sonra görev alan jürilerin beyan formlarının eksik olup olmadığı kontrol edilir.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120650</wp:posOffset>
                      </wp:positionH>
                      <wp:positionV relativeFrom="paragraph">
                        <wp:posOffset>2807335</wp:posOffset>
                      </wp:positionV>
                      <wp:extent cx="683260" cy="254000"/>
                      <wp:effectExtent l="0" t="0" r="21590" b="12700"/>
                      <wp:wrapNone/>
                      <wp:docPr id="13" name="Dikdörtgen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3260" cy="254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D56AA7" w:rsidP="00D56AA7" w:rsidRDefault="00D56AA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Kabul</w:t>
                                  </w:r>
                                </w:p>
                                <w:p w:rsidR="00D56AA7" w:rsidP="00D56AA7" w:rsidRDefault="00D56AA7"/>
                                <w:p w:rsidR="00D56AA7" w:rsidP="00D56AA7" w:rsidRDefault="00D56AA7"/>
                                <w:p w:rsidR="00D56AA7" w:rsidP="00D56AA7" w:rsidRDefault="00D56AA7"/>
                                <w:p w:rsidR="00D56AA7" w:rsidP="00D56AA7" w:rsidRDefault="00D56AA7"/>
                                <w:p w:rsidR="00D56AA7" w:rsidP="00D56AA7" w:rsidRDefault="00D56AA7"/>
                                <w:p w:rsidR="00D56AA7" w:rsidP="00D56AA7" w:rsidRDefault="00D56AA7"/>
                                <w:p w:rsidR="00D56AA7" w:rsidP="00D56AA7" w:rsidRDefault="00D56AA7"/>
                                <w:p w:rsidR="00D56AA7" w:rsidP="00D56AA7" w:rsidRDefault="00D56AA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3" style="position:absolute;left:0;text-align:left;margin-left:9.5pt;margin-top:221.05pt;width:53.8pt;height:2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1" fillcolor="window" strokecolor="windowText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">
                      <v:textbox>
                        <w:txbxContent>
                          <w:p w:rsidR="00D56AA7" w:rsidP="00D56AA7" w:rsidRDefault="00D56AA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Kabul</w:t>
                            </w:r>
                          </w:p>
                          <w:p w:rsidR="00D56AA7" w:rsidP="00D56AA7" w:rsidRDefault="00D56AA7"/>
                          <w:p w:rsidR="00D56AA7" w:rsidP="00D56AA7" w:rsidRDefault="00D56AA7"/>
                          <w:p w:rsidR="00D56AA7" w:rsidP="00D56AA7" w:rsidRDefault="00D56AA7"/>
                          <w:p w:rsidR="00D56AA7" w:rsidP="00D56AA7" w:rsidRDefault="00D56AA7"/>
                          <w:p w:rsidR="00D56AA7" w:rsidP="00D56AA7" w:rsidRDefault="00D56AA7"/>
                          <w:p w:rsidR="00D56AA7" w:rsidP="00D56AA7" w:rsidRDefault="00D56AA7"/>
                          <w:p w:rsidR="00D56AA7" w:rsidP="00D56AA7" w:rsidRDefault="00D56AA7"/>
                          <w:p w:rsidR="00D56AA7" w:rsidP="00D56AA7" w:rsidRDefault="00D56AA7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3378200</wp:posOffset>
                      </wp:positionH>
                      <wp:positionV relativeFrom="paragraph">
                        <wp:posOffset>2631440</wp:posOffset>
                      </wp:positionV>
                      <wp:extent cx="683260" cy="254000"/>
                      <wp:effectExtent l="0" t="0" r="21590" b="12700"/>
                      <wp:wrapNone/>
                      <wp:docPr id="15" name="Dikdörtgen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3260" cy="254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D56AA7" w:rsidP="00D56AA7" w:rsidRDefault="00D56AA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Red</w:t>
                                  </w:r>
                                  <w:proofErr w:type="spellEnd"/>
                                </w:p>
                                <w:p w:rsidR="00D56AA7" w:rsidP="00D56AA7" w:rsidRDefault="00D56AA7"/>
                                <w:p w:rsidR="00D56AA7" w:rsidP="00D56AA7" w:rsidRDefault="00D56AA7"/>
                                <w:p w:rsidR="00D56AA7" w:rsidP="00D56AA7" w:rsidRDefault="00D56AA7"/>
                                <w:p w:rsidR="00D56AA7" w:rsidP="00D56AA7" w:rsidRDefault="00D56AA7"/>
                                <w:p w:rsidR="00D56AA7" w:rsidP="00D56AA7" w:rsidRDefault="00D56AA7"/>
                                <w:p w:rsidR="00D56AA7" w:rsidP="00D56AA7" w:rsidRDefault="00D56AA7"/>
                                <w:p w:rsidR="00D56AA7" w:rsidP="00D56AA7" w:rsidRDefault="00D56AA7"/>
                                <w:p w:rsidR="00D56AA7" w:rsidP="00D56AA7" w:rsidRDefault="00D56AA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5" style="position:absolute;left:0;text-align:left;margin-left:266pt;margin-top:207.2pt;width:53.8pt;height:2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2" fillcolor="window" strokecolor="windowText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">
                      <v:textbox>
                        <w:txbxContent>
                          <w:p w:rsidR="00D56AA7" w:rsidP="00D56AA7" w:rsidRDefault="00D56AA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Red</w:t>
                            </w:r>
                            <w:proofErr w:type="spellEnd"/>
                          </w:p>
                          <w:p w:rsidR="00D56AA7" w:rsidP="00D56AA7" w:rsidRDefault="00D56AA7"/>
                          <w:p w:rsidR="00D56AA7" w:rsidP="00D56AA7" w:rsidRDefault="00D56AA7"/>
                          <w:p w:rsidR="00D56AA7" w:rsidP="00D56AA7" w:rsidRDefault="00D56AA7"/>
                          <w:p w:rsidR="00D56AA7" w:rsidP="00D56AA7" w:rsidRDefault="00D56AA7"/>
                          <w:p w:rsidR="00D56AA7" w:rsidP="00D56AA7" w:rsidRDefault="00D56AA7"/>
                          <w:p w:rsidR="00D56AA7" w:rsidP="00D56AA7" w:rsidRDefault="00D56AA7"/>
                          <w:p w:rsidR="00D56AA7" w:rsidP="00D56AA7" w:rsidRDefault="00D56AA7"/>
                          <w:p w:rsidR="00D56AA7" w:rsidP="00D56AA7" w:rsidRDefault="00D56AA7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393065</wp:posOffset>
                      </wp:positionH>
                      <wp:positionV relativeFrom="paragraph">
                        <wp:posOffset>2416175</wp:posOffset>
                      </wp:positionV>
                      <wp:extent cx="231140" cy="247650"/>
                      <wp:effectExtent l="0" t="0" r="0" b="0"/>
                      <wp:wrapNone/>
                      <wp:docPr id="149" name="Serbest Form: Şekil 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505" cy="247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31064" h="140843">
                                    <a:moveTo>
                                      <a:pt x="31750" y="0"/>
                                    </a:moveTo>
                                    <a:lnTo>
                                      <a:pt x="231064" y="0"/>
                                    </a:lnTo>
                                    <a:lnTo>
                                      <a:pt x="231064" y="12700"/>
                                    </a:lnTo>
                                    <a:lnTo>
                                      <a:pt x="44450" y="12700"/>
                                    </a:lnTo>
                                    <a:lnTo>
                                      <a:pt x="44450" y="64643"/>
                                    </a:lnTo>
                                    <a:lnTo>
                                      <a:pt x="76200" y="64643"/>
                                    </a:lnTo>
                                    <a:lnTo>
                                      <a:pt x="38100" y="140843"/>
                                    </a:lnTo>
                                    <a:lnTo>
                                      <a:pt x="0" y="64643"/>
                                    </a:lnTo>
                                    <a:lnTo>
                                      <a:pt x="31750" y="64643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erbest Form: Şekil 149" style="position:absolute;margin-left:30.95pt;margin-top:190.25pt;width:18.2pt;height:1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coordsize="231064,140843" o:spid="_x0000_s1026" fillcolor="black" stroked="f" strokeweight="0" path="m31750,l231064,r,12700l44450,12700r,51943l76200,64643,38100,140843,,64643r31750,l31750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" w14:anchorId="7EB4C7CF">
                      <v:stroke miterlimit="83231f" joinstyle="miter"/>
                      <v:path textboxrect="0,0,231064,140843" arrowok="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3481070</wp:posOffset>
                      </wp:positionH>
                      <wp:positionV relativeFrom="paragraph">
                        <wp:posOffset>2374900</wp:posOffset>
                      </wp:positionV>
                      <wp:extent cx="228600" cy="209550"/>
                      <wp:effectExtent l="0" t="0" r="0" b="0"/>
                      <wp:wrapNone/>
                      <wp:docPr id="91" name="Serbest Form: Şekil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095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33807" h="176785">
                                    <a:moveTo>
                                      <a:pt x="0" y="0"/>
                                    </a:moveTo>
                                    <a:lnTo>
                                      <a:pt x="202057" y="0"/>
                                    </a:lnTo>
                                    <a:lnTo>
                                      <a:pt x="202057" y="100585"/>
                                    </a:lnTo>
                                    <a:lnTo>
                                      <a:pt x="233807" y="100585"/>
                                    </a:lnTo>
                                    <a:lnTo>
                                      <a:pt x="195707" y="176785"/>
                                    </a:lnTo>
                                    <a:lnTo>
                                      <a:pt x="157607" y="100585"/>
                                    </a:lnTo>
                                    <a:lnTo>
                                      <a:pt x="189357" y="100585"/>
                                    </a:lnTo>
                                    <a:lnTo>
                                      <a:pt x="189357" y="12700"/>
                                    </a:lnTo>
                                    <a:lnTo>
                                      <a:pt x="0" y="127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erbest Form: Şekil 91" style="position:absolute;margin-left:274.1pt;margin-top:187pt;width:18pt;height:1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33807,176785" o:spid="_x0000_s1026" fillcolor="black" stroked="f" strokeweight="0" path="m,l202057,r,100585l233807,100585r-38100,76200l157607,100585r31750,l189357,12700,,12700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" w14:anchorId="46EC0182">
                      <v:stroke miterlimit="83231f" joinstyle="miter"/>
                      <v:path textboxrect="0,0,233807,176785" arrowok="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295275</wp:posOffset>
                      </wp:positionH>
                      <wp:positionV relativeFrom="paragraph">
                        <wp:posOffset>3144520</wp:posOffset>
                      </wp:positionV>
                      <wp:extent cx="790575" cy="279400"/>
                      <wp:effectExtent l="0" t="0" r="9525" b="6350"/>
                      <wp:wrapNone/>
                      <wp:docPr id="20" name="Serbest Form: Şekil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0575" cy="2794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62788" h="201422">
                                    <a:moveTo>
                                      <a:pt x="0" y="0"/>
                                    </a:moveTo>
                                    <a:lnTo>
                                      <a:pt x="12700" y="0"/>
                                    </a:lnTo>
                                    <a:lnTo>
                                      <a:pt x="12700" y="87757"/>
                                    </a:lnTo>
                                    <a:lnTo>
                                      <a:pt x="631038" y="87757"/>
                                    </a:lnTo>
                                    <a:lnTo>
                                      <a:pt x="631038" y="125222"/>
                                    </a:lnTo>
                                    <a:lnTo>
                                      <a:pt x="662788" y="125222"/>
                                    </a:lnTo>
                                    <a:lnTo>
                                      <a:pt x="624688" y="201422"/>
                                    </a:lnTo>
                                    <a:lnTo>
                                      <a:pt x="586588" y="125222"/>
                                    </a:lnTo>
                                    <a:lnTo>
                                      <a:pt x="618338" y="125222"/>
                                    </a:lnTo>
                                    <a:lnTo>
                                      <a:pt x="618338" y="100457"/>
                                    </a:lnTo>
                                    <a:lnTo>
                                      <a:pt x="0" y="10045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erbest Form: Şekil 20" style="position:absolute;margin-left:23.25pt;margin-top:247.6pt;width:62.25pt;height:2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62788,201422" o:spid="_x0000_s1026" fillcolor="black" stroked="f" strokeweight="0" path="m,l12700,r,87757l631038,87757r,37465l662788,125222r-38100,76200l586588,125222r31750,l618338,100457,,100457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" w14:anchorId="406DA3C6">
                      <v:stroke miterlimit="83231f" joinstyle="miter"/>
                      <v:path textboxrect="0,0,662788,201422" arrowok="t"/>
                    </v:shape>
                  </w:pict>
                </mc:Fallback>
              </mc:AlternateContent>
            </w:r>
          </w:p>
          <w:p w:rsidR="00D56AA7" w:rsidP="009929C9" w:rsidRDefault="00D56AA7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</w:p>
          <w:p w:rsidR="00D56AA7" w:rsidP="009929C9" w:rsidRDefault="00D56AA7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</w:p>
          <w:p w:rsidR="00D56AA7" w:rsidP="009929C9" w:rsidRDefault="00D56AA7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</w:p>
          <w:p w:rsidR="00D56AA7" w:rsidP="009929C9" w:rsidRDefault="00D56AA7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</w:p>
          <w:p w:rsidR="00D56AA7" w:rsidP="009929C9" w:rsidRDefault="00D56AA7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</w:p>
          <w:p w:rsidR="00D56AA7" w:rsidP="009929C9" w:rsidRDefault="00D56AA7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</w:p>
          <w:p w:rsidR="00D56AA7" w:rsidP="009929C9" w:rsidRDefault="00D56AA7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</w:p>
          <w:p w:rsidR="00D56AA7" w:rsidP="009929C9" w:rsidRDefault="00D56AA7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</w:p>
          <w:p w:rsidR="00D56AA7" w:rsidP="009929C9" w:rsidRDefault="00D56AA7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</w:p>
          <w:p w:rsidR="00D56AA7" w:rsidP="009929C9" w:rsidRDefault="00D56AA7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</w:p>
          <w:p w:rsidR="00D56AA7" w:rsidP="009929C9" w:rsidRDefault="00D56AA7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</w:p>
          <w:p w:rsidR="00D56AA7" w:rsidP="009929C9" w:rsidRDefault="00D56AA7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</w:p>
          <w:p w:rsidR="00D56AA7" w:rsidP="009929C9" w:rsidRDefault="00D56AA7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</w:p>
          <w:p w:rsidR="00D56AA7" w:rsidP="009929C9" w:rsidRDefault="00D56AA7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</w:p>
          <w:p w:rsidR="00D56AA7" w:rsidP="009929C9" w:rsidRDefault="00D56AA7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</w:p>
          <w:p w:rsidR="00D56AA7" w:rsidP="009929C9" w:rsidRDefault="00D56AA7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</w:p>
          <w:p w:rsidR="00D56AA7" w:rsidP="009929C9" w:rsidRDefault="00D56AA7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</w:p>
          <w:p w:rsidR="00D56AA7" w:rsidP="009929C9" w:rsidRDefault="00D56AA7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</w:p>
          <w:p w:rsidR="00D56AA7" w:rsidP="009929C9" w:rsidRDefault="00D56AA7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</w:p>
          <w:p w:rsidR="00D56AA7" w:rsidP="009929C9" w:rsidRDefault="00D56AA7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</w:p>
          <w:p w:rsidR="00D56AA7" w:rsidP="009929C9" w:rsidRDefault="00D56AA7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</w:p>
          <w:p w:rsidR="00D56AA7" w:rsidP="009929C9" w:rsidRDefault="00D56AA7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</w:p>
          <w:p w:rsidR="00D56AA7" w:rsidP="009929C9" w:rsidRDefault="00D56AA7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</w:p>
          <w:p w:rsidR="00D56AA7" w:rsidP="009929C9" w:rsidRDefault="00D56AA7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</w:p>
          <w:p w:rsidR="00D56AA7" w:rsidP="009929C9" w:rsidRDefault="00D56AA7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</w:p>
          <w:p w:rsidR="00D56AA7" w:rsidP="009929C9" w:rsidRDefault="00D56AA7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</w:p>
          <w:p w:rsidR="00D56AA7" w:rsidP="009929C9" w:rsidRDefault="00D56AA7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</w:p>
          <w:p w:rsidR="00D56AA7" w:rsidP="009929C9" w:rsidRDefault="00D56AA7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</w:p>
          <w:p w:rsidR="00D56AA7" w:rsidP="009929C9" w:rsidRDefault="00D56AA7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</w:p>
          <w:p w:rsidR="00D56AA7" w:rsidP="009929C9" w:rsidRDefault="00D56AA7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2136775</wp:posOffset>
                      </wp:positionH>
                      <wp:positionV relativeFrom="paragraph">
                        <wp:posOffset>22860</wp:posOffset>
                      </wp:positionV>
                      <wp:extent cx="75565" cy="243840"/>
                      <wp:effectExtent l="0" t="0" r="635" b="3810"/>
                      <wp:wrapNone/>
                      <wp:docPr id="6" name="Serbest Form: Şeki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2438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erbest Form: Şekil 6" style="position:absolute;margin-left:168.25pt;margin-top:1.8pt;width:5.95pt;height:19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6200,244094" o:spid="_x0000_s1026" fillcolor="black" stroked="f" strokeweight="0" path="m31750,l44450,r,167894l76200,167894,38100,244094,,167894r31750,l31750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" w14:anchorId="5D0FEEF5">
                      <v:stroke miterlimit="83231f" joinstyle="miter"/>
                      <v:path textboxrect="0,0,76200,244094" arrowok="t"/>
                    </v:shape>
                  </w:pict>
                </mc:Fallback>
              </mc:AlternateContent>
            </w:r>
          </w:p>
          <w:p w:rsidR="00D56AA7" w:rsidP="009929C9" w:rsidRDefault="00D56AA7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</w:p>
          <w:p w:rsidR="00D56AA7" w:rsidP="009929C9" w:rsidRDefault="00D56AA7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205105</wp:posOffset>
                      </wp:positionH>
                      <wp:positionV relativeFrom="paragraph">
                        <wp:posOffset>43180</wp:posOffset>
                      </wp:positionV>
                      <wp:extent cx="3876675" cy="285750"/>
                      <wp:effectExtent l="0" t="0" r="28575" b="19050"/>
                      <wp:wrapNone/>
                      <wp:docPr id="47" name="Dikdörtgen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76675" cy="285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D56AA7" w:rsidP="00D56AA7" w:rsidRDefault="00D56AA7">
                                  <w:pPr>
                                    <w:pStyle w:val="Default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Gerekli düzenlemeler yapılmak üzere süreç tekrar başlatılır.</w:t>
                                  </w:r>
                                </w:p>
                                <w:p w:rsidR="00D56AA7" w:rsidP="00D56AA7" w:rsidRDefault="00D56AA7"/>
                                <w:p w:rsidR="00D56AA7" w:rsidP="00D56AA7" w:rsidRDefault="00D56AA7"/>
                                <w:p w:rsidR="00D56AA7" w:rsidP="00D56AA7" w:rsidRDefault="00D56AA7"/>
                                <w:p w:rsidR="00D56AA7" w:rsidP="00D56AA7" w:rsidRDefault="00D56AA7"/>
                                <w:p w:rsidR="00D56AA7" w:rsidP="00D56AA7" w:rsidRDefault="00D56AA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47" style="position:absolute;left:0;text-align:left;margin-left:16.15pt;margin-top:3.4pt;width:305.25pt;height:22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3" fillcolor="window" strokecolor="windowText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">
                      <v:textbox>
                        <w:txbxContent>
                          <w:p w:rsidR="00D56AA7" w:rsidP="00D56AA7" w:rsidRDefault="00D56AA7">
                            <w:pPr>
                              <w:pStyle w:val="Default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Gerekli düzenlemeler yapılmak üzere süreç tekrar başlatılır.</w:t>
                            </w:r>
                          </w:p>
                          <w:p w:rsidR="00D56AA7" w:rsidP="00D56AA7" w:rsidRDefault="00D56AA7"/>
                          <w:p w:rsidR="00D56AA7" w:rsidP="00D56AA7" w:rsidRDefault="00D56AA7"/>
                          <w:p w:rsidR="00D56AA7" w:rsidP="00D56AA7" w:rsidRDefault="00D56AA7"/>
                          <w:p w:rsidR="00D56AA7" w:rsidP="00D56AA7" w:rsidRDefault="00D56AA7"/>
                          <w:p w:rsidR="00D56AA7" w:rsidP="00D56AA7" w:rsidRDefault="00D56AA7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D56AA7" w:rsidP="009929C9" w:rsidRDefault="00D56AA7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</w:p>
          <w:p w:rsidR="00D56AA7" w:rsidP="009929C9" w:rsidRDefault="00D56AA7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2089785</wp:posOffset>
                      </wp:positionH>
                      <wp:positionV relativeFrom="paragraph">
                        <wp:posOffset>71755</wp:posOffset>
                      </wp:positionV>
                      <wp:extent cx="75565" cy="243840"/>
                      <wp:effectExtent l="0" t="0" r="635" b="3810"/>
                      <wp:wrapNone/>
                      <wp:docPr id="27" name="Serbest Form: Şekil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2438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erbest Form: Şekil 27" style="position:absolute;margin-left:164.55pt;margin-top:5.65pt;width:5.95pt;height:1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6200,244094" o:spid="_x0000_s1026" fillcolor="black" stroked="f" strokeweight="0" path="m31750,l44450,r,167894l76200,167894,38100,244094,,167894r31750,l31750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" w14:anchorId="21C37B2C">
                      <v:stroke miterlimit="83231f" joinstyle="miter"/>
                      <v:path textboxrect="0,0,76200,244094" arrowok="t"/>
                    </v:shape>
                  </w:pict>
                </mc:Fallback>
              </mc:AlternateContent>
            </w:r>
          </w:p>
          <w:p w:rsidR="00D56AA7" w:rsidP="009929C9" w:rsidRDefault="00D56AA7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</w:p>
          <w:p w:rsidR="00D56AA7" w:rsidP="009929C9" w:rsidRDefault="00D56AA7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704850</wp:posOffset>
                      </wp:positionH>
                      <wp:positionV relativeFrom="paragraph">
                        <wp:posOffset>79375</wp:posOffset>
                      </wp:positionV>
                      <wp:extent cx="2821940" cy="373380"/>
                      <wp:effectExtent l="0" t="0" r="16510" b="26670"/>
                      <wp:wrapNone/>
                      <wp:docPr id="11" name="Dikdörtgen: Yuvarlatılmış Köşele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21940" cy="37338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D56AA7" w:rsidP="00D56AA7" w:rsidRDefault="00D56AA7">
                                  <w:pPr>
                                    <w:jc w:val="center"/>
                                  </w:pPr>
                                  <w:r>
                                    <w:t>Süreç Sonlandırılır.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Dikdörtgen: Yuvarlatılmış Köşeler 11" style="position:absolute;left:0;text-align:left;margin-left:55.5pt;margin-top:6.25pt;width:222.2pt;height:29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4" fillcolor="window" strokecolor="windowText" strokeweight="2p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">
                      <v:textbox>
                        <w:txbxContent>
                          <w:p w:rsidR="00D56AA7" w:rsidP="00D56AA7" w:rsidRDefault="00D56AA7">
                            <w:pPr>
                              <w:jc w:val="center"/>
                            </w:pPr>
                            <w:r>
                              <w:t>Süreç Sonlandırılır.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D56AA7" w:rsidP="009929C9" w:rsidRDefault="00D56AA7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</w:p>
          <w:p w:rsidR="00D56AA7" w:rsidP="009929C9" w:rsidRDefault="00D56AA7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56AA7" w:rsidP="009929C9" w:rsidRDefault="00D56AA7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="00D56AA7" w:rsidP="009929C9" w:rsidRDefault="00D56AA7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="00D56AA7" w:rsidP="009929C9" w:rsidRDefault="00D56AA7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>İlgili Personel</w:t>
            </w:r>
          </w:p>
          <w:p w:rsidR="00D56AA7" w:rsidP="009929C9" w:rsidRDefault="00D56AA7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="00D56AA7" w:rsidP="009929C9" w:rsidRDefault="00D56AA7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="00D56AA7" w:rsidP="009929C9" w:rsidRDefault="00D56AA7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="00D56AA7" w:rsidP="009929C9" w:rsidRDefault="00D56AA7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>İlgili Personel</w:t>
            </w:r>
          </w:p>
          <w:p w:rsidR="00D56AA7" w:rsidP="009929C9" w:rsidRDefault="00D56AA7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="00D56AA7" w:rsidP="009929C9" w:rsidRDefault="00D56AA7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="00D56AA7" w:rsidP="009929C9" w:rsidRDefault="00D56AA7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="00D56AA7" w:rsidP="009929C9" w:rsidRDefault="00D56AA7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="00D56AA7" w:rsidP="009929C9" w:rsidRDefault="00D56AA7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="00D56AA7" w:rsidP="009929C9" w:rsidRDefault="00D56AA7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="00D56AA7" w:rsidP="009929C9" w:rsidRDefault="00D56AA7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="00D56AA7" w:rsidP="009929C9" w:rsidRDefault="00D56AA7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="00D56AA7" w:rsidP="009929C9" w:rsidRDefault="00D56AA7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="00D56AA7" w:rsidP="009929C9" w:rsidRDefault="00D56AA7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="00D56AA7" w:rsidP="009929C9" w:rsidRDefault="00D56AA7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>Tahakkuk Birimi</w:t>
            </w:r>
          </w:p>
          <w:p w:rsidR="00D56AA7" w:rsidP="009929C9" w:rsidRDefault="00D56AA7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="00D56AA7" w:rsidP="009929C9" w:rsidRDefault="00D56AA7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="00D56AA7" w:rsidP="009929C9" w:rsidRDefault="00D56AA7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="00D56AA7" w:rsidP="009929C9" w:rsidRDefault="00D56AA7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="00D56AA7" w:rsidP="009929C9" w:rsidRDefault="00D56AA7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="00D56AA7" w:rsidP="009929C9" w:rsidRDefault="00D56AA7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="00D56AA7" w:rsidP="009929C9" w:rsidRDefault="00D56AA7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="00D56AA7" w:rsidP="009929C9" w:rsidRDefault="00D56AA7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="00D56AA7" w:rsidP="009929C9" w:rsidRDefault="00D56AA7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="00D56AA7" w:rsidP="009929C9" w:rsidRDefault="00D56AA7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="00D56AA7" w:rsidP="009929C9" w:rsidRDefault="00D56AA7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="00D56AA7" w:rsidP="009929C9" w:rsidRDefault="00D56AA7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="00D56AA7" w:rsidP="009929C9" w:rsidRDefault="00D56AA7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="00D56AA7" w:rsidP="009929C9" w:rsidRDefault="00D56AA7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           </w:t>
            </w:r>
          </w:p>
          <w:p w:rsidR="00D56AA7" w:rsidP="009929C9" w:rsidRDefault="00D56AA7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                Mutemet</w:t>
            </w:r>
          </w:p>
          <w:p w:rsidR="00D56AA7" w:rsidP="009929C9" w:rsidRDefault="00D56AA7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="00D56AA7" w:rsidP="009929C9" w:rsidRDefault="00D56AA7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="00D56AA7" w:rsidP="009929C9" w:rsidRDefault="00D56AA7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="00D56AA7" w:rsidP="009929C9" w:rsidRDefault="00D56AA7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="00D56AA7" w:rsidP="009929C9" w:rsidRDefault="00D56AA7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="00D56AA7" w:rsidP="009929C9" w:rsidRDefault="00D56AA7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="00D56AA7" w:rsidP="009929C9" w:rsidRDefault="00D56AA7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="00D56AA7" w:rsidP="009929C9" w:rsidRDefault="00D56AA7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>Dekanlık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56AA7" w:rsidP="009929C9" w:rsidRDefault="00D56AA7">
            <w:pPr>
              <w:spacing w:after="0" w:line="266" w:lineRule="auto"/>
              <w:ind w:left="29"/>
              <w:jc w:val="center"/>
              <w:rPr>
                <w:rFonts w:ascii="Times New Roman" w:hAnsi="Times New Roman" w:eastAsia="Times New Roman" w:cs="Times New Roman"/>
                <w:sz w:val="20"/>
              </w:rPr>
            </w:pPr>
          </w:p>
          <w:p w:rsidR="00D56AA7" w:rsidP="009929C9" w:rsidRDefault="00D56AA7">
            <w:pPr>
              <w:spacing w:after="0" w:line="266" w:lineRule="auto"/>
              <w:ind w:left="29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>Jüri Üyeliği Ücret Beyan Formu Görevlendirme yazısı</w:t>
            </w:r>
          </w:p>
          <w:p w:rsidR="00D56AA7" w:rsidP="009929C9" w:rsidRDefault="00D56AA7">
            <w:pPr>
              <w:spacing w:after="0" w:line="266" w:lineRule="auto"/>
              <w:ind w:left="29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="00D56AA7" w:rsidP="009929C9" w:rsidRDefault="00D56AA7">
            <w:pPr>
              <w:spacing w:after="0" w:line="266" w:lineRule="auto"/>
              <w:ind w:left="29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="00D56AA7" w:rsidP="009929C9" w:rsidRDefault="00D56AA7">
            <w:pPr>
              <w:spacing w:after="0" w:line="266" w:lineRule="auto"/>
              <w:ind w:left="29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="00D56AA7" w:rsidP="009929C9" w:rsidRDefault="00D56AA7">
            <w:pPr>
              <w:spacing w:after="0" w:line="266" w:lineRule="auto"/>
              <w:ind w:left="29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="00D56AA7" w:rsidP="009929C9" w:rsidRDefault="00D56AA7">
            <w:pPr>
              <w:spacing w:after="0" w:line="266" w:lineRule="auto"/>
              <w:ind w:left="29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="00D56AA7" w:rsidP="009929C9" w:rsidRDefault="00D56AA7">
            <w:pPr>
              <w:spacing w:after="0" w:line="266" w:lineRule="auto"/>
              <w:ind w:left="29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="00D56AA7" w:rsidP="009929C9" w:rsidRDefault="00D56AA7">
            <w:pPr>
              <w:spacing w:after="0" w:line="266" w:lineRule="auto"/>
              <w:ind w:left="29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="00D56AA7" w:rsidP="009929C9" w:rsidRDefault="00D56AA7">
            <w:pPr>
              <w:spacing w:after="0" w:line="266" w:lineRule="auto"/>
              <w:ind w:left="29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="00D56AA7" w:rsidP="009929C9" w:rsidRDefault="00D56AA7">
            <w:pPr>
              <w:spacing w:after="0" w:line="266" w:lineRule="auto"/>
              <w:ind w:left="29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="00D56AA7" w:rsidP="009929C9" w:rsidRDefault="00D56AA7">
            <w:pPr>
              <w:spacing w:after="0" w:line="266" w:lineRule="auto"/>
              <w:ind w:left="29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>Jüri Üyeliği Ücret Beyan Formu</w:t>
            </w:r>
          </w:p>
          <w:p w:rsidR="00D56AA7" w:rsidP="009929C9" w:rsidRDefault="00D56AA7">
            <w:pPr>
              <w:spacing w:after="0" w:line="266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="00D56AA7" w:rsidP="009929C9" w:rsidRDefault="00D56AA7">
            <w:pPr>
              <w:spacing w:after="0" w:line="266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="00D56AA7" w:rsidP="009929C9" w:rsidRDefault="00D56AA7">
            <w:pPr>
              <w:spacing w:after="0" w:line="266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="00D56AA7" w:rsidP="009929C9" w:rsidRDefault="00D56AA7">
            <w:pPr>
              <w:spacing w:after="0" w:line="266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="00D56AA7" w:rsidP="009929C9" w:rsidRDefault="00D56AA7">
            <w:pPr>
              <w:spacing w:after="0" w:line="266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="00D56AA7" w:rsidP="009929C9" w:rsidRDefault="00D56AA7">
            <w:pPr>
              <w:spacing w:after="0" w:line="266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="00D56AA7" w:rsidP="009929C9" w:rsidRDefault="00D56AA7">
            <w:pPr>
              <w:spacing w:after="0" w:line="266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="00D56AA7" w:rsidP="009929C9" w:rsidRDefault="00D56AA7">
            <w:pPr>
              <w:spacing w:after="0" w:line="266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="00D56AA7" w:rsidP="009929C9" w:rsidRDefault="00D56AA7">
            <w:pPr>
              <w:spacing w:after="0" w:line="266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>Çeşitli Ödemeler Bordrosu</w:t>
            </w:r>
          </w:p>
          <w:p w:rsidR="00D56AA7" w:rsidP="009929C9" w:rsidRDefault="00D56AA7">
            <w:pPr>
              <w:spacing w:after="0" w:line="266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="00D56AA7" w:rsidP="009929C9" w:rsidRDefault="00D56AA7">
            <w:pPr>
              <w:spacing w:after="0" w:line="266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="00D56AA7" w:rsidP="009929C9" w:rsidRDefault="00D56AA7">
            <w:pPr>
              <w:spacing w:after="0" w:line="266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="00D56AA7" w:rsidP="009929C9" w:rsidRDefault="00D56AA7">
            <w:pPr>
              <w:spacing w:after="0" w:line="266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="00D56AA7" w:rsidP="009929C9" w:rsidRDefault="00D56AA7">
            <w:pPr>
              <w:spacing w:after="0" w:line="266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="00D56AA7" w:rsidP="009929C9" w:rsidRDefault="00D56AA7">
            <w:pPr>
              <w:spacing w:after="0" w:line="266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="00D56AA7" w:rsidP="009929C9" w:rsidRDefault="00D56AA7">
            <w:pPr>
              <w:spacing w:after="0" w:line="266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="00D56AA7" w:rsidP="009929C9" w:rsidRDefault="00D56AA7">
            <w:pPr>
              <w:spacing w:after="0" w:line="266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="00D56AA7" w:rsidP="009929C9" w:rsidRDefault="00D56AA7">
            <w:pPr>
              <w:spacing w:after="0" w:line="266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>Banka Listesi</w:t>
            </w:r>
          </w:p>
        </w:tc>
      </w:tr>
    </w:tbl>
    <w:p w:rsidRPr="00B03CA3" w:rsidR="00B03CA3" w:rsidP="00D56AA7" w:rsidRDefault="00B03CA3">
      <w:bookmarkStart w:name="_GoBack" w:id="0"/>
      <w:bookmarkEnd w:id="0"/>
    </w:p>
    <w:sectPr w:rsidRPr="00B03CA3" w:rsidR="00B03CA3" w:rsidSect="00E46721">
      <w:footerReference r:id="R8e2a0d7f66994c20"/>
      <w:headerReference w:type="default" r:id="rId8"/>
      <w:footerReference w:type="default" r:id="rId9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47E1" w:rsidRDefault="009147E1">
      <w:pPr>
        <w:spacing w:after="0" w:line="240" w:lineRule="auto"/>
      </w:pPr>
      <w:r>
        <w:separator/>
      </w:r>
    </w:p>
  </w:endnote>
  <w:endnote w:type="continuationSeparator" w:id="0">
    <w:p w:rsidR="009147E1" w:rsidRDefault="00914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E90CC1" w:rsidTr="0012003C">
      <w:trPr>
        <w:trHeight w:val="233"/>
      </w:trPr>
      <w:tc>
        <w:tcPr>
          <w:tcW w:w="2830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lang w:val="en-AU" w:eastAsia="tr-TR"/>
            </w:rPr>
          </w:pPr>
          <w:r>
            <w:rPr>
              <w:rFonts w:eastAsia="Times New Roman" w:cstheme="minorHAnsi"/>
              <w:bCs/>
              <w:lang w:val="en-AU" w:eastAsia="tr-TR"/>
            </w:rPr>
            <w:t>HAZIRLAYAN</w:t>
          </w:r>
        </w:p>
      </w:tc>
      <w:tc>
        <w:tcPr>
          <w:tcW w:w="3544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lang w:val="en-AU" w:eastAsia="tr-TR"/>
            </w:rPr>
          </w:pPr>
          <w:r>
            <w:rPr>
              <w:rFonts w:eastAsia="Times New Roman" w:cstheme="minorHAnsi"/>
              <w:bCs/>
              <w:lang w:val="en-AU" w:eastAsia="tr-TR"/>
            </w:rPr>
            <w:t>KONTROL EDEN</w:t>
          </w:r>
        </w:p>
      </w:tc>
      <w:tc>
        <w:tcPr>
          <w:tcW w:w="3681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lang w:val="en-AU" w:eastAsia="tr-TR"/>
            </w:rPr>
          </w:pPr>
          <w:r>
            <w:rPr>
              <w:rFonts w:eastAsia="Times New Roman" w:cstheme="minorHAnsi"/>
              <w:bCs/>
              <w:lang w:val="en-AU" w:eastAsia="tr-TR"/>
            </w:rPr>
            <w:t>ONAYLAYAN</w:t>
          </w:r>
        </w:p>
      </w:tc>
    </w:tr>
    <w:tr w:rsidR="00E90CC1" w:rsidTr="0012003C">
      <w:trPr>
        <w:trHeight w:val="232"/>
      </w:trPr>
      <w:tc>
        <w:tcPr>
          <w:tcW w:w="2830" w:type="dxa"/>
        </w:tcPr>
        <w:p w:rsidRPr="00B909D0" w:rsidR="0080374C" w:rsidP="0080374C" w:rsidRDefault="00CD7F29">
          <w:pPr>
            <w:pStyle w:val="AltBilgi"/>
            <w:tabs>
              <w:tab w:val="clear" w:pos="4536"/>
              <w:tab w:val="clear" w:pos="9072"/>
            </w:tabs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Arda Paktaş </w:t>
            <w:br/>
            <w:t/>
            <w:br/>
            <w:t>İnsan ve Toplum Bilimleri Fakültesi Kalite Birim Sorumlusu</w:t>
          </w:r>
          <w:proofErr w:type="spellStart"/>
          <w:proofErr w:type="spellEnd"/>
        </w:p>
        <w:p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lang w:val="en-AU" w:eastAsia="tr-TR"/>
            </w:rPr>
          </w:pPr>
        </w:p>
        <w:p w:rsidRPr="005E281C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lang w:val="en-AU" w:eastAsia="tr-TR"/>
            </w:rPr>
          </w:pPr>
        </w:p>
      </w:tc>
      <w:tc>
        <w:tcPr>
          <w:tcW w:w="3544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Cihat Demirci </w:t>
            <w:br/>
            <w:t>İnsan ve Toplum Bilimleri Fakültesi Sekreteri</w:t>
          </w:r>
          <w:proofErr w:type="spellStart"/>
          <w:proofErr w:type="spellEnd"/>
        </w:p>
        <w:p w:rsidRPr="00BF7894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lang w:val="en-AU" w:eastAsia="tr-TR"/>
            </w:rPr>
          </w:pPr>
        </w:p>
      </w:tc>
      <w:tc>
        <w:tcPr>
          <w:tcW w:w="3681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Prof. Dr. Zekai Mete </w:t>
            <w:br/>
            <w:t>İnsan ve Toplum Bilimleri Fakültesi Dekanı V.</w:t>
          </w:r>
          <w:proofErr w:type="spellStart"/>
          <w:proofErr w:type="spellEnd"/>
        </w:p>
        <w:p w:rsidRPr="00BF7894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lang w:val="en-AU" w:eastAsia="tr-TR"/>
            </w:rPr>
          </w:pPr>
        </w:p>
      </w:tc>
    </w:tr>
  </w:tbl>
  <w:p w:rsidR="0080374C" w:rsidP="0080374C" w:rsidRDefault="0080374C">
    <w:pPr>
      <w:ind w:right="-851"/>
      <w:jc w:val="right"/>
      <w:rPr>
        <w:rFonts w:cstheme="minorHAnsi"/>
        <w:color w:val="0070C0"/>
      </w:rPr>
    </w:pPr>
  </w:p>
  <w:p w:rsidRPr="001744DA" w:rsidR="005D17B1" w:rsidP="0080374C" w:rsidRDefault="005D17B1">
    <w:pPr>
      <w:tabs>
        <w:tab w:val="left" w:pos="356"/>
        <w:tab w:val="right" w:pos="9923"/>
      </w:tabs>
      <w:ind w:right="-851"/>
      <w:rPr>
        <w:rFonts w:cstheme="minorHAnsi"/>
        <w:color w:val="0070C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47E1" w:rsidRDefault="009147E1">
      <w:pPr>
        <w:spacing w:after="0" w:line="240" w:lineRule="auto"/>
      </w:pPr>
      <w:r>
        <w:separator/>
      </w:r>
    </w:p>
  </w:footnote>
  <w:footnote w:type="continuationSeparator" w:id="0">
    <w:p w:rsidR="009147E1" w:rsidRDefault="009147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Pr="009C43D8" w:rsidR="00E90CC1" w:rsidTr="00B03CA3">
      <w:trPr>
        <w:cantSplit/>
        <w:trHeight w:val="491"/>
      </w:trPr>
      <w:tc>
        <w:tcPr>
          <w:tcW w:w="1560" w:type="dxa"/>
          <w:vMerge w:val="restart"/>
        </w:tcPr>
        <w:p w:rsidRPr="009C43D8" w:rsidR="001017E2" w:rsidP="007D70AE" w:rsidRDefault="00CD7F29">
          <w:pPr>
            <w:jc w:val="center"/>
            <w:rPr>
              <w:rFonts w:cstheme="minorHAnsi"/>
              <w:b/>
            </w:rPr>
          </w:pPr>
          <w:r w:rsidRPr="009C43D8">
            <w:rPr>
              <w:rFonts w:cstheme="minorHAnsi"/>
              <w:b/>
            </w:rPr>
            <w:br/>
          </w:r>
          <w:r w:rsidRPr="009C43D8">
            <w:rPr>
              <w:rFonts w:cstheme="minorHAnsi"/>
              <w:b/>
              <w:noProof/>
              <w:lang w:val="en-US"/>
            </w:rPr>
            <w:drawing>
              <wp:inline distT="0" distB="0" distL="0" distR="0" wp14:anchorId="24176DFA" wp14:editId="31E2DAD3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:rsidRPr="009C43D8" w:rsidR="001017E2" w:rsidP="00866A52" w:rsidRDefault="00866A52">
          <w:pPr>
            <w:jc w:val="center"/>
            <w:rPr>
              <w:rFonts w:cstheme="minorHAnsi"/>
              <w:b/>
              <w:bCs/>
            </w:rPr>
          </w:pPr>
          <w:r w:rsidRPr="009C43D8">
            <w:rPr>
              <w:rFonts w:cstheme="minorHAnsi"/>
              <w:b/>
              <w:bCs/>
            </w:rPr>
            <w:t>BANDIRMA ONYEDİ EYLÜL ÜNİVERSİTESİ</w:t>
          </w:r>
        </w:p>
        <w:p w:rsidRPr="009C43D8" w:rsidR="0080374C" w:rsidP="000F420A" w:rsidRDefault="00CD7F29">
          <w:pPr>
            <w:jc w:val="center"/>
            <w:rPr>
              <w:rFonts w:cstheme="minorHAnsi"/>
              <w:b/>
              <w:bCs/>
              <w:color w:val="0070C0"/>
            </w:rPr>
          </w:pPr>
          <w:r w:rsidRPr="009C43D8">
            <w:rPr>
              <w:rFonts w:cstheme="minorHAnsi"/>
              <w:b/>
            </w:rPr>
            <w:t>İnsan ve Toplum Bilimleri Fakültesi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DF1769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  <w:bCs/>
            </w:rPr>
            <w:t>Dok</w:t>
          </w:r>
          <w:r w:rsidRPr="009C43D8" w:rsidR="00DF1769">
            <w:rPr>
              <w:rFonts w:cstheme="minorHAnsi"/>
              <w:bCs/>
            </w:rPr>
            <w:t>üman</w:t>
          </w:r>
          <w:r w:rsidRPr="009C43D8">
            <w:rPr>
              <w:rFonts w:cstheme="minorHAnsi"/>
              <w:bCs/>
            </w:rPr>
            <w:t xml:space="preserve"> No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tabs>
              <w:tab w:val="left" w:pos="1182"/>
            </w:tabs>
            <w:rPr>
              <w:rFonts w:cstheme="minorHAnsi"/>
              <w:bCs/>
            </w:rPr>
          </w:pPr>
          <w:r w:rsidRPr="009C43D8">
            <w:rPr>
              <w:rFonts w:cstheme="minorHAnsi"/>
            </w:rPr>
            <w:t>İA/İTBF/26</w:t>
          </w:r>
          <w:proofErr w:type="spellStart"/>
          <w:proofErr w:type="spellEnd"/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  <w:bCs/>
            </w:rPr>
            <w:t>İlk yayın tarihi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</w:rPr>
            <w:t>21.08.2025</w:t>
          </w:r>
          <w:proofErr w:type="spellStart"/>
          <w:proofErr w:type="spellEnd"/>
        </w:p>
      </w:tc>
    </w:tr>
    <w:tr w:rsidRPr="009C43D8" w:rsidR="00E90CC1" w:rsidTr="0080374C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</w:rPr>
          </w:pPr>
        </w:p>
      </w:tc>
      <w:tc>
        <w:tcPr>
          <w:tcW w:w="4990" w:type="dxa"/>
          <w:vMerge w:val="restart"/>
          <w:vAlign w:val="center"/>
        </w:tcPr>
        <w:p w:rsidRPr="009C43D8" w:rsidR="001017E2" w:rsidP="0080374C" w:rsidRDefault="00CD7F29">
          <w:pPr>
            <w:jc w:val="center"/>
            <w:rPr>
              <w:rFonts w:cstheme="minorHAnsi"/>
              <w:bCs/>
              <w:color w:val="0070C0"/>
            </w:rPr>
          </w:pPr>
          <w:r w:rsidRPr="009C43D8">
            <w:rPr>
              <w:rFonts w:cstheme="minorHAnsi"/>
              <w:b/>
              <w:bCs/>
            </w:rPr>
            <w:t>JÜRİ ÜCRET ÖDEMELERİ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proofErr w:type="spellStart"/>
          <w:r w:rsidRPr="009C43D8">
            <w:rPr>
              <w:rFonts w:cstheme="minorHAnsi"/>
              <w:bCs/>
            </w:rPr>
            <w:t>Rev</w:t>
          </w:r>
          <w:proofErr w:type="spellEnd"/>
          <w:r w:rsidRPr="009C43D8">
            <w:rPr>
              <w:rFonts w:cstheme="minorHAnsi"/>
              <w:bCs/>
            </w:rPr>
            <w:t>. No / Tarih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  <w:color w:val="000000"/>
            </w:rPr>
            <w:t>00/...</w:t>
          </w:r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  <w:bCs/>
            </w:rPr>
            <w:t>Sayfa sayısı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Style w:val="SayfaNumaras"/>
              <w:rFonts w:cstheme="minorHAnsi"/>
              <w:bCs/>
            </w:rPr>
            <w:fldChar w:fldCharType="begin"/>
          </w:r>
          <w:r w:rsidRPr="009C43D8">
            <w:rPr>
              <w:rStyle w:val="SayfaNumaras"/>
              <w:rFonts w:cstheme="minorHAnsi"/>
              <w:bCs/>
            </w:rPr>
            <w:instrText xml:space="preserve"> PAGE </w:instrText>
          </w:r>
          <w:r w:rsidRPr="009C43D8">
            <w:rPr>
              <w:rStyle w:val="SayfaNumaras"/>
              <w:rFonts w:cstheme="minorHAnsi"/>
              <w:bCs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bCs/>
              <w:noProof/>
            </w:rPr>
            <w:t>1</w:t>
          </w:r>
          <w:r w:rsidRPr="009C43D8">
            <w:rPr>
              <w:rStyle w:val="SayfaNumaras"/>
              <w:rFonts w:cstheme="minorHAnsi"/>
              <w:bCs/>
            </w:rPr>
            <w:fldChar w:fldCharType="end"/>
          </w:r>
          <w:r w:rsidRPr="009C43D8">
            <w:rPr>
              <w:rStyle w:val="SayfaNumaras"/>
              <w:rFonts w:cstheme="minorHAnsi"/>
              <w:bCs/>
            </w:rPr>
            <w:t>/</w:t>
          </w:r>
          <w:r w:rsidRPr="009C43D8">
            <w:rPr>
              <w:rStyle w:val="SayfaNumaras"/>
              <w:rFonts w:cstheme="minorHAnsi"/>
            </w:rPr>
            <w:fldChar w:fldCharType="begin"/>
          </w:r>
          <w:r w:rsidRPr="009C43D8">
            <w:rPr>
              <w:rStyle w:val="SayfaNumaras"/>
              <w:rFonts w:cstheme="minorHAnsi"/>
            </w:rPr>
            <w:instrText xml:space="preserve"> NUMPAGES </w:instrText>
          </w:r>
          <w:r w:rsidRPr="009C43D8">
            <w:rPr>
              <w:rStyle w:val="SayfaNumaras"/>
              <w:rFonts w:cstheme="minorHAnsi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noProof/>
            </w:rPr>
            <w:t>1</w:t>
          </w:r>
          <w:r w:rsidRPr="009C43D8">
            <w:rPr>
              <w:rStyle w:val="SayfaNumaras"/>
              <w:rFonts w:cstheme="minorHAnsi"/>
            </w:rPr>
            <w:fldChar w:fldCharType="end"/>
          </w:r>
        </w:p>
      </w:tc>
    </w:tr>
  </w:tbl>
  <w:p w:rsidRPr="00523E9A" w:rsidR="005D17B1" w:rsidRDefault="005D17B1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4C4C8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C49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D438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64C0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0E5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580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E9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299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7A2F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83B8AB8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5C076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F0E2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1EC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6AB3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9EEC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6E8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033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1AC9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066EE30E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D9CF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9217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09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B204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1C17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EEE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603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D69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4906E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1CBC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4C8D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494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94F4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52FB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88D4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E82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88E6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DB444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06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86D7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844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AFC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4F6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C78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9038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B275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338A99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2605CC" w:tentative="1">
      <w:start w:val="1"/>
      <w:numFmt w:val="lowerLetter"/>
      <w:lvlText w:val="%2."/>
      <w:lvlJc w:val="left"/>
      <w:pPr>
        <w:ind w:left="1440" w:hanging="360"/>
      </w:pPr>
    </w:lvl>
    <w:lvl w:ilvl="2" w:tplc="C584F5BE" w:tentative="1">
      <w:start w:val="1"/>
      <w:numFmt w:val="lowerRoman"/>
      <w:lvlText w:val="%3."/>
      <w:lvlJc w:val="right"/>
      <w:pPr>
        <w:ind w:left="2160" w:hanging="180"/>
      </w:pPr>
    </w:lvl>
    <w:lvl w:ilvl="3" w:tplc="1480B8E2" w:tentative="1">
      <w:start w:val="1"/>
      <w:numFmt w:val="decimal"/>
      <w:lvlText w:val="%4."/>
      <w:lvlJc w:val="left"/>
      <w:pPr>
        <w:ind w:left="2880" w:hanging="360"/>
      </w:pPr>
    </w:lvl>
    <w:lvl w:ilvl="4" w:tplc="451EF6F8" w:tentative="1">
      <w:start w:val="1"/>
      <w:numFmt w:val="lowerLetter"/>
      <w:lvlText w:val="%5."/>
      <w:lvlJc w:val="left"/>
      <w:pPr>
        <w:ind w:left="3600" w:hanging="360"/>
      </w:pPr>
    </w:lvl>
    <w:lvl w:ilvl="5" w:tplc="37AC4B52" w:tentative="1">
      <w:start w:val="1"/>
      <w:numFmt w:val="lowerRoman"/>
      <w:lvlText w:val="%6."/>
      <w:lvlJc w:val="right"/>
      <w:pPr>
        <w:ind w:left="4320" w:hanging="180"/>
      </w:pPr>
    </w:lvl>
    <w:lvl w:ilvl="6" w:tplc="ED244274" w:tentative="1">
      <w:start w:val="1"/>
      <w:numFmt w:val="decimal"/>
      <w:lvlText w:val="%7."/>
      <w:lvlJc w:val="left"/>
      <w:pPr>
        <w:ind w:left="5040" w:hanging="360"/>
      </w:pPr>
    </w:lvl>
    <w:lvl w:ilvl="7" w:tplc="C3B81E7A" w:tentative="1">
      <w:start w:val="1"/>
      <w:numFmt w:val="lowerLetter"/>
      <w:lvlText w:val="%8."/>
      <w:lvlJc w:val="left"/>
      <w:pPr>
        <w:ind w:left="5760" w:hanging="360"/>
      </w:pPr>
    </w:lvl>
    <w:lvl w:ilvl="8" w:tplc="A0E05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4BDC8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3EE7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BECF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4E0F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7620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D65D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806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830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54DF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777C3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4CE6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ACF9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EA7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AFB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E623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8A2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FCFE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DA7B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BCCC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017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14DF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08DA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AE69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78CA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02E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6E1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0A62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6408EF9C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D0329D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DAA7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6E6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038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221E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A71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3C83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FE2F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CBCE4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FCA3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BEC2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70FB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661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2891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E30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C6F5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72D2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27FC6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3CDE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D8E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EA4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AE1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7661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D6BD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6B2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7200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E2E05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0C9B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30B6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A50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2A1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2E70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903E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097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E823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79CE4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B893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CCD3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89C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6F1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4E02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6C6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DC45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E013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E7D46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0AF0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C45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FAE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3080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9A0D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E48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079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102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6E02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9A5C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D241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D09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98C3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CE0F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E23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22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E8EB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BB96E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AF3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2825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D29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2201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62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649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8E1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5E56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F10AA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E7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7683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ECF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C5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A6FA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C5C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6CE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4C51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D7FEB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E0A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7046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FADA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684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1E87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4C8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BA0C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1AEB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12187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A6F7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181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C80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AE9B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A886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237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8F2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BCA2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38708E5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501E27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9E3C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06AE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E15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70DE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8C6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224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620F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1AD0E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B244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49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EE65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A96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EE9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AB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424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F42A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74DA66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A66B1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4874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E11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263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1820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8073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0032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7014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CCBE4C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2FCC8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FCDC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E23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24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967E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0EEB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E47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FAC0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594E5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9085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F47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42E3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E9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DA51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29A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8AA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0E6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136C5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1C6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381A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E7E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8E3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E062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64D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2855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405B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0C9612F2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0C8C4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0E94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20E5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FC85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6C4A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562D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AE4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F6F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FBC453B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F8C96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3C10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C0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469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163B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454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A03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DA40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A258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3C1C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00B3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AE22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605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FCF1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C02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8A2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D8A6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8A9CF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EA6D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9A74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C05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ECC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3C0A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38C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225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5C69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A9C81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E2A0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8A07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F0B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84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6E1C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4ADB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DE5C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F404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17766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6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D489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F225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894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F46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3A3B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4E9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C2B7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30"/>
  </w:num>
  <w:num w:numId="4">
    <w:abstractNumId w:val="28"/>
  </w:num>
  <w:num w:numId="5">
    <w:abstractNumId w:val="25"/>
  </w:num>
  <w:num w:numId="6">
    <w:abstractNumId w:val="3"/>
  </w:num>
  <w:num w:numId="7">
    <w:abstractNumId w:val="11"/>
  </w:num>
  <w:num w:numId="8">
    <w:abstractNumId w:val="26"/>
  </w:num>
  <w:num w:numId="9">
    <w:abstractNumId w:val="5"/>
  </w:num>
  <w:num w:numId="10">
    <w:abstractNumId w:val="6"/>
  </w:num>
  <w:num w:numId="11">
    <w:abstractNumId w:val="15"/>
  </w:num>
  <w:num w:numId="12">
    <w:abstractNumId w:val="34"/>
  </w:num>
  <w:num w:numId="13">
    <w:abstractNumId w:val="33"/>
  </w:num>
  <w:num w:numId="14">
    <w:abstractNumId w:val="18"/>
  </w:num>
  <w:num w:numId="15">
    <w:abstractNumId w:val="4"/>
  </w:num>
  <w:num w:numId="16">
    <w:abstractNumId w:val="19"/>
  </w:num>
  <w:num w:numId="17">
    <w:abstractNumId w:val="29"/>
  </w:num>
  <w:num w:numId="18">
    <w:abstractNumId w:val="14"/>
  </w:num>
  <w:num w:numId="19">
    <w:abstractNumId w:val="8"/>
  </w:num>
  <w:num w:numId="20">
    <w:abstractNumId w:val="27"/>
  </w:num>
  <w:num w:numId="21">
    <w:abstractNumId w:val="32"/>
  </w:num>
  <w:num w:numId="22">
    <w:abstractNumId w:val="13"/>
  </w:num>
  <w:num w:numId="23">
    <w:abstractNumId w:val="17"/>
  </w:num>
  <w:num w:numId="24">
    <w:abstractNumId w:val="7"/>
  </w:num>
  <w:num w:numId="25">
    <w:abstractNumId w:val="21"/>
  </w:num>
  <w:num w:numId="26">
    <w:abstractNumId w:val="2"/>
  </w:num>
  <w:num w:numId="27">
    <w:abstractNumId w:val="23"/>
  </w:num>
  <w:num w:numId="28">
    <w:abstractNumId w:val="0"/>
  </w:num>
  <w:num w:numId="29">
    <w:abstractNumId w:val="12"/>
  </w:num>
  <w:num w:numId="30">
    <w:abstractNumId w:val="31"/>
  </w:num>
  <w:num w:numId="31">
    <w:abstractNumId w:val="16"/>
  </w:num>
  <w:num w:numId="32">
    <w:abstractNumId w:val="10"/>
  </w:num>
  <w:num w:numId="33">
    <w:abstractNumId w:val="20"/>
  </w:num>
  <w:num w:numId="34">
    <w:abstractNumId w:val="1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AA7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56885"/>
    <w:rsid w:val="00165842"/>
    <w:rsid w:val="00167959"/>
    <w:rsid w:val="001744DA"/>
    <w:rsid w:val="0018682B"/>
    <w:rsid w:val="00187F73"/>
    <w:rsid w:val="00194161"/>
    <w:rsid w:val="00197F26"/>
    <w:rsid w:val="001A6675"/>
    <w:rsid w:val="001F2B0E"/>
    <w:rsid w:val="00201DC9"/>
    <w:rsid w:val="0021491D"/>
    <w:rsid w:val="00222DE2"/>
    <w:rsid w:val="00227AAA"/>
    <w:rsid w:val="002401F8"/>
    <w:rsid w:val="00244084"/>
    <w:rsid w:val="002473D0"/>
    <w:rsid w:val="00262C10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2D2C"/>
    <w:rsid w:val="003E5B6F"/>
    <w:rsid w:val="0040119F"/>
    <w:rsid w:val="0040438B"/>
    <w:rsid w:val="00412B78"/>
    <w:rsid w:val="00416081"/>
    <w:rsid w:val="00426F79"/>
    <w:rsid w:val="00431036"/>
    <w:rsid w:val="004437A0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00562"/>
    <w:rsid w:val="00512E31"/>
    <w:rsid w:val="00523E9A"/>
    <w:rsid w:val="005263E0"/>
    <w:rsid w:val="005273B5"/>
    <w:rsid w:val="005354BB"/>
    <w:rsid w:val="005428D3"/>
    <w:rsid w:val="00544348"/>
    <w:rsid w:val="00561DB7"/>
    <w:rsid w:val="00564AA7"/>
    <w:rsid w:val="00564CA9"/>
    <w:rsid w:val="005A0F97"/>
    <w:rsid w:val="005A6DCA"/>
    <w:rsid w:val="005B694A"/>
    <w:rsid w:val="005C2E5B"/>
    <w:rsid w:val="005D01DF"/>
    <w:rsid w:val="005D0FB3"/>
    <w:rsid w:val="005D17B1"/>
    <w:rsid w:val="005E281C"/>
    <w:rsid w:val="005F0F16"/>
    <w:rsid w:val="005F569F"/>
    <w:rsid w:val="0060577E"/>
    <w:rsid w:val="00613639"/>
    <w:rsid w:val="006320E4"/>
    <w:rsid w:val="00636A6A"/>
    <w:rsid w:val="006562BD"/>
    <w:rsid w:val="0066692B"/>
    <w:rsid w:val="00667555"/>
    <w:rsid w:val="0067002E"/>
    <w:rsid w:val="00673507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52A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374C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66A52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147E1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C43D8"/>
    <w:rsid w:val="009C549A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4D54"/>
    <w:rsid w:val="00AC1E95"/>
    <w:rsid w:val="00AC5C86"/>
    <w:rsid w:val="00AE1F04"/>
    <w:rsid w:val="00AF02F6"/>
    <w:rsid w:val="00AF1DD1"/>
    <w:rsid w:val="00AF4AC4"/>
    <w:rsid w:val="00AF4ADA"/>
    <w:rsid w:val="00B03CA3"/>
    <w:rsid w:val="00B3384A"/>
    <w:rsid w:val="00B34F5B"/>
    <w:rsid w:val="00B40A4D"/>
    <w:rsid w:val="00B429E9"/>
    <w:rsid w:val="00B74C14"/>
    <w:rsid w:val="00B909D0"/>
    <w:rsid w:val="00B910AA"/>
    <w:rsid w:val="00BA3548"/>
    <w:rsid w:val="00BA3BEA"/>
    <w:rsid w:val="00BB199A"/>
    <w:rsid w:val="00BC364B"/>
    <w:rsid w:val="00BE34E6"/>
    <w:rsid w:val="00BE554B"/>
    <w:rsid w:val="00BF7894"/>
    <w:rsid w:val="00C11EDD"/>
    <w:rsid w:val="00C11F3B"/>
    <w:rsid w:val="00C16C5B"/>
    <w:rsid w:val="00C17C40"/>
    <w:rsid w:val="00C372CE"/>
    <w:rsid w:val="00C37BF4"/>
    <w:rsid w:val="00C8236D"/>
    <w:rsid w:val="00C87DC9"/>
    <w:rsid w:val="00C96A12"/>
    <w:rsid w:val="00C96B5F"/>
    <w:rsid w:val="00CA16B2"/>
    <w:rsid w:val="00CA52C0"/>
    <w:rsid w:val="00CD7F29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23898"/>
    <w:rsid w:val="00D35F45"/>
    <w:rsid w:val="00D41EEE"/>
    <w:rsid w:val="00D43711"/>
    <w:rsid w:val="00D56AA7"/>
    <w:rsid w:val="00D637A5"/>
    <w:rsid w:val="00D826D5"/>
    <w:rsid w:val="00D8682E"/>
    <w:rsid w:val="00D9253F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90CC1"/>
    <w:rsid w:val="00EA14C9"/>
    <w:rsid w:val="00EA77BA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0E1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6AA7"/>
    <w:pPr>
      <w:spacing w:after="160" w:line="256" w:lineRule="auto"/>
    </w:p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 w:line="276" w:lineRule="auto"/>
      <w:jc w:val="both"/>
      <w:outlineLvl w:val="0"/>
    </w:pPr>
    <w:rPr>
      <w:rFonts w:eastAsiaTheme="majorEastAsia" w:cstheme="majorBidi"/>
      <w:b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  <w:jc w:val="both"/>
    </w:pPr>
    <w:rPr>
      <w:sz w:val="20"/>
    </w:r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  <w:jc w:val="both"/>
    </w:pPr>
    <w:rPr>
      <w:sz w:val="20"/>
    </w:r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spacing w:after="200" w:line="276" w:lineRule="auto"/>
      <w:ind w:left="720"/>
      <w:contextualSpacing/>
      <w:jc w:val="both"/>
    </w:pPr>
    <w:rPr>
      <w:sz w:val="20"/>
    </w:r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</w:pPr>
    <w:rPr>
      <w:rFonts w:eastAsiaTheme="minorEastAsia" w:cs="Times New Roman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</w:pPr>
    <w:rPr>
      <w:rFonts w:eastAsiaTheme="minorEastAsia" w:cstheme="minorHAnsi"/>
      <w:b/>
      <w:bCs/>
      <w:sz w:val="20"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</w:pPr>
    <w:rPr>
      <w:rFonts w:eastAsiaTheme="minorEastAsia" w:cs="Times New Roman"/>
      <w:lang w:val="en-US"/>
    </w:rPr>
  </w:style>
  <w:style w:type="paragraph" w:customStyle="1" w:styleId="Default">
    <w:name w:val="Default"/>
    <w:rsid w:val="00D56A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96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8e2a0d7f66994c20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6FF88-8B6A-4D39-B201-950BB859A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İŞ AKIŞI25.dotx</Template>
  <TotalTime>2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ARDA PAKTAŞ</dc:creator>
  <cp:lastModifiedBy>ARDA PAKTAŞ</cp:lastModifiedBy>
  <cp:revision>1</cp:revision>
  <cp:lastPrinted>2017-12-22T12:22:00Z</cp:lastPrinted>
  <dcterms:created xsi:type="dcterms:W3CDTF">2025-08-21T11:58:00Z</dcterms:created>
  <dcterms:modified xsi:type="dcterms:W3CDTF">2025-08-21T12:00:00Z</dcterms:modified>
</cp:coreProperties>
</file>