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838"/>
        <w:gridCol w:w="1848"/>
      </w:tblGrid>
      <w:tr w:rsidRPr="00F71563" w:rsidR="00F71563" w:rsidTr="009C1CDA">
        <w:tc>
          <w:tcPr>
            <w:tcW w:w="6095" w:type="dxa"/>
          </w:tcPr>
          <w:p w:rsidRPr="00F71563" w:rsidR="00F71563" w:rsidP="00F71563" w:rsidRDefault="00F71563">
            <w:pPr>
              <w:spacing w:after="200" w:line="276" w:lineRule="auto"/>
              <w:rPr>
                <w:b/>
              </w:rPr>
            </w:pPr>
            <w:r w:rsidRPr="00F71563">
              <w:rPr>
                <w:b/>
              </w:rPr>
              <w:t>İŞ AKIŞI</w:t>
            </w:r>
          </w:p>
        </w:tc>
        <w:tc>
          <w:tcPr>
            <w:tcW w:w="1838" w:type="dxa"/>
          </w:tcPr>
          <w:p w:rsidRPr="00F71563" w:rsidR="00F71563" w:rsidP="00F71563" w:rsidRDefault="00F71563">
            <w:pPr>
              <w:spacing w:after="200" w:line="276" w:lineRule="auto"/>
              <w:rPr>
                <w:b/>
              </w:rPr>
            </w:pPr>
            <w:r w:rsidRPr="00F71563">
              <w:rPr>
                <w:b/>
              </w:rPr>
              <w:t>SORUMLU</w:t>
            </w:r>
          </w:p>
        </w:tc>
        <w:tc>
          <w:tcPr>
            <w:tcW w:w="1848" w:type="dxa"/>
          </w:tcPr>
          <w:p w:rsidRPr="00F71563" w:rsidR="00F71563" w:rsidP="00F71563" w:rsidRDefault="00F71563">
            <w:pPr>
              <w:spacing w:after="200" w:line="276" w:lineRule="auto"/>
              <w:rPr>
                <w:b/>
              </w:rPr>
            </w:pPr>
            <w:r w:rsidRPr="00F71563">
              <w:rPr>
                <w:b/>
              </w:rPr>
              <w:t>İLGİLİ DOKÜMAN</w:t>
            </w:r>
          </w:p>
        </w:tc>
      </w:tr>
      <w:tr w:rsidRPr="00F71563" w:rsidR="00F71563" w:rsidTr="009C1CDA">
        <w:tc>
          <w:tcPr>
            <w:tcW w:w="6095" w:type="dxa"/>
          </w:tcPr>
          <w:p w:rsidRPr="00F71563" w:rsidR="00F71563" w:rsidP="00F71563" w:rsidRDefault="00F71563">
            <w:pPr>
              <w:spacing w:after="200" w:line="276" w:lineRule="auto"/>
            </w:pPr>
            <w:r w:rsidRPr="00F71563"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495AE1FD" wp14:anchorId="61565DD7">
                      <wp:simplePos x="0" y="0"/>
                      <wp:positionH relativeFrom="column">
                        <wp:posOffset>218799</wp:posOffset>
                      </wp:positionH>
                      <wp:positionV relativeFrom="paragraph">
                        <wp:posOffset>112838</wp:posOffset>
                      </wp:positionV>
                      <wp:extent cx="3091042" cy="552091"/>
                      <wp:effectExtent l="0" t="0" r="14605" b="1968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1042" cy="552091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1563" w:rsidP="00F71563" w:rsidRDefault="00F71563">
                                  <w:r w:rsidRPr="00FA16F4">
                                    <w:t xml:space="preserve"> </w:t>
                                  </w:r>
                                  <w:r w:rsidRPr="00F72983">
                                    <w:t xml:space="preserve"> </w:t>
                                  </w:r>
                                  <w:r w:rsidRPr="00F72983">
                                    <w:rPr>
                                      <w:sz w:val="18"/>
                                      <w:szCs w:val="18"/>
                                    </w:rPr>
                                    <w:t>Üniversitemiz öğrenci yemek yardımı kontenjanları ve bu yardımdan yararlanabilmek için kriterler ilan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style="position:absolute;left:0;text-align:left;margin-left:17.25pt;margin-top:8.9pt;width:243.4pt;height:4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2pt" arcsize="10923f" w14:anchorId="61565D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">
                      <v:textbox>
                        <w:txbxContent>
                          <w:p w:rsidR="00F71563" w:rsidP="00F71563" w:rsidRDefault="00F71563">
                            <w:r w:rsidRPr="00FA16F4">
                              <w:t xml:space="preserve"> </w:t>
                            </w:r>
                            <w:r w:rsidRPr="00F72983">
                              <w:t xml:space="preserve"> </w:t>
                            </w:r>
                            <w:r w:rsidRPr="00F72983">
                              <w:rPr>
                                <w:sz w:val="18"/>
                                <w:szCs w:val="18"/>
                              </w:rPr>
                              <w:t>Üniversitemiz öğrenci yemek yardımı kontenjanları ve bu yardımdan yararlanabilmek için kriterler ilan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  <w:r w:rsidRPr="00F71563"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1438009B" wp14:anchorId="3E9C7B6E">
                      <wp:simplePos x="0" y="0"/>
                      <wp:positionH relativeFrom="column">
                        <wp:posOffset>1766414</wp:posOffset>
                      </wp:positionH>
                      <wp:positionV relativeFrom="paragraph">
                        <wp:posOffset>163494</wp:posOffset>
                      </wp:positionV>
                      <wp:extent cx="0" cy="516255"/>
                      <wp:effectExtent l="95250" t="0" r="57150" b="5524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7525B54D">
                      <v:path fillok="f" arrowok="t" o:connecttype="none"/>
                      <o:lock v:ext="edit" shapetype="t"/>
                    </v:shapetype>
                    <v:shape id="Düz Ok Bağlayıcısı 6" style="position:absolute;margin-left:139.1pt;margin-top:12.85pt;width:0;height:4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">
                      <v:stroke endarrow="open"/>
                    </v:shape>
                  </w:pict>
                </mc:Fallback>
              </mc:AlternateContent>
            </w: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  <w:r w:rsidRPr="00F71563"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07E780F5" wp14:anchorId="437C0563">
                      <wp:simplePos x="0" y="0"/>
                      <wp:positionH relativeFrom="column">
                        <wp:posOffset>123909</wp:posOffset>
                      </wp:positionH>
                      <wp:positionV relativeFrom="paragraph">
                        <wp:posOffset>37429</wp:posOffset>
                      </wp:positionV>
                      <wp:extent cx="3296019" cy="448574"/>
                      <wp:effectExtent l="0" t="0" r="19050" b="2794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019" cy="44857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F72983" w:rsidR="00F71563" w:rsidP="00F71563" w:rsidRDefault="00F715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Pr="00FA16F4">
                                    <w:t xml:space="preserve"> </w:t>
                                  </w:r>
                                  <w:r w:rsidRPr="00F72983">
                                    <w:rPr>
                                      <w:sz w:val="18"/>
                                      <w:szCs w:val="18"/>
                                    </w:rPr>
                                    <w:t xml:space="preserve"> Öğrencilerden başvuru evrakları toplanır.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style="position:absolute;left:0;text-align:left;margin-left:9.75pt;margin-top:2.95pt;width:259.55pt;height:3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black [3200]" strokeweight="2pt" w14:anchorId="437C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">
                      <v:textbox>
                        <w:txbxContent>
                          <w:p w:rsidRPr="00F72983" w:rsidR="00F71563" w:rsidP="00F71563" w:rsidRDefault="00F715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  <w:r w:rsidRPr="00FA16F4">
                              <w:t xml:space="preserve"> </w:t>
                            </w:r>
                            <w:r w:rsidRPr="00F72983">
                              <w:rPr>
                                <w:sz w:val="18"/>
                                <w:szCs w:val="18"/>
                              </w:rPr>
                              <w:t xml:space="preserve"> Öğrencilerden başvuru evrakları toplanır.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  <w:r w:rsidRPr="00F71563"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70EF9865" wp14:anchorId="574AF03F">
                      <wp:simplePos x="0" y="0"/>
                      <wp:positionH relativeFrom="column">
                        <wp:posOffset>1754085</wp:posOffset>
                      </wp:positionH>
                      <wp:positionV relativeFrom="paragraph">
                        <wp:posOffset>134620</wp:posOffset>
                      </wp:positionV>
                      <wp:extent cx="0" cy="516255"/>
                      <wp:effectExtent l="95250" t="0" r="57150" b="5524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7" style="position:absolute;margin-left:138.1pt;margin-top:10.6pt;width:0;height:4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" w14:anchorId="3E4AD6BF">
                      <v:stroke endarrow="open"/>
                    </v:shape>
                  </w:pict>
                </mc:Fallback>
              </mc:AlternateContent>
            </w: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  <w:r w:rsidRPr="00F71563"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172907C5" wp14:anchorId="32B65008">
                      <wp:simplePos x="0" y="0"/>
                      <wp:positionH relativeFrom="column">
                        <wp:posOffset>179333</wp:posOffset>
                      </wp:positionH>
                      <wp:positionV relativeFrom="paragraph">
                        <wp:posOffset>10688</wp:posOffset>
                      </wp:positionV>
                      <wp:extent cx="3267986" cy="421419"/>
                      <wp:effectExtent l="0" t="0" r="27940" b="1714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986" cy="4214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1563" w:rsidP="00F71563" w:rsidRDefault="00F71563">
                                  <w:pPr>
                                    <w:spacing w:after="160"/>
                                  </w:pPr>
                                  <w:r w:rsidRPr="00F7298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7298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Burs komisyonunun toplanacağı gün ve saat belirlenerek ilgililere duyurulur.</w:t>
                                  </w:r>
                                </w:p>
                                <w:p w:rsidR="00F71563" w:rsidP="00F71563" w:rsidRDefault="00F71563">
                                  <w:pPr>
                                    <w:spacing w:after="160"/>
                                  </w:pPr>
                                </w:p>
                                <w:p w:rsidR="00F71563" w:rsidP="00F71563" w:rsidRDefault="00F71563">
                                  <w:pPr>
                                    <w:spacing w:after="160"/>
                                  </w:pPr>
                                </w:p>
                                <w:p w:rsidR="00F71563" w:rsidP="00F71563" w:rsidRDefault="00F71563">
                                  <w:pPr>
                                    <w:spacing w:after="160"/>
                                  </w:pPr>
                                </w:p>
                                <w:p w:rsidR="00F71563" w:rsidP="00F71563" w:rsidRDefault="00F71563">
                                  <w:pPr>
                                    <w:spacing w:after="160"/>
                                  </w:pPr>
                                </w:p>
                                <w:p w:rsidR="00F71563" w:rsidP="00F71563" w:rsidRDefault="00F71563">
                                  <w:pPr>
                                    <w:spacing w:after="160"/>
                                  </w:pPr>
                                </w:p>
                                <w:p w:rsidR="00F71563" w:rsidP="00F71563" w:rsidRDefault="00F71563">
                                  <w:pPr>
                                    <w:spacing w:after="160"/>
                                  </w:pPr>
                                </w:p>
                                <w:p w:rsidR="00F71563" w:rsidP="00F71563" w:rsidRDefault="00F71563">
                                  <w:pPr>
                                    <w:spacing w:after="160"/>
                                  </w:pPr>
                                </w:p>
                                <w:p w:rsidR="00F71563" w:rsidP="00F71563" w:rsidRDefault="00F715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style="position:absolute;left:0;text-align:left;margin-left:14.1pt;margin-top:.85pt;width:257.3pt;height:3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01]" strokecolor="black [3200]" strokeweight="2pt" w14:anchorId="32B65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">
                      <v:textbox>
                        <w:txbxContent>
                          <w:p w:rsidR="00F71563" w:rsidP="00F71563" w:rsidRDefault="00F71563">
                            <w:pPr>
                              <w:spacing w:after="160"/>
                            </w:pPr>
                            <w:r w:rsidRPr="00F7298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7298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Burs komisyonunun toplanacağı gün ve saat belirlenerek ilgililere duyurulur.</w:t>
                            </w:r>
                          </w:p>
                          <w:p w:rsidR="00F71563" w:rsidP="00F71563" w:rsidRDefault="00F71563">
                            <w:pPr>
                              <w:spacing w:after="160"/>
                            </w:pPr>
                          </w:p>
                          <w:p w:rsidR="00F71563" w:rsidP="00F71563" w:rsidRDefault="00F71563">
                            <w:pPr>
                              <w:spacing w:after="160"/>
                            </w:pPr>
                          </w:p>
                          <w:p w:rsidR="00F71563" w:rsidP="00F71563" w:rsidRDefault="00F71563">
                            <w:pPr>
                              <w:spacing w:after="160"/>
                            </w:pPr>
                          </w:p>
                          <w:p w:rsidR="00F71563" w:rsidP="00F71563" w:rsidRDefault="00F71563">
                            <w:pPr>
                              <w:spacing w:after="160"/>
                            </w:pPr>
                          </w:p>
                          <w:p w:rsidR="00F71563" w:rsidP="00F71563" w:rsidRDefault="00F71563">
                            <w:pPr>
                              <w:spacing w:after="160"/>
                            </w:pPr>
                          </w:p>
                          <w:p w:rsidR="00F71563" w:rsidP="00F71563" w:rsidRDefault="00F71563">
                            <w:pPr>
                              <w:spacing w:after="160"/>
                            </w:pPr>
                          </w:p>
                          <w:p w:rsidR="00F71563" w:rsidP="00F71563" w:rsidRDefault="00F71563">
                            <w:pPr>
                              <w:spacing w:after="160"/>
                            </w:pPr>
                          </w:p>
                          <w:p w:rsidR="00F71563" w:rsidP="00F71563" w:rsidRDefault="00F7156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F71563" w:rsidR="00F71563" w:rsidP="00F71563" w:rsidRDefault="00F71563">
            <w:pPr>
              <w:spacing w:after="200" w:line="276" w:lineRule="auto"/>
            </w:pPr>
            <w:r w:rsidRPr="00F71563"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6FD25073" wp14:anchorId="1C1BC146">
                      <wp:simplePos x="0" y="0"/>
                      <wp:positionH relativeFrom="column">
                        <wp:posOffset>1748634</wp:posOffset>
                      </wp:positionH>
                      <wp:positionV relativeFrom="paragraph">
                        <wp:posOffset>47145</wp:posOffset>
                      </wp:positionV>
                      <wp:extent cx="0" cy="516255"/>
                      <wp:effectExtent l="95250" t="0" r="57150" b="5524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9" style="position:absolute;margin-left:137.7pt;margin-top:3.7pt;width:0;height:4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" w14:anchorId="11929B72">
                      <v:stroke endarrow="open"/>
                    </v:shape>
                  </w:pict>
                </mc:Fallback>
              </mc:AlternateContent>
            </w: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  <w:r w:rsidRPr="00F71563"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32EA1050" wp14:anchorId="72654A8E">
                      <wp:simplePos x="0" y="0"/>
                      <wp:positionH relativeFrom="column">
                        <wp:posOffset>140287</wp:posOffset>
                      </wp:positionH>
                      <wp:positionV relativeFrom="paragraph">
                        <wp:posOffset>114935</wp:posOffset>
                      </wp:positionV>
                      <wp:extent cx="3267986" cy="421419"/>
                      <wp:effectExtent l="0" t="0" r="27940" b="1714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986" cy="4214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1563" w:rsidP="00F71563" w:rsidRDefault="00F71563">
                                  <w:pPr>
                                    <w:spacing w:after="160"/>
                                  </w:pPr>
                                  <w:r w:rsidRPr="00F7298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7298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Burs komisyonu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belirlenen gün ve saatte toplanarak başvuruları değerlendirir </w:t>
                                  </w:r>
                                </w:p>
                                <w:p w:rsidR="00F71563" w:rsidP="00F71563" w:rsidRDefault="00F71563">
                                  <w:pPr>
                                    <w:spacing w:after="160"/>
                                  </w:pPr>
                                </w:p>
                                <w:p w:rsidR="00F71563" w:rsidP="00F71563" w:rsidRDefault="00F71563">
                                  <w:pPr>
                                    <w:spacing w:after="160"/>
                                  </w:pPr>
                                </w:p>
                                <w:p w:rsidR="00F71563" w:rsidP="00F71563" w:rsidRDefault="00F71563">
                                  <w:pPr>
                                    <w:spacing w:after="160"/>
                                  </w:pPr>
                                </w:p>
                                <w:p w:rsidR="00F71563" w:rsidP="00F71563" w:rsidRDefault="00F71563">
                                  <w:pPr>
                                    <w:spacing w:after="160"/>
                                  </w:pPr>
                                </w:p>
                                <w:p w:rsidR="00F71563" w:rsidP="00F71563" w:rsidRDefault="00F71563">
                                  <w:pPr>
                                    <w:spacing w:after="160"/>
                                  </w:pPr>
                                </w:p>
                                <w:p w:rsidR="00F71563" w:rsidP="00F71563" w:rsidRDefault="00F71563">
                                  <w:pPr>
                                    <w:spacing w:after="160"/>
                                  </w:pPr>
                                </w:p>
                                <w:p w:rsidR="00F71563" w:rsidP="00F71563" w:rsidRDefault="00F715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style="position:absolute;left:0;text-align:left;margin-left:11.05pt;margin-top:9.05pt;width:257.3pt;height:3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01]" strokecolor="black [3200]" strokeweight="2pt" w14:anchorId="72654A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">
                      <v:textbox>
                        <w:txbxContent>
                          <w:p w:rsidR="00F71563" w:rsidP="00F71563" w:rsidRDefault="00F71563">
                            <w:pPr>
                              <w:spacing w:after="160"/>
                            </w:pPr>
                            <w:r w:rsidRPr="00F7298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72983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Burs komisyonu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belirlenen gün ve saatte toplanarak başvuruları değerlendirir </w:t>
                            </w:r>
                          </w:p>
                          <w:p w:rsidR="00F71563" w:rsidP="00F71563" w:rsidRDefault="00F71563">
                            <w:pPr>
                              <w:spacing w:after="160"/>
                            </w:pPr>
                          </w:p>
                          <w:p w:rsidR="00F71563" w:rsidP="00F71563" w:rsidRDefault="00F71563">
                            <w:pPr>
                              <w:spacing w:after="160"/>
                            </w:pPr>
                          </w:p>
                          <w:p w:rsidR="00F71563" w:rsidP="00F71563" w:rsidRDefault="00F71563">
                            <w:pPr>
                              <w:spacing w:after="160"/>
                            </w:pPr>
                          </w:p>
                          <w:p w:rsidR="00F71563" w:rsidP="00F71563" w:rsidRDefault="00F71563">
                            <w:pPr>
                              <w:spacing w:after="160"/>
                            </w:pPr>
                          </w:p>
                          <w:p w:rsidR="00F71563" w:rsidP="00F71563" w:rsidRDefault="00F71563">
                            <w:pPr>
                              <w:spacing w:after="160"/>
                            </w:pPr>
                          </w:p>
                          <w:p w:rsidR="00F71563" w:rsidP="00F71563" w:rsidRDefault="00F71563">
                            <w:pPr>
                              <w:spacing w:after="160"/>
                            </w:pPr>
                          </w:p>
                          <w:p w:rsidR="00F71563" w:rsidP="00F71563" w:rsidRDefault="00F7156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  <w:r w:rsidRPr="00F71563"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5ABDBB85" wp14:anchorId="5880A819">
                      <wp:simplePos x="0" y="0"/>
                      <wp:positionH relativeFrom="column">
                        <wp:posOffset>1741805</wp:posOffset>
                      </wp:positionH>
                      <wp:positionV relativeFrom="paragraph">
                        <wp:posOffset>15875</wp:posOffset>
                      </wp:positionV>
                      <wp:extent cx="0" cy="516255"/>
                      <wp:effectExtent l="95250" t="0" r="57150" b="5524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0" style="position:absolute;margin-left:137.15pt;margin-top:1.25pt;width:0;height:4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" w14:anchorId="6FB009D7">
                      <v:stroke endarrow="open"/>
                    </v:shape>
                  </w:pict>
                </mc:Fallback>
              </mc:AlternateContent>
            </w: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  <w:r w:rsidRPr="00F71563"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2C3EF95C" wp14:anchorId="3BCFC17F">
                      <wp:simplePos x="0" y="0"/>
                      <wp:positionH relativeFrom="column">
                        <wp:posOffset>175540</wp:posOffset>
                      </wp:positionH>
                      <wp:positionV relativeFrom="paragraph">
                        <wp:posOffset>59537</wp:posOffset>
                      </wp:positionV>
                      <wp:extent cx="3267710" cy="421005"/>
                      <wp:effectExtent l="0" t="0" r="27940" b="1714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710" cy="4210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1563" w:rsidP="00F71563" w:rsidRDefault="00F71563">
                                  <w:pPr>
                                    <w:spacing w:after="160"/>
                                  </w:pPr>
                                  <w:r w:rsidRPr="00F7298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Burs almaya hak kazananlara sonuçlar tebliğ edilir.</w:t>
                                  </w:r>
                                </w:p>
                                <w:p w:rsidR="00F71563" w:rsidP="00F71563" w:rsidRDefault="00F71563">
                                  <w:pPr>
                                    <w:spacing w:after="160"/>
                                  </w:pPr>
                                </w:p>
                                <w:p w:rsidR="00F71563" w:rsidP="00F71563" w:rsidRDefault="00F71563">
                                  <w:pPr>
                                    <w:spacing w:after="160"/>
                                  </w:pPr>
                                </w:p>
                                <w:p w:rsidR="00F71563" w:rsidP="00F71563" w:rsidRDefault="00F71563">
                                  <w:pPr>
                                    <w:spacing w:after="160"/>
                                  </w:pPr>
                                </w:p>
                                <w:p w:rsidR="00F71563" w:rsidP="00F71563" w:rsidRDefault="00F71563">
                                  <w:pPr>
                                    <w:spacing w:after="160"/>
                                  </w:pPr>
                                </w:p>
                                <w:p w:rsidR="00F71563" w:rsidP="00F71563" w:rsidRDefault="00F71563">
                                  <w:pPr>
                                    <w:spacing w:after="160"/>
                                  </w:pPr>
                                </w:p>
                                <w:p w:rsidR="00F71563" w:rsidP="00F71563" w:rsidRDefault="00F71563">
                                  <w:pPr>
                                    <w:spacing w:after="160"/>
                                  </w:pPr>
                                </w:p>
                                <w:p w:rsidR="00F71563" w:rsidP="00F71563" w:rsidRDefault="00F71563">
                                  <w:pPr>
                                    <w:spacing w:after="160"/>
                                  </w:pPr>
                                </w:p>
                                <w:p w:rsidR="00F71563" w:rsidP="00F71563" w:rsidRDefault="00F715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style="position:absolute;left:0;text-align:left;margin-left:13.8pt;margin-top:4.7pt;width:257.3pt;height:3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01]" strokecolor="black [3200]" strokeweight="2pt" w14:anchorId="3BCFC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">
                      <v:textbox>
                        <w:txbxContent>
                          <w:p w:rsidR="00F71563" w:rsidP="00F71563" w:rsidRDefault="00F71563">
                            <w:pPr>
                              <w:spacing w:after="160"/>
                            </w:pPr>
                            <w:r w:rsidRPr="00F7298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Burs almaya hak kazananlara sonuçlar tebliğ edilir.</w:t>
                            </w:r>
                          </w:p>
                          <w:p w:rsidR="00F71563" w:rsidP="00F71563" w:rsidRDefault="00F71563">
                            <w:pPr>
                              <w:spacing w:after="160"/>
                            </w:pPr>
                          </w:p>
                          <w:p w:rsidR="00F71563" w:rsidP="00F71563" w:rsidRDefault="00F71563">
                            <w:pPr>
                              <w:spacing w:after="160"/>
                            </w:pPr>
                          </w:p>
                          <w:p w:rsidR="00F71563" w:rsidP="00F71563" w:rsidRDefault="00F71563">
                            <w:pPr>
                              <w:spacing w:after="160"/>
                            </w:pPr>
                          </w:p>
                          <w:p w:rsidR="00F71563" w:rsidP="00F71563" w:rsidRDefault="00F71563">
                            <w:pPr>
                              <w:spacing w:after="160"/>
                            </w:pPr>
                          </w:p>
                          <w:p w:rsidR="00F71563" w:rsidP="00F71563" w:rsidRDefault="00F71563">
                            <w:pPr>
                              <w:spacing w:after="160"/>
                            </w:pPr>
                          </w:p>
                          <w:p w:rsidR="00F71563" w:rsidP="00F71563" w:rsidRDefault="00F71563">
                            <w:pPr>
                              <w:spacing w:after="160"/>
                            </w:pPr>
                          </w:p>
                          <w:p w:rsidR="00F71563" w:rsidP="00F71563" w:rsidRDefault="00F71563">
                            <w:pPr>
                              <w:spacing w:after="160"/>
                            </w:pPr>
                          </w:p>
                          <w:p w:rsidR="00F71563" w:rsidP="00F71563" w:rsidRDefault="00F7156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F71563" w:rsidR="00F71563" w:rsidP="00F71563" w:rsidRDefault="00F71563">
            <w:pPr>
              <w:spacing w:after="200" w:line="276" w:lineRule="auto"/>
            </w:pPr>
            <w:r w:rsidRPr="00F71563"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656E4B5C" wp14:anchorId="06F0F832">
                      <wp:simplePos x="0" y="0"/>
                      <wp:positionH relativeFrom="column">
                        <wp:posOffset>1734668</wp:posOffset>
                      </wp:positionH>
                      <wp:positionV relativeFrom="paragraph">
                        <wp:posOffset>133375</wp:posOffset>
                      </wp:positionV>
                      <wp:extent cx="0" cy="516255"/>
                      <wp:effectExtent l="95250" t="0" r="57150" b="55245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3" style="position:absolute;margin-left:136.6pt;margin-top:10.5pt;width:0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" w14:anchorId="2C18D04E">
                      <v:stroke endarrow="open"/>
                    </v:shape>
                  </w:pict>
                </mc:Fallback>
              </mc:AlternateContent>
            </w: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  <w:r w:rsidRPr="00F71563"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7379F61F" wp14:anchorId="534E0746">
                      <wp:simplePos x="0" y="0"/>
                      <wp:positionH relativeFrom="column">
                        <wp:posOffset>153263</wp:posOffset>
                      </wp:positionH>
                      <wp:positionV relativeFrom="paragraph">
                        <wp:posOffset>7086</wp:posOffset>
                      </wp:positionV>
                      <wp:extent cx="3267710" cy="421005"/>
                      <wp:effectExtent l="0" t="0" r="27940" b="1714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710" cy="4210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1563" w:rsidP="00F71563" w:rsidRDefault="00F71563">
                                  <w:r w:rsidRPr="00F72983">
                                    <w:t xml:space="preserve"> </w:t>
                                  </w:r>
                                  <w:r w:rsidRPr="000073DB">
                                    <w:t xml:space="preserve"> </w:t>
                                  </w:r>
                                  <w:r w:rsidRPr="000073DB">
                                    <w:rPr>
                                      <w:sz w:val="18"/>
                                      <w:szCs w:val="18"/>
                                    </w:rPr>
                                    <w:t>Burs almaya hak kazanan öğrenci listesi ve ilgili komisyon kararı üst yazı ile rektörlüğe bildirilir.</w:t>
                                  </w:r>
                                </w:p>
                                <w:p w:rsidR="00F71563" w:rsidP="00F71563" w:rsidRDefault="00F71563">
                                  <w:pPr>
                                    <w:spacing w:after="160"/>
                                  </w:pPr>
                                </w:p>
                                <w:p w:rsidR="00F71563" w:rsidP="00F71563" w:rsidRDefault="00F71563">
                                  <w:pPr>
                                    <w:spacing w:after="160"/>
                                  </w:pPr>
                                </w:p>
                                <w:p w:rsidR="00F71563" w:rsidP="00F71563" w:rsidRDefault="00F71563">
                                  <w:pPr>
                                    <w:spacing w:after="160"/>
                                  </w:pPr>
                                </w:p>
                                <w:p w:rsidR="00F71563" w:rsidP="00F71563" w:rsidRDefault="00F71563">
                                  <w:pPr>
                                    <w:spacing w:after="160"/>
                                  </w:pPr>
                                </w:p>
                                <w:p w:rsidR="00F71563" w:rsidP="00F71563" w:rsidRDefault="00F71563">
                                  <w:pPr>
                                    <w:spacing w:after="160"/>
                                  </w:pPr>
                                </w:p>
                                <w:p w:rsidR="00F71563" w:rsidP="00F71563" w:rsidRDefault="00F71563">
                                  <w:pPr>
                                    <w:spacing w:after="160"/>
                                  </w:pPr>
                                </w:p>
                                <w:p w:rsidR="00F71563" w:rsidP="00F71563" w:rsidRDefault="00F71563">
                                  <w:pPr>
                                    <w:spacing w:after="160"/>
                                  </w:pPr>
                                </w:p>
                                <w:p w:rsidR="00F71563" w:rsidP="00F71563" w:rsidRDefault="00F715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style="position:absolute;left:0;text-align:left;margin-left:12.05pt;margin-top:.55pt;width:257.3pt;height:3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hite [3201]" strokecolor="black [3200]" strokeweight="2pt" w14:anchorId="534E0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">
                      <v:textbox>
                        <w:txbxContent>
                          <w:p w:rsidR="00F71563" w:rsidP="00F71563" w:rsidRDefault="00F71563">
                            <w:r w:rsidRPr="00F72983">
                              <w:t xml:space="preserve"> </w:t>
                            </w:r>
                            <w:r w:rsidRPr="000073DB">
                              <w:t xml:space="preserve"> </w:t>
                            </w:r>
                            <w:r w:rsidRPr="000073DB">
                              <w:rPr>
                                <w:sz w:val="18"/>
                                <w:szCs w:val="18"/>
                              </w:rPr>
                              <w:t>Burs almaya hak kazanan öğrenci listesi ve ilgili komisyon kararı üst yazı ile rektörlüğe bildirilir.</w:t>
                            </w:r>
                          </w:p>
                          <w:p w:rsidR="00F71563" w:rsidP="00F71563" w:rsidRDefault="00F71563">
                            <w:pPr>
                              <w:spacing w:after="160"/>
                            </w:pPr>
                          </w:p>
                          <w:p w:rsidR="00F71563" w:rsidP="00F71563" w:rsidRDefault="00F71563">
                            <w:pPr>
                              <w:spacing w:after="160"/>
                            </w:pPr>
                          </w:p>
                          <w:p w:rsidR="00F71563" w:rsidP="00F71563" w:rsidRDefault="00F71563">
                            <w:pPr>
                              <w:spacing w:after="160"/>
                            </w:pPr>
                          </w:p>
                          <w:p w:rsidR="00F71563" w:rsidP="00F71563" w:rsidRDefault="00F71563">
                            <w:pPr>
                              <w:spacing w:after="160"/>
                            </w:pPr>
                          </w:p>
                          <w:p w:rsidR="00F71563" w:rsidP="00F71563" w:rsidRDefault="00F71563">
                            <w:pPr>
                              <w:spacing w:after="160"/>
                            </w:pPr>
                          </w:p>
                          <w:p w:rsidR="00F71563" w:rsidP="00F71563" w:rsidRDefault="00F71563">
                            <w:pPr>
                              <w:spacing w:after="160"/>
                            </w:pPr>
                          </w:p>
                          <w:p w:rsidR="00F71563" w:rsidP="00F71563" w:rsidRDefault="00F71563">
                            <w:pPr>
                              <w:spacing w:after="160"/>
                            </w:pPr>
                          </w:p>
                          <w:p w:rsidR="00F71563" w:rsidP="00F71563" w:rsidRDefault="00F7156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  <w:r w:rsidRPr="00F71563"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4DF2C326" wp14:anchorId="28E40078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10160</wp:posOffset>
                      </wp:positionV>
                      <wp:extent cx="0" cy="516255"/>
                      <wp:effectExtent l="95250" t="0" r="57150" b="55245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4" style="position:absolute;margin-left:134.25pt;margin-top:.8pt;width:0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" w14:anchorId="633D289C">
                      <v:stroke endarrow="open"/>
                    </v:shape>
                  </w:pict>
                </mc:Fallback>
              </mc:AlternateContent>
            </w: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  <w:r w:rsidRPr="00F71563"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1EC526B5" wp14:anchorId="7535748C">
                      <wp:simplePos x="0" y="0"/>
                      <wp:positionH relativeFrom="column">
                        <wp:posOffset>572107</wp:posOffset>
                      </wp:positionH>
                      <wp:positionV relativeFrom="paragraph">
                        <wp:posOffset>49476</wp:posOffset>
                      </wp:positionV>
                      <wp:extent cx="2266122" cy="357808"/>
                      <wp:effectExtent l="0" t="0" r="20320" b="23495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122" cy="357808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F41C0F" w:rsidR="00F71563" w:rsidP="00F71563" w:rsidRDefault="00F7156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41C0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2" style="position:absolute;left:0;text-align:left;margin-left:45.05pt;margin-top:3.9pt;width:178.45pt;height:2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00]" strokeweight="2pt" arcsize="10923f" w14:anchorId="753574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">
                      <v:textbox>
                        <w:txbxContent>
                          <w:p w:rsidRPr="00F41C0F" w:rsidR="00F71563" w:rsidP="00F71563" w:rsidRDefault="00F715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41C0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F71563" w:rsidR="00F71563" w:rsidP="00F71563" w:rsidRDefault="00F71563">
            <w:pPr>
              <w:spacing w:after="200" w:line="276" w:lineRule="auto"/>
            </w:pPr>
            <w:bookmarkStart w:name="_GoBack" w:id="0"/>
            <w:bookmarkEnd w:id="0"/>
          </w:p>
          <w:p w:rsidRPr="00F71563" w:rsidR="00F71563" w:rsidP="00F71563" w:rsidRDefault="00F71563">
            <w:pPr>
              <w:spacing w:after="200" w:line="276" w:lineRule="auto"/>
            </w:pPr>
          </w:p>
        </w:tc>
        <w:tc>
          <w:tcPr>
            <w:tcW w:w="1838" w:type="dxa"/>
          </w:tcPr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  <w:r w:rsidRPr="00F71563">
              <w:t>İlgili Personel</w:t>
            </w: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  <w:r w:rsidRPr="00F71563">
              <w:t>İlgili Personel</w:t>
            </w: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  <w:r w:rsidRPr="00F71563">
              <w:t>İlgili Personel</w:t>
            </w: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  <w:r w:rsidRPr="00F71563">
              <w:t>Burs Komisyonu</w:t>
            </w: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  <w:r w:rsidRPr="00F71563">
              <w:t>Öğrenci İşleri Birimi, SKS</w:t>
            </w: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  <w:r w:rsidRPr="00F71563">
              <w:t>İlgili Personel</w:t>
            </w:r>
          </w:p>
          <w:p w:rsidRPr="00F71563" w:rsidR="00F71563" w:rsidP="00F71563" w:rsidRDefault="00F71563">
            <w:pPr>
              <w:spacing w:after="200" w:line="276" w:lineRule="auto"/>
            </w:pPr>
          </w:p>
        </w:tc>
        <w:tc>
          <w:tcPr>
            <w:tcW w:w="1848" w:type="dxa"/>
          </w:tcPr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  <w:r w:rsidRPr="00F71563">
              <w:t>Burs İlanı</w:t>
            </w: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  <w:r w:rsidRPr="00F71563">
              <w:t>Başvuru Belgeleri</w:t>
            </w: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  <w:r w:rsidRPr="00F71563">
              <w:t>Komisyon Kararı</w:t>
            </w: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</w:p>
          <w:p w:rsidRPr="00F71563" w:rsidR="00F71563" w:rsidP="00F71563" w:rsidRDefault="00F71563">
            <w:pPr>
              <w:spacing w:after="200" w:line="276" w:lineRule="auto"/>
            </w:pPr>
          </w:p>
        </w:tc>
      </w:tr>
    </w:tbl>
    <w:p w:rsidRPr="00B03CA3" w:rsidR="00B03CA3" w:rsidP="00B03CA3" w:rsidRDefault="00B03CA3"/>
    <w:sectPr w:rsidRPr="00B03CA3" w:rsidR="00B03CA3" w:rsidSect="00E46721">
      <w:footerReference r:id="R491858d159474477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662" w:rsidRDefault="00D82662">
      <w:pPr>
        <w:spacing w:after="0" w:line="240" w:lineRule="auto"/>
      </w:pPr>
      <w:r>
        <w:separator/>
      </w:r>
    </w:p>
  </w:endnote>
  <w:endnote w:type="continuationSeparator" w:id="0">
    <w:p w:rsidR="00D82662" w:rsidRDefault="00D82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662" w:rsidRDefault="00D82662">
      <w:pPr>
        <w:spacing w:after="0" w:line="240" w:lineRule="auto"/>
      </w:pPr>
      <w:r>
        <w:separator/>
      </w:r>
    </w:p>
  </w:footnote>
  <w:footnote w:type="continuationSeparator" w:id="0">
    <w:p w:rsidR="00D82662" w:rsidRDefault="00D82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İA/İTBF/07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21.08.2025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ÖĞRENCİ YEMEK BURSU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63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62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71563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491858d15947447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A1513-6FBE-4A16-9FA0-671F9856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AKIŞI6.dotx</Template>
  <TotalTime>1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2025-08-21T08:51:00Z</dcterms:created>
  <dcterms:modified xsi:type="dcterms:W3CDTF">2025-08-21T08:52:00Z</dcterms:modified>
</cp:coreProperties>
</file>