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126"/>
        <w:gridCol w:w="1411"/>
        <w:gridCol w:w="2244"/>
      </w:tblGrid>
      <w:tr w:rsidR="00440DCD" w:rsidTr="00440DCD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40DCD" w:rsidP="00555B6C" w:rsidRDefault="00440D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 AKIŞI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40DCD" w:rsidP="00555B6C" w:rsidRDefault="00440D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SORUMLU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40DCD" w:rsidP="00555B6C" w:rsidRDefault="00440D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İLGİLİ DOKÜMAN</w:t>
            </w:r>
          </w:p>
        </w:tc>
      </w:tr>
      <w:tr w:rsidR="00440DCD" w:rsidTr="00440DCD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40DCD" w:rsidP="00555B6C" w:rsidRDefault="00440DCD">
            <w:pPr>
              <w:rPr>
                <w:rFonts w:cstheme="minorHAnsi"/>
              </w:rPr>
            </w:pPr>
          </w:p>
          <w:p w:rsidR="00440DCD" w:rsidP="00555B6C" w:rsidRDefault="00440DCD">
            <w:pPr>
              <w:rPr>
                <w:rFonts w:cstheme="minorHAnsi"/>
              </w:rPr>
            </w:pPr>
          </w:p>
          <w:p w:rsidR="00440DCD" w:rsidP="00555B6C" w:rsidRDefault="00440DC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3743325" cy="5343525"/>
                  <wp:effectExtent l="0" t="0" r="9525" b="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230" cy="534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DCD" w:rsidP="00555B6C" w:rsidRDefault="00440DCD">
            <w:pPr>
              <w:rPr>
                <w:rFonts w:cstheme="minorHAnsi"/>
              </w:rPr>
            </w:pPr>
          </w:p>
          <w:p w:rsidR="00440DCD" w:rsidP="00555B6C" w:rsidRDefault="00440DCD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Kayıt Yetkilisi</w:t>
            </w: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Kayıt Yetkilisi</w:t>
            </w: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Kayıt Yetkilisi</w:t>
            </w: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Değer Tespit Komisyonu</w:t>
            </w: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Değer Tespit Komisyonu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40DCD" w:rsidP="00555B6C" w:rsidRDefault="00440D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Mal Yönetmeliği</w:t>
            </w: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İlgili Evrak</w:t>
            </w: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</w:p>
          <w:p w:rsidR="00440DCD" w:rsidP="00555B6C" w:rsidRDefault="00440D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Zimmet İade Belgesi</w:t>
            </w:r>
          </w:p>
        </w:tc>
      </w:tr>
    </w:tbl>
    <w:p w:rsidRPr="00B03CA3" w:rsidR="00B03CA3" w:rsidP="00440DCD" w:rsidRDefault="00B03CA3">
      <w:bookmarkStart w:name="_GoBack" w:id="0"/>
      <w:bookmarkEnd w:id="0"/>
    </w:p>
    <w:sectPr w:rsidRPr="00B03CA3" w:rsidR="00B03CA3" w:rsidSect="00E46721">
      <w:footerReference r:id="R34ff3fa78f6643ae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26D" w:rsidRDefault="0072226D">
      <w:pPr>
        <w:spacing w:after="0" w:line="240" w:lineRule="auto"/>
      </w:pPr>
      <w:r>
        <w:separator/>
      </w:r>
    </w:p>
  </w:endnote>
  <w:endnote w:type="continuationSeparator" w:id="0">
    <w:p w:rsidR="0072226D" w:rsidRDefault="0072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26D" w:rsidRDefault="0072226D">
      <w:pPr>
        <w:spacing w:after="0" w:line="240" w:lineRule="auto"/>
      </w:pPr>
      <w:r>
        <w:separator/>
      </w:r>
    </w:p>
  </w:footnote>
  <w:footnote w:type="continuationSeparator" w:id="0">
    <w:p w:rsidR="0072226D" w:rsidRDefault="0072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İA/İTBF/61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ZİMMETTEN DÜŞME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C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0DCD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226D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DCD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34ff3fa78f6643a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ABF4-C7B0-45B5-980B-D0320520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AKIŞI60.dotx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2025-08-22T11:29:00Z</dcterms:modified>
</cp:coreProperties>
</file>