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1"/>
        <w:tblpPr w:leftFromText="141" w:rightFromText="141" w:vertAnchor="text" w:horzAnchor="margin" w:tblpX="-294" w:tblpY="319"/>
        <w:tblW w:w="10510" w:type="dxa"/>
        <w:tblInd w:w="0" w:type="dxa"/>
        <w:tblLook w:val="04A0" w:firstRow="1" w:lastRow="0" w:firstColumn="1" w:lastColumn="0" w:noHBand="0" w:noVBand="1"/>
      </w:tblPr>
      <w:tblGrid>
        <w:gridCol w:w="6712"/>
        <w:gridCol w:w="1894"/>
        <w:gridCol w:w="1904"/>
      </w:tblGrid>
      <w:tr w:rsidRPr="00537F9B" w:rsidR="00537F9B" w:rsidTr="00FD1603">
        <w:trPr>
          <w:trHeight w:val="240"/>
        </w:trPr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37F9B" w:rsidR="00537F9B" w:rsidP="00537F9B" w:rsidRDefault="00537F9B">
            <w:pPr>
              <w:jc w:val="center"/>
              <w:rPr>
                <w:rFonts w:cs="Calibri"/>
                <w:b/>
              </w:rPr>
            </w:pPr>
            <w:r w:rsidRPr="00537F9B">
              <w:rPr>
                <w:rFonts w:cs="Calibri"/>
                <w:b/>
              </w:rPr>
              <w:t>İŞ AKIŞI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37F9B" w:rsidR="00537F9B" w:rsidP="00537F9B" w:rsidRDefault="00537F9B">
            <w:pPr>
              <w:jc w:val="center"/>
              <w:rPr>
                <w:rFonts w:cs="Calibri"/>
                <w:b/>
              </w:rPr>
            </w:pPr>
            <w:r w:rsidRPr="00537F9B">
              <w:rPr>
                <w:rFonts w:cs="Calibri"/>
                <w:b/>
              </w:rPr>
              <w:t>SORUMLU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37F9B" w:rsidR="00537F9B" w:rsidP="00537F9B" w:rsidRDefault="00537F9B">
            <w:pPr>
              <w:jc w:val="center"/>
              <w:rPr>
                <w:rFonts w:cs="Calibri"/>
                <w:b/>
              </w:rPr>
            </w:pPr>
            <w:r w:rsidRPr="00537F9B">
              <w:rPr>
                <w:rFonts w:cs="Calibri"/>
                <w:b/>
              </w:rPr>
              <w:t>İLGİLİ DOKÜMAN</w:t>
            </w:r>
          </w:p>
        </w:tc>
      </w:tr>
      <w:tr w:rsidRPr="00537F9B" w:rsidR="00537F9B" w:rsidTr="00FD1603">
        <w:trPr>
          <w:trHeight w:val="8505"/>
        </w:trPr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  <w:r w:rsidRPr="00537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5560DDB1" wp14:anchorId="334767AB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44451</wp:posOffset>
                      </wp:positionV>
                      <wp:extent cx="3102610" cy="514350"/>
                      <wp:effectExtent l="0" t="0" r="21590" b="19050"/>
                      <wp:wrapNone/>
                      <wp:docPr id="17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9033E7" w:rsidR="00537F9B" w:rsidP="00537F9B" w:rsidRDefault="00537F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ektörlük tarafından Kısmi zamanlı çalıştırılacak öğrenci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kontenjanları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17.2pt;margin-top:3.5pt;width:244.3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334767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">
                      <v:textbox>
                        <w:txbxContent>
                          <w:p w:rsidRPr="009033E7" w:rsidR="00537F9B" w:rsidP="00537F9B" w:rsidRDefault="00537F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R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ektörlük tarafından Kısmi zamanlı çalıştırılacak öğrenci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kontenjanları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37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0CDD0A1" wp14:anchorId="0025AF96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4323080</wp:posOffset>
                      </wp:positionV>
                      <wp:extent cx="0" cy="516255"/>
                      <wp:effectExtent l="95250" t="0" r="57150" b="55245"/>
                      <wp:wrapNone/>
                      <wp:docPr id="2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108C3C4F">
                      <v:path fillok="f" arrowok="t" o:connecttype="none"/>
                      <o:lock v:ext="edit" shapetype="t"/>
                    </v:shapetype>
                    <v:shape id="Düz Ok Bağlayıcısı 12" style="position:absolute;margin-left:124.75pt;margin-top:340.4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">
                      <v:stroke endarrow="open"/>
                    </v:shape>
                  </w:pict>
                </mc:Fallback>
              </mc:AlternateContent>
            </w:r>
            <w:r w:rsidRPr="00537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775CA920" wp14:anchorId="32C980BD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2430145</wp:posOffset>
                      </wp:positionV>
                      <wp:extent cx="0" cy="516255"/>
                      <wp:effectExtent l="95250" t="0" r="57150" b="55245"/>
                      <wp:wrapNone/>
                      <wp:docPr id="20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129.85pt;margin-top:191.35pt;width:0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" w14:anchorId="03B1FD3F">
                      <v:stroke endarrow="open"/>
                    </v:shape>
                  </w:pict>
                </mc:Fallback>
              </mc:AlternateContent>
            </w:r>
            <w:r w:rsidRPr="00537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A11E05E" wp14:anchorId="38D121FE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1524635</wp:posOffset>
                      </wp:positionV>
                      <wp:extent cx="0" cy="516255"/>
                      <wp:effectExtent l="95250" t="0" r="57150" b="55245"/>
                      <wp:wrapNone/>
                      <wp:docPr id="19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style="position:absolute;margin-left:133.4pt;margin-top:120.05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" w14:anchorId="7FB1EDEB">
                      <v:stroke endarrow="open"/>
                    </v:shape>
                  </w:pict>
                </mc:Fallback>
              </mc:AlternateContent>
            </w:r>
            <w:r w:rsidRPr="00537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065317B" wp14:anchorId="2AD960D9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492125</wp:posOffset>
                      </wp:positionV>
                      <wp:extent cx="0" cy="516255"/>
                      <wp:effectExtent l="95250" t="0" r="57150" b="55245"/>
                      <wp:wrapNone/>
                      <wp:docPr id="18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style="position:absolute;margin-left:137.05pt;margin-top:38.75pt;width:0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" w14:anchorId="207DA073">
                      <v:stroke endarrow="open"/>
                    </v:shape>
                  </w:pict>
                </mc:Fallback>
              </mc:AlternateContent>
            </w: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  <w:r w:rsidRPr="00537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2282F151" wp14:anchorId="752834EA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149225</wp:posOffset>
                      </wp:positionV>
                      <wp:extent cx="3187065" cy="466725"/>
                      <wp:effectExtent l="0" t="0" r="13335" b="28575"/>
                      <wp:wrapNone/>
                      <wp:docPr id="1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06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9033E7" w:rsidR="00537F9B" w:rsidP="00537F9B" w:rsidRDefault="00537F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Gelen kontenjanlar dahilinde öğrencilere duyuru yapılır ve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gelen başvurular incelenir.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</w:p>
                                <w:p w:rsidR="00537F9B" w:rsidP="00537F9B" w:rsidRDefault="00537F9B"/>
                                <w:p w:rsidR="00537F9B" w:rsidP="00537F9B" w:rsidRDefault="00537F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13.25pt;margin-top:11.75pt;width:250.9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752834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">
                      <v:textbox>
                        <w:txbxContent>
                          <w:p w:rsidRPr="009033E7" w:rsidR="00537F9B" w:rsidP="00537F9B" w:rsidRDefault="00537F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Gelen kontenjanlar dahilinde öğrencilere duyuru yapılır ve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gelen başvurular incelenir.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cr/>
                            </w:r>
                          </w:p>
                          <w:p w:rsidR="00537F9B" w:rsidP="00537F9B" w:rsidRDefault="00537F9B"/>
                          <w:p w:rsidR="00537F9B" w:rsidP="00537F9B" w:rsidRDefault="00537F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  <w:r w:rsidRPr="00537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8AF4FD4" wp14:anchorId="14707118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127000</wp:posOffset>
                      </wp:positionV>
                      <wp:extent cx="3128645" cy="504825"/>
                      <wp:effectExtent l="0" t="0" r="14605" b="28575"/>
                      <wp:wrapNone/>
                      <wp:docPr id="1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864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FF26F6" w:rsidR="00537F9B" w:rsidP="00537F9B" w:rsidRDefault="00537F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 D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ekanlık tarafından kısmi zamanlı çalıştırılmak üzere en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uygun öğrenciler seçilir. Seçilen öğrencilerin başvuru evrakları üst yazı ile Rektörlüğe iletilir.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</w:p>
                                <w:p w:rsidR="00537F9B" w:rsidP="00537F9B" w:rsidRDefault="00537F9B"/>
                                <w:p w:rsidR="00537F9B" w:rsidP="00537F9B" w:rsidRDefault="00537F9B"/>
                                <w:p w:rsidR="00537F9B" w:rsidP="00537F9B" w:rsidRDefault="00537F9B"/>
                                <w:p w:rsidR="00537F9B" w:rsidP="00537F9B" w:rsidRDefault="00537F9B"/>
                                <w:p w:rsidR="00537F9B" w:rsidP="00537F9B" w:rsidRDefault="00537F9B"/>
                                <w:p w:rsidR="00537F9B" w:rsidP="00537F9B" w:rsidRDefault="00537F9B"/>
                                <w:p w:rsidR="00537F9B" w:rsidP="00537F9B" w:rsidRDefault="00537F9B"/>
                                <w:p w:rsidR="00537F9B" w:rsidP="00537F9B" w:rsidRDefault="00537F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left:0;text-align:left;margin-left:11pt;margin-top:10pt;width:246.3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w14:anchorId="1470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">
                      <v:textbox>
                        <w:txbxContent>
                          <w:p w:rsidRPr="00FF26F6" w:rsidR="00537F9B" w:rsidP="00537F9B" w:rsidRDefault="00537F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t xml:space="preserve"> D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ekanlık tarafından kısmi zamanlı çalıştırılmak üzere en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uygun öğrenciler seçilir. Seçilen öğrencilerin başvuru evrakları üst yazı ile Rektörlüğe iletilir.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cr/>
                            </w:r>
                          </w:p>
                          <w:p w:rsidR="00537F9B" w:rsidP="00537F9B" w:rsidRDefault="00537F9B"/>
                          <w:p w:rsidR="00537F9B" w:rsidP="00537F9B" w:rsidRDefault="00537F9B"/>
                          <w:p w:rsidR="00537F9B" w:rsidP="00537F9B" w:rsidRDefault="00537F9B"/>
                          <w:p w:rsidR="00537F9B" w:rsidP="00537F9B" w:rsidRDefault="00537F9B"/>
                          <w:p w:rsidR="00537F9B" w:rsidP="00537F9B" w:rsidRDefault="00537F9B"/>
                          <w:p w:rsidR="00537F9B" w:rsidP="00537F9B" w:rsidRDefault="00537F9B"/>
                          <w:p w:rsidR="00537F9B" w:rsidP="00537F9B" w:rsidRDefault="00537F9B"/>
                          <w:p w:rsidR="00537F9B" w:rsidP="00537F9B" w:rsidRDefault="00537F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  <w:r w:rsidRPr="00537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7A47CACC" wp14:anchorId="3896550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38100</wp:posOffset>
                      </wp:positionV>
                      <wp:extent cx="3392805" cy="542925"/>
                      <wp:effectExtent l="0" t="0" r="17145" b="28575"/>
                      <wp:wrapNone/>
                      <wp:docPr id="13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28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9033E7" w:rsidR="00537F9B" w:rsidP="00537F9B" w:rsidRDefault="00537F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033E7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Rektörlük tarafından kısmi zamanlı çalıştırılmak üzere öğrenciler görevlendirilir. Görevlendirilenlerin isimleri Fakültemize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style="position:absolute;left:0;text-align:left;margin-left:5pt;margin-top:3pt;width:267.1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w14:anchorId="38965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">
                      <v:textbox>
                        <w:txbxContent>
                          <w:p w:rsidRPr="009033E7" w:rsidR="00537F9B" w:rsidP="00537F9B" w:rsidRDefault="00537F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33E7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Rektörlük tarafından kısmi zamanlı çalıştırılmak üzere öğrenciler görevlendirilir. Görevlendirilenlerin isimleri Fakültemize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  <w:r w:rsidRPr="00537F9B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9504" behindDoc="1" locked="0" layoutInCell="1" allowOverlap="1" wp14:editId="27161578" wp14:anchorId="2F3BE03B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142875</wp:posOffset>
                  </wp:positionV>
                  <wp:extent cx="285750" cy="533400"/>
                  <wp:effectExtent l="0" t="0" r="0" b="0"/>
                  <wp:wrapThrough wrapText="bothSides">
                    <wp:wrapPolygon edited="0">
                      <wp:start x="7200" y="0"/>
                      <wp:lineTo x="4320" y="14657"/>
                      <wp:lineTo x="7200" y="18514"/>
                      <wp:lineTo x="15840" y="18514"/>
                      <wp:lineTo x="18720" y="13886"/>
                      <wp:lineTo x="15840" y="0"/>
                      <wp:lineTo x="7200" y="0"/>
                    </wp:wrapPolygon>
                  </wp:wrapThrough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7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  <w:r w:rsidRPr="00537F9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3189F4B7" wp14:anchorId="154274DD">
                      <wp:simplePos x="0" y="0"/>
                      <wp:positionH relativeFrom="column">
                        <wp:posOffset>110297</wp:posOffset>
                      </wp:positionH>
                      <wp:positionV relativeFrom="paragraph">
                        <wp:posOffset>143510</wp:posOffset>
                      </wp:positionV>
                      <wp:extent cx="3458817" cy="377687"/>
                      <wp:effectExtent l="19050" t="19050" r="27940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8817" cy="3776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6B18DC" w:rsidR="00537F9B" w:rsidP="00537F9B" w:rsidRDefault="00537F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B18D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Çalışmaya başlayacak olan öğrencilere başlama tarihleri tebliğ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left:0;text-align:left;margin-left:8.7pt;margin-top:11.3pt;width:272.35pt;height: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.25pt" w14:anchorId="154274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">
                      <v:textbox>
                        <w:txbxContent>
                          <w:p w:rsidRPr="006B18DC" w:rsidR="00537F9B" w:rsidP="00537F9B" w:rsidRDefault="00537F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8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Çalışmaya başlayacak olan öğrencilere başlama tarihleri tebliğ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  <w:r w:rsidRPr="00537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393AAF83" wp14:anchorId="147DCD53">
                      <wp:simplePos x="0" y="0"/>
                      <wp:positionH relativeFrom="column">
                        <wp:posOffset>497923</wp:posOffset>
                      </wp:positionH>
                      <wp:positionV relativeFrom="paragraph">
                        <wp:posOffset>45499</wp:posOffset>
                      </wp:positionV>
                      <wp:extent cx="2325756" cy="270510"/>
                      <wp:effectExtent l="0" t="0" r="17780" b="15240"/>
                      <wp:wrapNone/>
                      <wp:docPr id="14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756" cy="27051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6B18DC" w:rsidR="00537F9B" w:rsidP="00537F9B" w:rsidRDefault="00537F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B18D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1" style="position:absolute;left:0;text-align:left;margin-left:39.2pt;margin-top:3.6pt;width:183.1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147DCD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">
                      <v:textbox>
                        <w:txbxContent>
                          <w:p w:rsidRPr="006B18DC" w:rsidR="00537F9B" w:rsidP="00537F9B" w:rsidRDefault="00537F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8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  <w:sz w:val="18"/>
                <w:szCs w:val="18"/>
              </w:rPr>
            </w:pPr>
            <w:r w:rsidRPr="00537F9B">
              <w:rPr>
                <w:rFonts w:ascii="Times New Roman" w:hAnsi="Times New Roman"/>
                <w:sz w:val="18"/>
                <w:szCs w:val="18"/>
              </w:rPr>
              <w:t>Rektörlük</w:t>
            </w:r>
          </w:p>
          <w:p w:rsidRPr="00537F9B" w:rsidR="00537F9B" w:rsidP="00537F9B" w:rsidRDefault="00537F9B">
            <w:pPr>
              <w:rPr>
                <w:rFonts w:ascii="Times New Roman" w:hAnsi="Times New Roman"/>
                <w:szCs w:val="20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  <w:szCs w:val="20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  <w:szCs w:val="20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  <w:szCs w:val="20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  <w:szCs w:val="20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  <w:szCs w:val="20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  <w:sz w:val="18"/>
                <w:szCs w:val="18"/>
              </w:rPr>
            </w:pPr>
            <w:r w:rsidRPr="00537F9B">
              <w:rPr>
                <w:rFonts w:ascii="Times New Roman" w:hAnsi="Times New Roman"/>
                <w:sz w:val="18"/>
                <w:szCs w:val="18"/>
              </w:rPr>
              <w:t>İlgili Personel</w:t>
            </w:r>
          </w:p>
          <w:p w:rsidRPr="00537F9B" w:rsidR="00537F9B" w:rsidP="00537F9B" w:rsidRDefault="00537F9B">
            <w:pPr>
              <w:rPr>
                <w:rFonts w:ascii="Times New Roman" w:hAnsi="Times New Roman"/>
                <w:szCs w:val="20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  <w:szCs w:val="20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  <w:szCs w:val="20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  <w:szCs w:val="20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  <w:szCs w:val="20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  <w:sz w:val="18"/>
                <w:szCs w:val="18"/>
              </w:rPr>
            </w:pPr>
            <w:r w:rsidRPr="00537F9B">
              <w:rPr>
                <w:rFonts w:ascii="Times New Roman" w:hAnsi="Times New Roman"/>
                <w:sz w:val="18"/>
                <w:szCs w:val="18"/>
              </w:rPr>
              <w:t>Dekanlık</w:t>
            </w:r>
          </w:p>
          <w:p w:rsidRPr="00537F9B" w:rsidR="00537F9B" w:rsidP="00537F9B" w:rsidRDefault="00537F9B">
            <w:pPr>
              <w:rPr>
                <w:rFonts w:ascii="Times New Roman" w:hAnsi="Times New Roman"/>
                <w:szCs w:val="20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  <w:szCs w:val="20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  <w:sz w:val="22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  <w:sz w:val="18"/>
                <w:szCs w:val="18"/>
              </w:rPr>
            </w:pPr>
            <w:r w:rsidRPr="00537F9B">
              <w:rPr>
                <w:rFonts w:ascii="Times New Roman" w:hAnsi="Times New Roman"/>
                <w:sz w:val="18"/>
                <w:szCs w:val="18"/>
              </w:rPr>
              <w:t>Rektörlük</w:t>
            </w: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</w:rPr>
            </w:pPr>
          </w:p>
          <w:p w:rsidRPr="00537F9B" w:rsidR="00537F9B" w:rsidP="00537F9B" w:rsidRDefault="00537F9B">
            <w:pPr>
              <w:rPr>
                <w:rFonts w:ascii="Times New Roman" w:hAnsi="Times New Roman"/>
                <w:sz w:val="18"/>
                <w:szCs w:val="18"/>
              </w:rPr>
            </w:pPr>
            <w:r w:rsidRPr="00537F9B">
              <w:rPr>
                <w:rFonts w:ascii="Times New Roman" w:hAnsi="Times New Roman"/>
                <w:sz w:val="18"/>
                <w:szCs w:val="18"/>
              </w:rPr>
              <w:t>İlgili Personel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37F9B" w:rsidR="00537F9B" w:rsidP="00537F9B" w:rsidRDefault="00537F9B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</w:rPr>
            </w:pPr>
          </w:p>
          <w:p w:rsidRPr="00537F9B" w:rsidR="00537F9B" w:rsidP="00537F9B" w:rsidRDefault="00537F9B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</w:rPr>
            </w:pPr>
          </w:p>
          <w:p w:rsidRPr="00537F9B" w:rsidR="00537F9B" w:rsidP="00537F9B" w:rsidRDefault="00537F9B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 w:rsidRPr="00537F9B">
              <w:rPr>
                <w:rFonts w:ascii="Times New Roman" w:hAnsi="Times New Roman" w:eastAsia="Times New Roman"/>
                <w:sz w:val="18"/>
                <w:szCs w:val="18"/>
              </w:rPr>
              <w:t xml:space="preserve">Bandırma </w:t>
            </w:r>
            <w:proofErr w:type="spellStart"/>
            <w:r w:rsidRPr="00537F9B">
              <w:rPr>
                <w:rFonts w:ascii="Times New Roman" w:hAnsi="Times New Roman" w:eastAsia="Times New Roman"/>
                <w:sz w:val="18"/>
                <w:szCs w:val="18"/>
              </w:rPr>
              <w:t>Onyedi</w:t>
            </w:r>
            <w:proofErr w:type="spellEnd"/>
            <w:r w:rsidRPr="00537F9B">
              <w:rPr>
                <w:rFonts w:ascii="Times New Roman" w:hAnsi="Times New Roman" w:eastAsia="Times New Roman"/>
                <w:sz w:val="18"/>
                <w:szCs w:val="18"/>
              </w:rPr>
              <w:t xml:space="preserve"> Eylül Üniversitesi Kısmi Zamanlı </w:t>
            </w:r>
          </w:p>
          <w:p w:rsidRPr="00537F9B" w:rsidR="00537F9B" w:rsidP="00537F9B" w:rsidRDefault="00537F9B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 w:rsidRPr="00537F9B">
              <w:rPr>
                <w:rFonts w:ascii="Times New Roman" w:hAnsi="Times New Roman" w:eastAsia="Times New Roman"/>
                <w:sz w:val="18"/>
                <w:szCs w:val="18"/>
              </w:rPr>
              <w:t>Öğrenci Çalıştırma Kılavuzu</w:t>
            </w:r>
          </w:p>
          <w:p w:rsidRPr="00537F9B" w:rsidR="00537F9B" w:rsidP="00537F9B" w:rsidRDefault="00537F9B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</w:rPr>
            </w:pPr>
          </w:p>
          <w:p w:rsidRPr="00537F9B" w:rsidR="00537F9B" w:rsidP="00537F9B" w:rsidRDefault="00537F9B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 w:rsidRPr="00537F9B">
              <w:rPr>
                <w:rFonts w:ascii="Times New Roman" w:hAnsi="Times New Roman" w:eastAsia="Times New Roman"/>
                <w:sz w:val="18"/>
                <w:szCs w:val="18"/>
              </w:rPr>
              <w:t>Başvuru Formu</w:t>
            </w:r>
          </w:p>
          <w:p w:rsidRPr="00537F9B" w:rsidR="00537F9B" w:rsidP="00537F9B" w:rsidRDefault="00537F9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Pr="00537F9B" w:rsidR="00537F9B" w:rsidP="00537F9B" w:rsidRDefault="00537F9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Pr="00537F9B" w:rsidR="00537F9B" w:rsidP="00537F9B" w:rsidRDefault="00537F9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Pr="00537F9B" w:rsidR="00537F9B" w:rsidP="00537F9B" w:rsidRDefault="00537F9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Pr="00537F9B" w:rsidR="00537F9B" w:rsidP="00537F9B" w:rsidRDefault="00537F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F9B">
              <w:rPr>
                <w:rFonts w:ascii="Times New Roman" w:hAnsi="Times New Roman"/>
                <w:sz w:val="18"/>
                <w:szCs w:val="18"/>
              </w:rPr>
              <w:t>Başvuru Formu</w:t>
            </w:r>
          </w:p>
          <w:p w:rsidRPr="00537F9B" w:rsidR="00537F9B" w:rsidP="00537F9B" w:rsidRDefault="00537F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F9B">
              <w:rPr>
                <w:rFonts w:ascii="Times New Roman" w:hAnsi="Times New Roman"/>
                <w:sz w:val="18"/>
                <w:szCs w:val="18"/>
              </w:rPr>
              <w:t>Üst Yazı</w:t>
            </w:r>
          </w:p>
          <w:p w:rsidRPr="00537F9B" w:rsidR="00537F9B" w:rsidP="00537F9B" w:rsidRDefault="00537F9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Pr="00537F9B" w:rsidR="00537F9B" w:rsidP="00537F9B" w:rsidRDefault="00537F9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Pr="00537F9B" w:rsidR="00537F9B" w:rsidP="00537F9B" w:rsidRDefault="00537F9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Pr="00537F9B" w:rsidR="00537F9B" w:rsidP="00537F9B" w:rsidRDefault="00537F9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Pr="00537F9B" w:rsidR="00537F9B" w:rsidP="00537F9B" w:rsidRDefault="00537F9B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Pr="00537F9B" w:rsidR="00537F9B" w:rsidP="00537F9B" w:rsidRDefault="00537F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F9B">
              <w:rPr>
                <w:rFonts w:ascii="Times New Roman" w:hAnsi="Times New Roman"/>
                <w:sz w:val="18"/>
                <w:szCs w:val="18"/>
              </w:rPr>
              <w:t>Kısmi Zamanlı Öğrenci Listesi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be008a772450427a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024" w:rsidRDefault="00E92024">
      <w:pPr>
        <w:spacing w:after="0" w:line="240" w:lineRule="auto"/>
      </w:pPr>
      <w:r>
        <w:separator/>
      </w:r>
    </w:p>
  </w:endnote>
  <w:endnote w:type="continuationSeparator" w:id="0">
    <w:p w:rsidR="00E92024" w:rsidRDefault="00E9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537F9B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537F9B">
            <w:rPr>
              <w:rFonts w:eastAsia="Times New Roman" w:cs="Calibr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537F9B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537F9B">
            <w:rPr>
              <w:rFonts w:eastAsia="Times New Roman" w:cs="Calibr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537F9B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537F9B">
            <w:rPr>
              <w:rFonts w:eastAsia="Times New Roman" w:cs="Calibr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Pr="00537F9B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  <w:p w:rsidRPr="00537F9B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537F9B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537F9B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</w:tr>
  </w:tbl>
  <w:p w:rsidRPr="00537F9B" w:rsidR="0080374C" w:rsidP="0080374C" w:rsidRDefault="0080374C">
    <w:pPr>
      <w:ind w:right="-851"/>
      <w:jc w:val="right"/>
      <w:rPr>
        <w:rFonts w:cs="Calibri"/>
        <w:color w:val="0070C0"/>
        <w:sz w:val="22"/>
      </w:rPr>
    </w:pPr>
  </w:p>
  <w:p w:rsidRPr="00537F9B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="Calibr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024" w:rsidRDefault="00E92024">
      <w:pPr>
        <w:spacing w:after="0" w:line="240" w:lineRule="auto"/>
      </w:pPr>
      <w:r>
        <w:separator/>
      </w:r>
    </w:p>
  </w:footnote>
  <w:footnote w:type="continuationSeparator" w:id="0">
    <w:p w:rsidR="00E92024" w:rsidRDefault="00E92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537F9B" w:rsidR="001017E2" w:rsidP="007D70AE" w:rsidRDefault="00CD7F29">
          <w:pPr>
            <w:jc w:val="center"/>
            <w:rPr>
              <w:rFonts w:cs="Calibri"/>
              <w:b/>
              <w:sz w:val="22"/>
            </w:rPr>
          </w:pPr>
          <w:r w:rsidRPr="00537F9B">
            <w:rPr>
              <w:rFonts w:cs="Calibri"/>
              <w:b/>
              <w:sz w:val="22"/>
            </w:rPr>
            <w:br/>
          </w:r>
          <w:r w:rsidRPr="00537F9B">
            <w:rPr>
              <w:rFonts w:cs="Calibr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537F9B" w:rsidR="001017E2" w:rsidP="00866A52" w:rsidRDefault="00866A52">
          <w:pPr>
            <w:jc w:val="center"/>
            <w:rPr>
              <w:rFonts w:cs="Calibri"/>
              <w:b/>
              <w:bCs/>
              <w:sz w:val="22"/>
            </w:rPr>
          </w:pPr>
          <w:r w:rsidRPr="00537F9B">
            <w:rPr>
              <w:rFonts w:cs="Calibri"/>
              <w:b/>
              <w:bCs/>
              <w:sz w:val="22"/>
            </w:rPr>
            <w:t>BANDIRMA ONYEDİ EYLÜL ÜNİVERSİTESİ</w:t>
          </w:r>
        </w:p>
        <w:p w:rsidRPr="00537F9B" w:rsidR="0080374C" w:rsidP="000F420A" w:rsidRDefault="00CD7F29">
          <w:pPr>
            <w:jc w:val="center"/>
            <w:rPr>
              <w:rFonts w:cs="Calibri"/>
              <w:b/>
              <w:bCs/>
              <w:color w:val="0070C0"/>
              <w:sz w:val="22"/>
            </w:rPr>
          </w:pPr>
          <w:r w:rsidRPr="00537F9B">
            <w:rPr>
              <w:rFonts w:cs="Calibr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537F9B" w:rsidR="001017E2" w:rsidP="00DF1769" w:rsidRDefault="00CD7F29">
          <w:pPr>
            <w:jc w:val="left"/>
            <w:rPr>
              <w:rFonts w:cs="Calibri"/>
              <w:bCs/>
              <w:sz w:val="22"/>
            </w:rPr>
          </w:pPr>
          <w:r w:rsidRPr="00537F9B">
            <w:rPr>
              <w:rFonts w:cs="Calibri"/>
              <w:bCs/>
              <w:sz w:val="22"/>
            </w:rPr>
            <w:t>Dok</w:t>
          </w:r>
          <w:r w:rsidRPr="00537F9B" w:rsidR="00DF1769">
            <w:rPr>
              <w:rFonts w:cs="Calibri"/>
              <w:bCs/>
              <w:sz w:val="22"/>
            </w:rPr>
            <w:t>üman</w:t>
          </w:r>
          <w:r w:rsidRPr="00537F9B">
            <w:rPr>
              <w:rFonts w:cs="Calibr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537F9B" w:rsidR="001017E2" w:rsidP="00B03CA3" w:rsidRDefault="00CD7F29">
          <w:pPr>
            <w:tabs>
              <w:tab w:val="left" w:pos="1182"/>
            </w:tabs>
            <w:jc w:val="left"/>
            <w:rPr>
              <w:rFonts w:cs="Calibri"/>
              <w:bCs/>
              <w:sz w:val="22"/>
            </w:rPr>
          </w:pPr>
          <w:r w:rsidRPr="00537F9B">
            <w:rPr>
              <w:rFonts w:cs="Calibri"/>
              <w:sz w:val="22"/>
            </w:rPr>
            <w:t>İA/İTBF/09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537F9B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537F9B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537F9B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537F9B">
            <w:rPr>
              <w:rFonts w:cs="Calibr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537F9B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537F9B">
            <w:rPr>
              <w:rFonts w:cs="Calibr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537F9B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537F9B" w:rsidR="001017E2" w:rsidP="0080374C" w:rsidRDefault="00CD7F29">
          <w:pPr>
            <w:jc w:val="center"/>
            <w:rPr>
              <w:rFonts w:cs="Calibri"/>
              <w:bCs/>
              <w:color w:val="0070C0"/>
              <w:sz w:val="22"/>
            </w:rPr>
          </w:pPr>
          <w:r w:rsidRPr="00537F9B">
            <w:rPr>
              <w:rFonts w:cs="Calibri"/>
              <w:b/>
              <w:bCs/>
              <w:sz w:val="22"/>
            </w:rPr>
            <w:t>KISMİ ZAMANLI ÖĞRENCİ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537F9B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proofErr w:type="spellStart"/>
          <w:r w:rsidRPr="00537F9B">
            <w:rPr>
              <w:rFonts w:cs="Calibri"/>
              <w:bCs/>
              <w:sz w:val="22"/>
            </w:rPr>
            <w:t>Rev</w:t>
          </w:r>
          <w:proofErr w:type="spellEnd"/>
          <w:r w:rsidRPr="00537F9B">
            <w:rPr>
              <w:rFonts w:cs="Calibr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537F9B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537F9B">
            <w:rPr>
              <w:rFonts w:cs="Calibr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537F9B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537F9B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537F9B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537F9B">
            <w:rPr>
              <w:rFonts w:cs="Calibr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537F9B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537F9B">
            <w:rPr>
              <w:rStyle w:val="SayfaNumaras"/>
              <w:rFonts w:cs="Calibri"/>
              <w:bCs/>
              <w:sz w:val="22"/>
            </w:rPr>
            <w:fldChar w:fldCharType="begin"/>
          </w:r>
          <w:r w:rsidRPr="00537F9B">
            <w:rPr>
              <w:rStyle w:val="SayfaNumaras"/>
              <w:rFonts w:cs="Calibri"/>
              <w:bCs/>
              <w:sz w:val="22"/>
            </w:rPr>
            <w:instrText xml:space="preserve"> PAGE </w:instrText>
          </w:r>
          <w:r w:rsidRPr="00537F9B">
            <w:rPr>
              <w:rStyle w:val="SayfaNumaras"/>
              <w:rFonts w:cs="Calibri"/>
              <w:bCs/>
              <w:sz w:val="22"/>
            </w:rPr>
            <w:fldChar w:fldCharType="separate"/>
          </w:r>
          <w:r w:rsidRPr="00537F9B" w:rsidR="00AF02F6">
            <w:rPr>
              <w:rStyle w:val="SayfaNumaras"/>
              <w:rFonts w:cs="Calibri"/>
              <w:bCs/>
              <w:noProof/>
              <w:sz w:val="22"/>
            </w:rPr>
            <w:t>1</w:t>
          </w:r>
          <w:r w:rsidRPr="00537F9B">
            <w:rPr>
              <w:rStyle w:val="SayfaNumaras"/>
              <w:rFonts w:cs="Calibri"/>
              <w:bCs/>
              <w:sz w:val="22"/>
            </w:rPr>
            <w:fldChar w:fldCharType="end"/>
          </w:r>
          <w:r w:rsidRPr="00537F9B">
            <w:rPr>
              <w:rStyle w:val="SayfaNumaras"/>
              <w:rFonts w:cs="Calibri"/>
              <w:bCs/>
              <w:sz w:val="22"/>
            </w:rPr>
            <w:t>/</w:t>
          </w:r>
          <w:r w:rsidRPr="00537F9B">
            <w:rPr>
              <w:rStyle w:val="SayfaNumaras"/>
              <w:rFonts w:cs="Calibri"/>
              <w:sz w:val="22"/>
            </w:rPr>
            <w:fldChar w:fldCharType="begin"/>
          </w:r>
          <w:r w:rsidRPr="00537F9B">
            <w:rPr>
              <w:rStyle w:val="SayfaNumaras"/>
              <w:rFonts w:cs="Calibri"/>
              <w:sz w:val="22"/>
            </w:rPr>
            <w:instrText xml:space="preserve"> NUMPAGES </w:instrText>
          </w:r>
          <w:r w:rsidRPr="00537F9B">
            <w:rPr>
              <w:rStyle w:val="SayfaNumaras"/>
              <w:rFonts w:cs="Calibri"/>
              <w:sz w:val="22"/>
            </w:rPr>
            <w:fldChar w:fldCharType="separate"/>
          </w:r>
          <w:r w:rsidRPr="00537F9B" w:rsidR="00AF02F6">
            <w:rPr>
              <w:rStyle w:val="SayfaNumaras"/>
              <w:rFonts w:cs="Calibri"/>
              <w:noProof/>
              <w:sz w:val="22"/>
            </w:rPr>
            <w:t>1</w:t>
          </w:r>
          <w:r w:rsidRPr="00537F9B">
            <w:rPr>
              <w:rStyle w:val="SayfaNumaras"/>
              <w:rFonts w:cs="Calibr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9B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37F9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92024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537F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be008a772450427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899B1-5469-4D18-AE3B-5FE35AA5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AKIŞI8.dotx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2025-08-21T09:05:00Z</dcterms:created>
  <dcterms:modified xsi:type="dcterms:W3CDTF">2025-08-21T09:06:00Z</dcterms:modified>
</cp:coreProperties>
</file>