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577" w:tblpY="319"/>
        <w:tblW w:w="10627" w:type="dxa"/>
        <w:tblLook w:val="04A0" w:firstRow="1" w:lastRow="0" w:firstColumn="1" w:lastColumn="0" w:noHBand="0" w:noVBand="1"/>
      </w:tblPr>
      <w:tblGrid>
        <w:gridCol w:w="7225"/>
        <w:gridCol w:w="1842"/>
        <w:gridCol w:w="1560"/>
      </w:tblGrid>
      <w:tr w:rsidRPr="00674BA2" w:rsidR="00BC67FB" w:rsidTr="00FD1603">
        <w:tc>
          <w:tcPr>
            <w:tcW w:w="7225" w:type="dxa"/>
          </w:tcPr>
          <w:p w:rsidRPr="00AB19C7" w:rsidR="00BC67FB" w:rsidP="00FD1603" w:rsidRDefault="00BC67FB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842" w:type="dxa"/>
          </w:tcPr>
          <w:p w:rsidRPr="00AB19C7" w:rsidR="00BC67FB" w:rsidP="00FD1603" w:rsidRDefault="00BC67FB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1560" w:type="dxa"/>
          </w:tcPr>
          <w:p w:rsidRPr="00AB19C7" w:rsidR="00BC67FB" w:rsidP="00FD1603" w:rsidRDefault="00BC67FB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Pr="00674BA2" w:rsidR="00BC67FB" w:rsidTr="00FD1603">
        <w:tc>
          <w:tcPr>
            <w:tcW w:w="7225" w:type="dxa"/>
          </w:tcPr>
          <w:p w:rsidRPr="00674BA2"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6D3FCDB5" wp14:anchorId="2F5BBBC9">
                      <wp:simplePos x="0" y="0"/>
                      <wp:positionH relativeFrom="column">
                        <wp:posOffset>299247</wp:posOffset>
                      </wp:positionH>
                      <wp:positionV relativeFrom="paragraph">
                        <wp:posOffset>110372</wp:posOffset>
                      </wp:positionV>
                      <wp:extent cx="3923414" cy="308344"/>
                      <wp:effectExtent l="0" t="0" r="20320" b="158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414" cy="30834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C67FB" w:rsidP="00BC67FB" w:rsidRDefault="00BC67FB">
                                  <w:pPr>
                                    <w:pStyle w:val="Default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Rektörlük Öğrenci İşleri Daire Başkanlığı ders planlarını üst yazı ile ister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style="position:absolute;left:0;text-align:left;margin-left:23.55pt;margin-top:8.7pt;width:308.95pt;height:2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pt" arcsize="10923f" w14:anchorId="2F5BBB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">
                      <v:textbox>
                        <w:txbxContent>
                          <w:p w:rsidR="00BC67FB" w:rsidP="00BC67FB" w:rsidRDefault="00BC67FB">
                            <w:pPr>
                              <w:pStyle w:val="Defaul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Rektörlük Öğrenci İşleri Daire Başkanlığı ders planlarını üst yazı ile ister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674BA2"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3E54A8D8" wp14:anchorId="43C381BB">
                      <wp:simplePos x="0" y="0"/>
                      <wp:positionH relativeFrom="column">
                        <wp:posOffset>2094068</wp:posOffset>
                      </wp:positionH>
                      <wp:positionV relativeFrom="paragraph">
                        <wp:posOffset>38100</wp:posOffset>
                      </wp:positionV>
                      <wp:extent cx="75565" cy="243840"/>
                      <wp:effectExtent l="0" t="0" r="635" b="381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64.9pt;margin-top:3pt;width:5.95pt;height:1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+h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" w14:anchorId="361BDA2E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674BA2"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764AEB6A" wp14:anchorId="50DE2C00">
                      <wp:simplePos x="0" y="0"/>
                      <wp:positionH relativeFrom="column">
                        <wp:posOffset>456092</wp:posOffset>
                      </wp:positionH>
                      <wp:positionV relativeFrom="paragraph">
                        <wp:posOffset>123825</wp:posOffset>
                      </wp:positionV>
                      <wp:extent cx="3362325" cy="361950"/>
                      <wp:effectExtent l="0" t="0" r="28575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F72983" w:rsidR="00BC67FB" w:rsidP="00BC67FB" w:rsidRDefault="00BC67FB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40512">
                                    <w:t xml:space="preserve"> </w:t>
                                  </w:r>
                                  <w:r w:rsidRPr="00140512">
                                    <w:rPr>
                                      <w:sz w:val="18"/>
                                      <w:szCs w:val="18"/>
                                    </w:rPr>
                                    <w:t>Öğrenci İşleri Daire Başkanlığı tarafından gelen yazıya istinaden bölümlerden kontenjan önerisi talebinde bulunulur.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style="position:absolute;left:0;text-align:left;margin-left:35.9pt;margin-top:9.75pt;width:264.7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indow" strokecolor="windowText" strokeweight="2pt" w14:anchorId="50DE2C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">
                      <v:textbox>
                        <w:txbxContent>
                          <w:p w:rsidRPr="00F72983" w:rsidR="00BC67FB" w:rsidP="00BC67FB" w:rsidRDefault="00BC67FB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140512">
                              <w:t xml:space="preserve"> </w:t>
                            </w:r>
                            <w:r w:rsidRPr="00140512">
                              <w:rPr>
                                <w:sz w:val="18"/>
                                <w:szCs w:val="18"/>
                              </w:rPr>
                              <w:t>Öğrenci İşleri Daire Başkanlığı tarafından gelen yazıya istinaden bölümlerden kontenjan önerisi talebinde bulunulur.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674BA2"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44164E58" wp14:anchorId="33364588">
                      <wp:simplePos x="0" y="0"/>
                      <wp:positionH relativeFrom="column">
                        <wp:posOffset>1994373</wp:posOffset>
                      </wp:positionH>
                      <wp:positionV relativeFrom="paragraph">
                        <wp:posOffset>87630</wp:posOffset>
                      </wp:positionV>
                      <wp:extent cx="75565" cy="243840"/>
                      <wp:effectExtent l="0" t="0" r="635" b="3810"/>
                      <wp:wrapNone/>
                      <wp:docPr id="2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57.05pt;margin-top:6.9pt;width:5.95pt;height:1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Ln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" w14:anchorId="7CE0FB8A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674BA2"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  <w:bookmarkStart w:name="_GoBack" w:id="0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6F558246" wp14:anchorId="26C85AF0">
                      <wp:simplePos x="0" y="0"/>
                      <wp:positionH relativeFrom="column">
                        <wp:posOffset>355762</wp:posOffset>
                      </wp:positionH>
                      <wp:positionV relativeFrom="paragraph">
                        <wp:posOffset>152400</wp:posOffset>
                      </wp:positionV>
                      <wp:extent cx="3343275" cy="25717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3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Bölümler ders planlarını ve ders içeriklerini hazırlar</w:t>
                                  </w: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style="position:absolute;left:0;text-align:left;margin-left:28pt;margin-top:12pt;width:263.2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indow" strokecolor="windowText" strokeweight="2pt" w14:anchorId="26C85A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">
                      <v:textbox>
                        <w:txbxContent>
                          <w:p w:rsidR="00BC67FB" w:rsidP="00BC67FB" w:rsidRDefault="00BC67FB">
                            <w:pPr>
                              <w:spacing w:after="160"/>
                            </w:pPr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Bölümler ders planlarını ve ders içeriklerini hazırlar</w:t>
                            </w: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674BA2"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editId="782D7576" wp14:anchorId="3E73B682">
                      <wp:simplePos x="0" y="0"/>
                      <wp:positionH relativeFrom="column">
                        <wp:posOffset>3732530</wp:posOffset>
                      </wp:positionH>
                      <wp:positionV relativeFrom="paragraph">
                        <wp:posOffset>58420</wp:posOffset>
                      </wp:positionV>
                      <wp:extent cx="304992" cy="4794988"/>
                      <wp:effectExtent l="38100" t="76200" r="95250" b="24765"/>
                      <wp:wrapNone/>
                      <wp:docPr id="52" name="Bağlayıcı: Dirsek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04992" cy="4794988"/>
                              </a:xfrm>
                              <a:prstGeom prst="bentConnector3">
                                <a:avLst>
                                  <a:gd name="adj1" fmla="val -20537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oned="t" filled="f" o:spt="34" adj="10800" path="m,l@0,0@0,21600,21600,21600e" w14:anchorId="1F02020D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52" style="position:absolute;margin-left:293.9pt;margin-top:4.6pt;width:24pt;height:377.55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weight="1.5pt" type="#_x0000_t34" adj="-4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36F3AEE0" wp14:anchorId="030020B7">
                      <wp:simplePos x="0" y="0"/>
                      <wp:positionH relativeFrom="column">
                        <wp:posOffset>3669767</wp:posOffset>
                      </wp:positionH>
                      <wp:positionV relativeFrom="paragraph">
                        <wp:posOffset>91572</wp:posOffset>
                      </wp:positionV>
                      <wp:extent cx="170121" cy="3264195"/>
                      <wp:effectExtent l="38100" t="76200" r="192405" b="31750"/>
                      <wp:wrapNone/>
                      <wp:docPr id="34" name="Bağlayıcı: Dirse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0121" cy="3264195"/>
                              </a:xfrm>
                              <a:prstGeom prst="bentConnector3">
                                <a:avLst>
                                  <a:gd name="adj1" fmla="val -100782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ağlayıcı: Dirsek 34" style="position:absolute;margin-left:288.95pt;margin-top:7.2pt;width:13.4pt;height:257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weight="1.5pt" type="#_x0000_t34" adj="-21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" w14:anchorId="42B18E1E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3A02ED2B" wp14:anchorId="3D88892A">
                      <wp:simplePos x="0" y="0"/>
                      <wp:positionH relativeFrom="column">
                        <wp:posOffset>3690620</wp:posOffset>
                      </wp:positionH>
                      <wp:positionV relativeFrom="paragraph">
                        <wp:posOffset>144307</wp:posOffset>
                      </wp:positionV>
                      <wp:extent cx="45085" cy="1403350"/>
                      <wp:effectExtent l="38100" t="76200" r="240665" b="25400"/>
                      <wp:wrapNone/>
                      <wp:docPr id="25" name="Bağlayıcı: Dirse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085" cy="1403350"/>
                              </a:xfrm>
                              <a:prstGeom prst="bentConnector3">
                                <a:avLst>
                                  <a:gd name="adj1" fmla="val -469973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ağlayıcı: Dirsek 25" style="position:absolute;margin-left:290.6pt;margin-top:11.35pt;width:3.55pt;height:110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weight="1.5pt" type="#_x0000_t34" adj="-101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" w14:anchorId="38270F7B">
                      <v:stroke endarrow="block"/>
                    </v:shape>
                  </w:pict>
                </mc:Fallback>
              </mc:AlternateContent>
            </w:r>
          </w:p>
          <w:p w:rsidRPr="00674BA2"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57E0C505" wp14:anchorId="1D516D74">
                      <wp:simplePos x="0" y="0"/>
                      <wp:positionH relativeFrom="column">
                        <wp:posOffset>1986368</wp:posOffset>
                      </wp:positionH>
                      <wp:positionV relativeFrom="paragraph">
                        <wp:posOffset>29210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56.4pt;margin-top:2.3pt;width:5.95pt;height:1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l4HgIAABA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" w14:anchorId="0A189385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674BA2"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6047FA3C" wp14:anchorId="64F32E66">
                      <wp:simplePos x="0" y="0"/>
                      <wp:positionH relativeFrom="column">
                        <wp:posOffset>671387</wp:posOffset>
                      </wp:positionH>
                      <wp:positionV relativeFrom="paragraph">
                        <wp:posOffset>121137</wp:posOffset>
                      </wp:positionV>
                      <wp:extent cx="2741930" cy="485997"/>
                      <wp:effectExtent l="0" t="0" r="20320" b="28575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485997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085BF1" w:rsidR="00BC67FB" w:rsidP="00BC67FB" w:rsidRDefault="00BC67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5BF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Bölüm Kurulu Kararı alınır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 w14:anchorId="64F32E66">
                      <v:stroke joinstyle="miter"/>
                      <v:path textboxrect="5400,5400,16200,16200" gradientshapeok="t" o:connecttype="rect"/>
                    </v:shapetype>
                    <v:shape id="Elmas 2" style="position:absolute;left:0;text-align:left;margin-left:52.85pt;margin-top:9.55pt;width:215.9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indow" strokecolor="windowText" strokeweight="2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">
                      <v:textbox>
                        <w:txbxContent>
                          <w:p w:rsidRPr="00085BF1" w:rsidR="00BC67FB" w:rsidP="00BC67FB" w:rsidRDefault="00BC67F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5BF1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Bölüm Kurulu Kararı alınır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674BA2"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759FFB04" wp14:anchorId="4457C150">
                      <wp:simplePos x="0" y="0"/>
                      <wp:positionH relativeFrom="column">
                        <wp:posOffset>3242945</wp:posOffset>
                      </wp:positionH>
                      <wp:positionV relativeFrom="paragraph">
                        <wp:posOffset>14309</wp:posOffset>
                      </wp:positionV>
                      <wp:extent cx="228600" cy="209550"/>
                      <wp:effectExtent l="0" t="0" r="0" b="0"/>
                      <wp:wrapNone/>
                      <wp:docPr id="91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1" style="position:absolute;margin-left:255.35pt;margin-top:1.15pt;width:18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spid="_x0000_s1026" fillcolor="black" stroked="f" strokeweight="0" path="m,l202057,r,100585l233807,100585r-38100,76200l157607,100585r31750,l189357,12700,,127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" w14:anchorId="0BF2C3A0">
                      <v:stroke miterlimit="83231f" joinstyle="miter"/>
                      <v:path textboxrect="0,0,233807,176785"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2FF6E3EF" wp14:anchorId="156DCA4F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36358</wp:posOffset>
                      </wp:positionV>
                      <wp:extent cx="231061" cy="247650"/>
                      <wp:effectExtent l="0" t="0" r="0" b="0"/>
                      <wp:wrapNone/>
                      <wp:docPr id="149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061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49" style="position:absolute;margin-left:42.95pt;margin-top:2.85pt;width:18.2pt;height:1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spid="_x0000_s1026" fillcolor="black" stroked="f" strokeweight="0" path="m31750,l231064,r,12700l44450,12700r,51943l76200,64643,38100,140843,,64643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" w14:anchorId="094CF26C">
                      <v:stroke miterlimit="83231f" joinstyle="miter"/>
                      <v:path textboxrect="0,0,231064,140843" arrowok="t"/>
                    </v:shape>
                  </w:pict>
                </mc:Fallback>
              </mc:AlternateContent>
            </w:r>
          </w:p>
          <w:p w:rsidRPr="00674BA2"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7F62B53B" wp14:anchorId="2D931A3F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111287</wp:posOffset>
                      </wp:positionV>
                      <wp:extent cx="683260" cy="254000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11124" w:rsidR="00BC67FB" w:rsidP="00BC67FB" w:rsidRDefault="00BC67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" style="position:absolute;left:0;text-align:left;margin-left:17.75pt;margin-top:8.75pt;width:53.8pt;height: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indow" strokecolor="windowText" strokeweight="2pt" w14:anchorId="2D931A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">
                      <v:textbox>
                        <w:txbxContent>
                          <w:p w:rsidRPr="00111124" w:rsidR="00BC67FB" w:rsidP="00BC67FB" w:rsidRDefault="00BC67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1CF4B000" wp14:anchorId="08CF8A2E">
                      <wp:simplePos x="0" y="0"/>
                      <wp:positionH relativeFrom="column">
                        <wp:posOffset>3064112</wp:posOffset>
                      </wp:positionH>
                      <wp:positionV relativeFrom="paragraph">
                        <wp:posOffset>46695</wp:posOffset>
                      </wp:positionV>
                      <wp:extent cx="683260" cy="254000"/>
                      <wp:effectExtent l="0" t="0" r="2159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11124" w:rsidR="00BC67FB" w:rsidP="00BC67FB" w:rsidRDefault="00BC67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" style="position:absolute;left:0;text-align:left;margin-left:241.25pt;margin-top:3.7pt;width:53.8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indow" strokecolor="windowText" strokeweight="2pt" w14:anchorId="08CF8A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">
                      <v:textbox>
                        <w:txbxContent>
                          <w:p w:rsidRPr="00111124" w:rsidR="00BC67FB" w:rsidP="00BC67FB" w:rsidRDefault="00BC67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03D7EB6F" wp14:anchorId="7210A6B2">
                      <wp:simplePos x="0" y="0"/>
                      <wp:positionH relativeFrom="column">
                        <wp:posOffset>2924810</wp:posOffset>
                      </wp:positionH>
                      <wp:positionV relativeFrom="paragraph">
                        <wp:posOffset>82077</wp:posOffset>
                      </wp:positionV>
                      <wp:extent cx="424180" cy="201930"/>
                      <wp:effectExtent l="0" t="0" r="0" b="7620"/>
                      <wp:wrapNone/>
                      <wp:docPr id="95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80" cy="2019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56869" h="201423">
                                    <a:moveTo>
                                      <a:pt x="844169" y="0"/>
                                    </a:moveTo>
                                    <a:lnTo>
                                      <a:pt x="856869" y="0"/>
                                    </a:lnTo>
                                    <a:lnTo>
                                      <a:pt x="856869" y="100457"/>
                                    </a:lnTo>
                                    <a:lnTo>
                                      <a:pt x="44450" y="100457"/>
                                    </a:lnTo>
                                    <a:lnTo>
                                      <a:pt x="44450" y="125223"/>
                                    </a:lnTo>
                                    <a:lnTo>
                                      <a:pt x="76200" y="125223"/>
                                    </a:lnTo>
                                    <a:lnTo>
                                      <a:pt x="38100" y="201423"/>
                                    </a:lnTo>
                                    <a:lnTo>
                                      <a:pt x="0" y="125223"/>
                                    </a:lnTo>
                                    <a:lnTo>
                                      <a:pt x="31750" y="125223"/>
                                    </a:lnTo>
                                    <a:lnTo>
                                      <a:pt x="31750" y="87757"/>
                                    </a:lnTo>
                                    <a:lnTo>
                                      <a:pt x="844169" y="87757"/>
                                    </a:lnTo>
                                    <a:lnTo>
                                      <a:pt x="844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5" style="position:absolute;margin-left:230.3pt;margin-top:6.45pt;width:33.4pt;height:15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869,201423" o:spid="_x0000_s1026" fillcolor="black" stroked="f" strokeweight="0" path="m844169,r12700,l856869,100457r-812419,l44450,125223r31750,l38100,201423,,125223r31750,l31750,87757r812419,l84416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" w14:anchorId="737E5767">
                      <v:stroke miterlimit="83231f" joinstyle="miter"/>
                      <v:path textboxrect="0,0,856869,201423"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139A1593" wp14:anchorId="0D6FC30A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103667</wp:posOffset>
                      </wp:positionV>
                      <wp:extent cx="574040" cy="279400"/>
                      <wp:effectExtent l="0" t="0" r="0" b="6350"/>
                      <wp:wrapNone/>
                      <wp:docPr id="115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9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15" style="position:absolute;margin-left:42.8pt;margin-top:8.15pt;width:45.2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spid="_x0000_s1026" fillcolor="black" stroked="f" strokeweight="0" path="m,l12700,r,87757l631038,87757r,37465l662788,125222r-38100,76200l586588,125222r31750,l618338,100457,,100457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" w14:anchorId="7B97553A">
                      <v:stroke miterlimit="83231f" joinstyle="miter"/>
                      <v:path textboxrect="0,0,662788,201422" arrowok="t"/>
                    </v:shape>
                  </w:pict>
                </mc:Fallback>
              </mc:AlternateContent>
            </w:r>
          </w:p>
          <w:p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72367220" wp14:anchorId="193A720F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103032</wp:posOffset>
                      </wp:positionV>
                      <wp:extent cx="1767205" cy="384810"/>
                      <wp:effectExtent l="0" t="0" r="23495" b="1524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7205" cy="384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C67FB" w:rsidP="00BC67FB" w:rsidRDefault="00BC67FB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Gerekli düzeltmeler yapılarak süreç tekrar başlatılır.</w:t>
                                  </w: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7" style="position:absolute;left:0;text-align:left;margin-left:158.35pt;margin-top:8.1pt;width:139.15pt;height:3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indow" strokecolor="windowText" strokeweight="2pt" w14:anchorId="193A7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">
                      <v:textbox>
                        <w:txbxContent>
                          <w:p w:rsidR="00BC67FB" w:rsidP="00BC67FB" w:rsidRDefault="00BC67FB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Gerekli düzeltmeler yapılarak süreç tekrar başlatılır.</w:t>
                            </w: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02C88B18" wp14:anchorId="2DC53D2C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52232</wp:posOffset>
                      </wp:positionV>
                      <wp:extent cx="1743075" cy="295275"/>
                      <wp:effectExtent l="0" t="0" r="28575" b="2857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B0E4A" w:rsidR="00BC67FB" w:rsidP="00BC67FB" w:rsidRDefault="00BC67FB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0E4A">
                                    <w:rPr>
                                      <w:sz w:val="18"/>
                                      <w:szCs w:val="18"/>
                                    </w:rPr>
                                    <w:t>Dekanlığa üst yazı ile bildirilir.</w:t>
                                  </w: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3" style="position:absolute;left:0;text-align:left;margin-left:2.2pt;margin-top:4.1pt;width:137.2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indow" strokecolor="windowText" strokeweight="2pt" w14:anchorId="2DC53D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">
                      <v:textbox>
                        <w:txbxContent>
                          <w:p w:rsidRPr="001B0E4A" w:rsidR="00BC67FB" w:rsidP="00BC67FB" w:rsidRDefault="00BC67FB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1B0E4A">
                              <w:rPr>
                                <w:sz w:val="18"/>
                                <w:szCs w:val="18"/>
                              </w:rPr>
                              <w:t>Dekanlığa üst yazı ile bildirilir.</w:t>
                            </w: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4C4E0681" wp14:anchorId="628CBD7B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126690</wp:posOffset>
                      </wp:positionV>
                      <wp:extent cx="790575" cy="279400"/>
                      <wp:effectExtent l="0" t="0" r="9525" b="6350"/>
                      <wp:wrapNone/>
                      <wp:docPr id="20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79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15" style="position:absolute;margin-left:37.95pt;margin-top:10pt;width:62.25pt;height:2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spid="_x0000_s1026" fillcolor="black" stroked="f" strokeweight="0" path="m,l12700,r,87757l631038,87757r,37465l662788,125222r-38100,76200l586588,125222r31750,l618338,100457,,100457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" w14:anchorId="652EB534">
                      <v:stroke miterlimit="83231f" joinstyle="miter"/>
                      <v:path textboxrect="0,0,662788,201422" arrowok="t"/>
                    </v:shape>
                  </w:pict>
                </mc:Fallback>
              </mc:AlternateContent>
            </w:r>
          </w:p>
          <w:p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</w:p>
          <w:p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3BC766C5" wp14:anchorId="685C6624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45247</wp:posOffset>
                      </wp:positionV>
                      <wp:extent cx="3723640" cy="244549"/>
                      <wp:effectExtent l="0" t="0" r="10160" b="2222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3640" cy="24454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C67FB" w:rsidP="00BC67FB" w:rsidRDefault="00BC67FB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Pr="000073DB">
                                    <w:t xml:space="preserve"> </w:t>
                                  </w:r>
                                  <w:r w:rsidRPr="001B0E4A">
                                    <w:t xml:space="preserve"> </w:t>
                                  </w:r>
                                  <w:r w:rsidRPr="001B0E4A">
                                    <w:rPr>
                                      <w:sz w:val="18"/>
                                      <w:szCs w:val="18"/>
                                    </w:rPr>
                                    <w:t>Bölümden gelen ders planları ve içerikleri fakülte kurulunda görüşülür.</w:t>
                                  </w: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style="position:absolute;left:0;text-align:left;margin-left:7.65pt;margin-top:3.55pt;width:293.2pt;height:1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window" strokecolor="windowText" strokeweight="2pt" w14:anchorId="685C6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">
                      <v:textbox>
                        <w:txbxContent>
                          <w:p w:rsidR="00BC67FB" w:rsidP="00BC67FB" w:rsidRDefault="00BC67FB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Pr="000073DB">
                              <w:t xml:space="preserve"> </w:t>
                            </w:r>
                            <w:r w:rsidRPr="001B0E4A">
                              <w:t xml:space="preserve"> </w:t>
                            </w:r>
                            <w:r w:rsidRPr="001B0E4A">
                              <w:rPr>
                                <w:sz w:val="18"/>
                                <w:szCs w:val="18"/>
                              </w:rPr>
                              <w:t>Bölümden gelen ders planları ve içerikleri fakülte kurulunda görüşülür.</w:t>
                            </w: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005324AB" wp14:anchorId="6BBE586C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54772</wp:posOffset>
                      </wp:positionV>
                      <wp:extent cx="75565" cy="243840"/>
                      <wp:effectExtent l="0" t="0" r="635" b="3810"/>
                      <wp:wrapNone/>
                      <wp:docPr id="27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37.5pt;margin-top:4.3pt;width:5.95pt;height:1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TE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" w14:anchorId="2AE10158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27A4A59A" wp14:anchorId="10B26A4C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127797</wp:posOffset>
                      </wp:positionV>
                      <wp:extent cx="2741930" cy="488950"/>
                      <wp:effectExtent l="0" t="0" r="20320" b="25400"/>
                      <wp:wrapNone/>
                      <wp:docPr id="26" name="Elma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48895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CD4DC8" w:rsidR="00BC67FB" w:rsidP="00BC67FB" w:rsidRDefault="00BC67F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4DC8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Fakülte Kurulu Kararı alınır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mas 26" style="position:absolute;left:0;text-align:left;margin-left:31.9pt;margin-top:10.05pt;width:215.9pt;height:3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window" strokecolor="windowText" strokeweight="2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" w14:anchorId="10B26A4C">
                      <v:textbox>
                        <w:txbxContent>
                          <w:p w:rsidRPr="00CD4DC8" w:rsidR="00BC67FB" w:rsidP="00BC67FB" w:rsidRDefault="00BC67F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4DC8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Fakülte Kurulu Kararı alınır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</w:p>
          <w:p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1296401D" wp14:anchorId="7271CB6E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44923</wp:posOffset>
                      </wp:positionV>
                      <wp:extent cx="230505" cy="247650"/>
                      <wp:effectExtent l="0" t="0" r="0" b="0"/>
                      <wp:wrapNone/>
                      <wp:docPr id="24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49" style="position:absolute;margin-left:22.25pt;margin-top:3.55pt;width:18.15pt;height:19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spid="_x0000_s1026" fillcolor="black" stroked="f" strokeweight="0" path="m31750,l231064,r,12700l44450,12700r,51943l76200,64643,38100,140843,,64643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" w14:anchorId="7091B71C">
                      <v:stroke miterlimit="83231f" joinstyle="miter"/>
                      <v:path textboxrect="0,0,231064,140843"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3BF72F81" wp14:anchorId="29264379">
                      <wp:simplePos x="0" y="0"/>
                      <wp:positionH relativeFrom="column">
                        <wp:posOffset>3022438</wp:posOffset>
                      </wp:positionH>
                      <wp:positionV relativeFrom="paragraph">
                        <wp:posOffset>56515</wp:posOffset>
                      </wp:positionV>
                      <wp:extent cx="228600" cy="209550"/>
                      <wp:effectExtent l="0" t="0" r="0" b="0"/>
                      <wp:wrapNone/>
                      <wp:docPr id="29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1" style="position:absolute;margin-left:238pt;margin-top:4.45pt;width:18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spid="_x0000_s1026" fillcolor="black" stroked="f" strokeweight="0" path="m,l202057,r,100585l233807,100585r-38100,76200l157607,100585r31750,l189357,12700,,127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" w14:anchorId="25046C60">
                      <v:stroke miterlimit="83231f" joinstyle="miter"/>
                      <v:path textboxrect="0,0,233807,176785" arrowok="t"/>
                    </v:shape>
                  </w:pict>
                </mc:Fallback>
              </mc:AlternateContent>
            </w:r>
          </w:p>
          <w:p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editId="61CC588B" wp14:anchorId="14E64AB2">
                      <wp:simplePos x="0" y="0"/>
                      <wp:positionH relativeFrom="column">
                        <wp:posOffset>2889885</wp:posOffset>
                      </wp:positionH>
                      <wp:positionV relativeFrom="paragraph">
                        <wp:posOffset>109382</wp:posOffset>
                      </wp:positionV>
                      <wp:extent cx="683260" cy="254000"/>
                      <wp:effectExtent l="0" t="0" r="21590" b="12700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11124" w:rsidR="00BC67FB" w:rsidP="00BC67FB" w:rsidRDefault="00BC67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1" style="position:absolute;left:0;text-align:left;margin-left:227.55pt;margin-top:8.6pt;width:53.8pt;height:2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color="window" strokecolor="windowText" strokeweight="2pt" w14:anchorId="14E64A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">
                      <v:textbox>
                        <w:txbxContent>
                          <w:p w:rsidRPr="00111124" w:rsidR="00BC67FB" w:rsidP="00BC67FB" w:rsidRDefault="00BC67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editId="4522BC73" wp14:anchorId="776DAA14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39843</wp:posOffset>
                      </wp:positionV>
                      <wp:extent cx="683260" cy="254000"/>
                      <wp:effectExtent l="0" t="0" r="21590" b="12700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11124" w:rsidR="00BC67FB" w:rsidP="00BC67FB" w:rsidRDefault="00BC67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0" style="position:absolute;left:0;text-align:left;margin-left:2pt;margin-top:3.15pt;width:53.8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7" fillcolor="window" strokecolor="windowText" strokeweight="2pt" w14:anchorId="776DAA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">
                      <v:textbox>
                        <w:txbxContent>
                          <w:p w:rsidRPr="00111124" w:rsidR="00BC67FB" w:rsidP="00BC67FB" w:rsidRDefault="00BC67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editId="1B0E556C" wp14:anchorId="60A452EE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115083</wp:posOffset>
                      </wp:positionV>
                      <wp:extent cx="790575" cy="212651"/>
                      <wp:effectExtent l="0" t="0" r="9525" b="0"/>
                      <wp:wrapNone/>
                      <wp:docPr id="32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1265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15" style="position:absolute;margin-left:16.85pt;margin-top:9.05pt;width:62.25pt;height:1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spid="_x0000_s1026" fillcolor="black" stroked="f" strokeweight="0" path="m,l12700,r,87757l631038,87757r,37465l662788,125222r-38100,76200l586588,125222r31750,l618338,100457,,100457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" w14:anchorId="353BCC20">
                      <v:stroke miterlimit="83231f" joinstyle="miter"/>
                      <v:path textboxrect="0,0,662788,201422" arrowok="t"/>
                    </v:shape>
                  </w:pict>
                </mc:Fallback>
              </mc:AlternateContent>
            </w:r>
          </w:p>
          <w:p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7C732BF1" wp14:anchorId="0FEFC55D">
                      <wp:simplePos x="0" y="0"/>
                      <wp:positionH relativeFrom="column">
                        <wp:posOffset>-19729</wp:posOffset>
                      </wp:positionH>
                      <wp:positionV relativeFrom="paragraph">
                        <wp:posOffset>145637</wp:posOffset>
                      </wp:positionV>
                      <wp:extent cx="1762125" cy="531627"/>
                      <wp:effectExtent l="0" t="0" r="28575" b="2095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53162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C67FB" w:rsidP="00BC67FB" w:rsidRDefault="00BC67FB">
                                  <w:pPr>
                                    <w:spacing w:after="0" w:line="240" w:lineRule="auto"/>
                                  </w:pPr>
                                  <w:r w:rsidRPr="00CD27E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D27E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Fakülte kurul kararı üst yazı ile senatoya sunulmak üzere Rektörlüğe gönderilir.</w:t>
                                  </w: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1" style="position:absolute;left:0;text-align:left;margin-left:-1.55pt;margin-top:11.45pt;width:138.75pt;height:41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8" fillcolor="window" strokecolor="windowText" strokeweight="2pt" w14:anchorId="0FEFC5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">
                      <v:textbox>
                        <w:txbxContent>
                          <w:p w:rsidR="00BC67FB" w:rsidP="00BC67FB" w:rsidRDefault="00BC67FB">
                            <w:pPr>
                              <w:spacing w:after="0" w:line="240" w:lineRule="auto"/>
                            </w:pPr>
                            <w:r w:rsidRPr="00CD27E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27E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Fakülte kurul kararı üst yazı ile senatoya sunulmak üzere Rektörlüğe gönderilir.</w:t>
                            </w: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editId="165322B2" wp14:anchorId="6969AE5D">
                      <wp:simplePos x="0" y="0"/>
                      <wp:positionH relativeFrom="column">
                        <wp:posOffset>2701571</wp:posOffset>
                      </wp:positionH>
                      <wp:positionV relativeFrom="paragraph">
                        <wp:posOffset>37200</wp:posOffset>
                      </wp:positionV>
                      <wp:extent cx="627321" cy="171213"/>
                      <wp:effectExtent l="0" t="0" r="1905" b="635"/>
                      <wp:wrapNone/>
                      <wp:docPr id="36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321" cy="1712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56869" h="201423">
                                    <a:moveTo>
                                      <a:pt x="844169" y="0"/>
                                    </a:moveTo>
                                    <a:lnTo>
                                      <a:pt x="856869" y="0"/>
                                    </a:lnTo>
                                    <a:lnTo>
                                      <a:pt x="856869" y="100457"/>
                                    </a:lnTo>
                                    <a:lnTo>
                                      <a:pt x="44450" y="100457"/>
                                    </a:lnTo>
                                    <a:lnTo>
                                      <a:pt x="44450" y="125223"/>
                                    </a:lnTo>
                                    <a:lnTo>
                                      <a:pt x="76200" y="125223"/>
                                    </a:lnTo>
                                    <a:lnTo>
                                      <a:pt x="38100" y="201423"/>
                                    </a:lnTo>
                                    <a:lnTo>
                                      <a:pt x="0" y="125223"/>
                                    </a:lnTo>
                                    <a:lnTo>
                                      <a:pt x="31750" y="125223"/>
                                    </a:lnTo>
                                    <a:lnTo>
                                      <a:pt x="31750" y="87757"/>
                                    </a:lnTo>
                                    <a:lnTo>
                                      <a:pt x="844169" y="87757"/>
                                    </a:lnTo>
                                    <a:lnTo>
                                      <a:pt x="844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905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5" style="position:absolute;margin-left:212.7pt;margin-top:2.95pt;width:49.4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869,201423" o:spid="_x0000_s1026" fillcolor="black" stroked="f" strokeweight="1.5pt" path="m844169,r12700,l856869,100457r-812419,l44450,125223r31750,l38100,201423,,125223r31750,l31750,87757r812419,l84416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" w14:anchorId="4314B4D0">
                      <v:stroke miterlimit="83231f" joinstyle="miter"/>
                      <v:path textboxrect="0,0,856869,201423" arrowok="t"/>
                    </v:shape>
                  </w:pict>
                </mc:Fallback>
              </mc:AlternateContent>
            </w:r>
          </w:p>
          <w:p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14D1F655" wp14:anchorId="0E66B247">
                      <wp:simplePos x="0" y="0"/>
                      <wp:positionH relativeFrom="column">
                        <wp:posOffset>2091528</wp:posOffset>
                      </wp:positionH>
                      <wp:positionV relativeFrom="paragraph">
                        <wp:posOffset>47330</wp:posOffset>
                      </wp:positionV>
                      <wp:extent cx="1762125" cy="400050"/>
                      <wp:effectExtent l="0" t="0" r="28575" b="19050"/>
                      <wp:wrapNone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C67FB" w:rsidP="00BC67FB" w:rsidRDefault="00BC67FB">
                                  <w:pPr>
                                    <w:pStyle w:val="Default"/>
                                  </w:pPr>
                                  <w:r w:rsidRPr="00085BF1">
                                    <w:rPr>
                                      <w:sz w:val="18"/>
                                      <w:szCs w:val="18"/>
                                    </w:rPr>
                                    <w:t>Gerekli düzenlemeler yapıl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mak üzere bölüme gönderilir.</w:t>
                                  </w: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3" style="position:absolute;left:0;text-align:left;margin-left:164.7pt;margin-top:3.75pt;width:138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9" fillcolor="window" strokecolor="windowText" strokeweight="2pt" w14:anchorId="0E66B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">
                      <v:textbox>
                        <w:txbxContent>
                          <w:p w:rsidR="00BC67FB" w:rsidP="00BC67FB" w:rsidRDefault="00BC67FB">
                            <w:pPr>
                              <w:pStyle w:val="Default"/>
                            </w:pPr>
                            <w:r w:rsidRPr="00085BF1">
                              <w:rPr>
                                <w:sz w:val="18"/>
                                <w:szCs w:val="18"/>
                              </w:rPr>
                              <w:t>Gerekli düzenlemeler yapıl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mak üzere bölüme gönderilir.</w:t>
                            </w: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</w:p>
          <w:p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</w:p>
          <w:p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editId="20FA1904" wp14:anchorId="55E3D89E">
                      <wp:simplePos x="0" y="0"/>
                      <wp:positionH relativeFrom="column">
                        <wp:posOffset>426837</wp:posOffset>
                      </wp:positionH>
                      <wp:positionV relativeFrom="paragraph">
                        <wp:posOffset>34644</wp:posOffset>
                      </wp:positionV>
                      <wp:extent cx="1467293" cy="148856"/>
                      <wp:effectExtent l="0" t="0" r="0" b="3810"/>
                      <wp:wrapNone/>
                      <wp:docPr id="41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7293" cy="1488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15" style="position:absolute;margin-left:33.6pt;margin-top:2.75pt;width:115.55pt;height:11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spid="_x0000_s1026" fillcolor="black" stroked="f" strokeweight="0" path="m,l12700,r,87757l631038,87757r,37465l662788,125222r-38100,76200l586588,125222r31750,l618338,100457,,100457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" w14:anchorId="1126D287">
                      <v:stroke miterlimit="83231f" joinstyle="miter"/>
                      <v:path textboxrect="0,0,662788,201422" arrowok="t"/>
                    </v:shape>
                  </w:pict>
                </mc:Fallback>
              </mc:AlternateContent>
            </w:r>
          </w:p>
          <w:p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editId="19AF4729" wp14:anchorId="359E6C58">
                      <wp:simplePos x="0" y="0"/>
                      <wp:positionH relativeFrom="column">
                        <wp:posOffset>543796</wp:posOffset>
                      </wp:positionH>
                      <wp:positionV relativeFrom="paragraph">
                        <wp:posOffset>22845</wp:posOffset>
                      </wp:positionV>
                      <wp:extent cx="2741930" cy="470934"/>
                      <wp:effectExtent l="0" t="0" r="20320" b="24765"/>
                      <wp:wrapNone/>
                      <wp:docPr id="35" name="Elma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470934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305C05" w:rsidR="00BC67FB" w:rsidP="00BC67FB" w:rsidRDefault="00BC67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Senato Kararı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mas 35" style="position:absolute;left:0;text-align:left;margin-left:42.8pt;margin-top:1.8pt;width:215.9pt;height:37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0" fillcolor="window" strokecolor="windowText" strokeweight="2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" w14:anchorId="359E6C58">
                      <v:textbox>
                        <w:txbxContent>
                          <w:p w:rsidRPr="00305C05" w:rsidR="00BC67FB" w:rsidP="00BC67FB" w:rsidRDefault="00BC67F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Senato Kararı alınır.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editId="4860A16F" wp14:anchorId="7449A58A">
                      <wp:simplePos x="0" y="0"/>
                      <wp:positionH relativeFrom="column">
                        <wp:posOffset>3168488</wp:posOffset>
                      </wp:positionH>
                      <wp:positionV relativeFrom="paragraph">
                        <wp:posOffset>88265</wp:posOffset>
                      </wp:positionV>
                      <wp:extent cx="228600" cy="209550"/>
                      <wp:effectExtent l="0" t="0" r="0" b="0"/>
                      <wp:wrapNone/>
                      <wp:docPr id="42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1" style="position:absolute;margin-left:249.5pt;margin-top:6.95pt;width:18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spid="_x0000_s1026" fillcolor="black" stroked="f" strokeweight="0" path="m,l202057,r,100585l233807,100585r-38100,76200l157607,100585r31750,l189357,12700,,127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" w14:anchorId="6F59D320">
                      <v:stroke miterlimit="83231f" joinstyle="miter"/>
                      <v:path textboxrect="0,0,233807,176785"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editId="1E349A35" wp14:anchorId="3E1DF45E">
                      <wp:simplePos x="0" y="0"/>
                      <wp:positionH relativeFrom="column">
                        <wp:posOffset>450555</wp:posOffset>
                      </wp:positionH>
                      <wp:positionV relativeFrom="paragraph">
                        <wp:posOffset>84691</wp:posOffset>
                      </wp:positionV>
                      <wp:extent cx="231061" cy="247650"/>
                      <wp:effectExtent l="0" t="0" r="0" b="0"/>
                      <wp:wrapNone/>
                      <wp:docPr id="37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061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49" style="position:absolute;margin-left:35.5pt;margin-top:6.65pt;width:18.2pt;height:19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spid="_x0000_s1026" fillcolor="black" stroked="f" strokeweight="0" path="m31750,l231064,r,12700l44450,12700r,51943l76200,64643,38100,140843,,64643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" w14:anchorId="547B49BE">
                      <v:stroke miterlimit="83231f" joinstyle="miter"/>
                      <v:path textboxrect="0,0,231064,140843" arrowok="t"/>
                    </v:shape>
                  </w:pict>
                </mc:Fallback>
              </mc:AlternateContent>
            </w:r>
          </w:p>
          <w:p w:rsidRPr="00674BA2"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editId="79F5DC71" wp14:anchorId="630CB7D9">
                      <wp:simplePos x="0" y="0"/>
                      <wp:positionH relativeFrom="column">
                        <wp:posOffset>3020533</wp:posOffset>
                      </wp:positionH>
                      <wp:positionV relativeFrom="paragraph">
                        <wp:posOffset>150495</wp:posOffset>
                      </wp:positionV>
                      <wp:extent cx="683260" cy="254000"/>
                      <wp:effectExtent l="0" t="0" r="21590" b="12700"/>
                      <wp:wrapNone/>
                      <wp:docPr id="40" name="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11124" w:rsidR="00BC67FB" w:rsidP="00BC67FB" w:rsidRDefault="00BC67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0" style="position:absolute;left:0;text-align:left;margin-left:237.85pt;margin-top:11.85pt;width:53.8pt;height:2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1" fillcolor="window" strokecolor="windowText" strokeweight="2pt" w14:anchorId="630CB7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">
                      <v:textbox>
                        <w:txbxContent>
                          <w:p w:rsidRPr="00111124" w:rsidR="00BC67FB" w:rsidP="00BC67FB" w:rsidRDefault="00BC67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editId="4D11BEF3" wp14:anchorId="6816C85E">
                      <wp:simplePos x="0" y="0"/>
                      <wp:positionH relativeFrom="column">
                        <wp:posOffset>174403</wp:posOffset>
                      </wp:positionH>
                      <wp:positionV relativeFrom="paragraph">
                        <wp:posOffset>146227</wp:posOffset>
                      </wp:positionV>
                      <wp:extent cx="683260" cy="254000"/>
                      <wp:effectExtent l="0" t="0" r="21590" b="12700"/>
                      <wp:wrapNone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11124" w:rsidR="00BC67FB" w:rsidP="00BC67FB" w:rsidRDefault="00BC67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8" style="position:absolute;left:0;text-align:left;margin-left:13.75pt;margin-top:11.5pt;width:53.8pt;height:2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2" fillcolor="window" strokecolor="windowText" strokeweight="2pt" w14:anchorId="6816C8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">
                      <v:textbox>
                        <w:txbxContent>
                          <w:p w:rsidRPr="00111124" w:rsidR="00BC67FB" w:rsidP="00BC67FB" w:rsidRDefault="00BC67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674BA2"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2BA4C2AA" wp14:anchorId="3CD75355">
                      <wp:simplePos x="0" y="0"/>
                      <wp:positionH relativeFrom="column">
                        <wp:posOffset>461483</wp:posOffset>
                      </wp:positionH>
                      <wp:positionV relativeFrom="paragraph">
                        <wp:posOffset>20970</wp:posOffset>
                      </wp:positionV>
                      <wp:extent cx="790575" cy="212651"/>
                      <wp:effectExtent l="0" t="0" r="9525" b="0"/>
                      <wp:wrapNone/>
                      <wp:docPr id="45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1265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15" style="position:absolute;margin-left:36.35pt;margin-top:1.65pt;width:62.25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spid="_x0000_s1026" fillcolor="black" stroked="f" strokeweight="0" path="m,l12700,r,87757l631038,87757r,37465l662788,125222r-38100,76200l586588,125222r31750,l618338,100457,,100457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" w14:anchorId="56F572F2">
                      <v:stroke miterlimit="83231f" joinstyle="miter"/>
                      <v:path textboxrect="0,0,662788,201422" arrowok="t"/>
                    </v:shape>
                  </w:pict>
                </mc:Fallback>
              </mc:AlternateContent>
            </w:r>
          </w:p>
          <w:p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editId="4CADA720" wp14:anchorId="6ACCC4FA">
                      <wp:simplePos x="0" y="0"/>
                      <wp:positionH relativeFrom="column">
                        <wp:posOffset>2246792</wp:posOffset>
                      </wp:positionH>
                      <wp:positionV relativeFrom="paragraph">
                        <wp:posOffset>71755</wp:posOffset>
                      </wp:positionV>
                      <wp:extent cx="1762125" cy="400050"/>
                      <wp:effectExtent l="0" t="0" r="28575" b="19050"/>
                      <wp:wrapNone/>
                      <wp:docPr id="47" name="Dikdörtgen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C67FB" w:rsidP="00BC67FB" w:rsidRDefault="00BC67FB">
                                  <w:pPr>
                                    <w:pStyle w:val="Default"/>
                                  </w:pPr>
                                  <w:r w:rsidRPr="00085BF1">
                                    <w:rPr>
                                      <w:sz w:val="18"/>
                                      <w:szCs w:val="18"/>
                                    </w:rPr>
                                    <w:t>Gerekli düzenlemeler yapıl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mak üzere süreç tekrar başlatılır.</w:t>
                                  </w: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7" style="position:absolute;left:0;text-align:left;margin-left:176.9pt;margin-top:5.65pt;width:138.75pt;height:3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3" fillcolor="window" strokecolor="windowText" strokeweight="2pt" w14:anchorId="6ACCC4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">
                      <v:textbox>
                        <w:txbxContent>
                          <w:p w:rsidR="00BC67FB" w:rsidP="00BC67FB" w:rsidRDefault="00BC67FB">
                            <w:pPr>
                              <w:pStyle w:val="Default"/>
                            </w:pPr>
                            <w:r w:rsidRPr="00085BF1">
                              <w:rPr>
                                <w:sz w:val="18"/>
                                <w:szCs w:val="18"/>
                              </w:rPr>
                              <w:t>Gerekli düzenlemeler yapıl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mak üzere süreç tekrar başlatılır.</w:t>
                            </w: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editId="12A2A025" wp14:anchorId="3CF15DA7">
                      <wp:simplePos x="0" y="0"/>
                      <wp:positionH relativeFrom="column">
                        <wp:posOffset>174404</wp:posOffset>
                      </wp:positionH>
                      <wp:positionV relativeFrom="paragraph">
                        <wp:posOffset>48201</wp:posOffset>
                      </wp:positionV>
                      <wp:extent cx="1762125" cy="531627"/>
                      <wp:effectExtent l="0" t="0" r="28575" b="20955"/>
                      <wp:wrapNone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53162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C67FB" w:rsidP="00BC67FB" w:rsidRDefault="00BC67FB">
                                  <w:pPr>
                                    <w:spacing w:after="0" w:line="240" w:lineRule="auto"/>
                                  </w:pPr>
                                  <w:r w:rsidRPr="00CD27E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D27E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Fakülte kurul kararı üst yazı ile senatoya sunulmak üzere Rektörlüğe gönderilir.</w:t>
                                  </w: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4" style="position:absolute;left:0;text-align:left;margin-left:13.75pt;margin-top:3.8pt;width:138.75pt;height:41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4" fillcolor="window" strokecolor="windowText" strokeweight="2pt" w14:anchorId="3CF15D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">
                      <v:textbox>
                        <w:txbxContent>
                          <w:p w:rsidR="00BC67FB" w:rsidP="00BC67FB" w:rsidRDefault="00BC67FB">
                            <w:pPr>
                              <w:spacing w:after="0" w:line="240" w:lineRule="auto"/>
                            </w:pPr>
                            <w:r w:rsidRPr="00CD27E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27E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Fakülte kurul kararı üst yazı ile senatoya sunulmak üzere Rektörlüğe gönderilir.</w:t>
                            </w: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</w:p>
          <w:p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</w:p>
          <w:p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editId="5C84D444" wp14:anchorId="313BC1C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956930" cy="297711"/>
                      <wp:effectExtent l="0" t="0" r="0" b="7620"/>
                      <wp:wrapNone/>
                      <wp:docPr id="48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6930" cy="29771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15" style="position:absolute;margin-left:-.5pt;margin-top:.6pt;width:75.35pt;height:23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spid="_x0000_s1026" fillcolor="black" stroked="f" strokeweight="0" path="m,l12700,r,87757l631038,87757r,37465l662788,125222r-38100,76200l586588,125222r31750,l618338,100457,,100457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" w14:anchorId="1EE2A331">
                      <v:stroke miterlimit="83231f" joinstyle="miter"/>
                      <v:path textboxrect="0,0,662788,201422" arrowok="t"/>
                    </v:shape>
                  </w:pict>
                </mc:Fallback>
              </mc:AlternateContent>
            </w:r>
          </w:p>
          <w:p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</w:p>
          <w:p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editId="36DD2260" wp14:anchorId="70DBAF33">
                      <wp:simplePos x="0" y="0"/>
                      <wp:positionH relativeFrom="column">
                        <wp:posOffset>-9097</wp:posOffset>
                      </wp:positionH>
                      <wp:positionV relativeFrom="paragraph">
                        <wp:posOffset>11696</wp:posOffset>
                      </wp:positionV>
                      <wp:extent cx="2679405" cy="404037"/>
                      <wp:effectExtent l="0" t="0" r="26035" b="15240"/>
                      <wp:wrapNone/>
                      <wp:docPr id="49" name="Dikdörtgen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405" cy="40403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C67FB" w:rsidP="00BC67FB" w:rsidRDefault="00BC67F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left"/>
                                  </w:pPr>
                                  <w:r w:rsidRPr="00E452D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452D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Gelen senato kararına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452D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istinaden dersler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452D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öğrenci bilgi sistemine işlenir.</w:t>
                                  </w: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spacing w:after="160"/>
                                  </w:pPr>
                                </w:p>
                                <w:p w:rsidR="00BC67FB" w:rsidP="00BC67FB" w:rsidRDefault="00BC67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9" style="position:absolute;left:0;text-align:left;margin-left:-.7pt;margin-top:.9pt;width:211pt;height:31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5" fillcolor="window" strokecolor="windowText" strokeweight="2pt" w14:anchorId="70DBAF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">
                      <v:textbox>
                        <w:txbxContent>
                          <w:p w:rsidR="00BC67FB" w:rsidP="00BC67FB" w:rsidRDefault="00BC67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</w:pPr>
                            <w:r w:rsidRPr="00E452D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52D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Gelen senato kararına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52D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istinaden dersler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52D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öğrenci bilgi sistemine işlenir.</w:t>
                            </w: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spacing w:after="160"/>
                            </w:pPr>
                          </w:p>
                          <w:p w:rsidR="00BC67FB" w:rsidP="00BC67FB" w:rsidRDefault="00BC67F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</w:p>
          <w:p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editId="32D13A9A" wp14:anchorId="5C7C979D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93507</wp:posOffset>
                      </wp:positionV>
                      <wp:extent cx="790575" cy="318415"/>
                      <wp:effectExtent l="0" t="0" r="9525" b="5715"/>
                      <wp:wrapNone/>
                      <wp:docPr id="50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3184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15" style="position:absolute;margin-left:67.9pt;margin-top:7.35pt;width:62.25pt;height:25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spid="_x0000_s1026" fillcolor="black" stroked="f" strokeweight="0" path="m,l12700,r,87757l631038,87757r,37465l662788,125222r-38100,76200l586588,125222r31750,l618338,100457,,100457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" w14:anchorId="48E7D1F2">
                      <v:stroke miterlimit="83231f" joinstyle="miter"/>
                      <v:path textboxrect="0,0,662788,201422" arrowok="t"/>
                    </v:shape>
                  </w:pict>
                </mc:Fallback>
              </mc:AlternateContent>
            </w:r>
          </w:p>
          <w:p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6EC3E79B" wp14:anchorId="1FC1F43F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99857</wp:posOffset>
                      </wp:positionV>
                      <wp:extent cx="2821940" cy="373380"/>
                      <wp:effectExtent l="0" t="0" r="16510" b="2667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940" cy="3733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BB0810" w:rsidR="00BC67FB" w:rsidP="00BC67FB" w:rsidRDefault="00BC67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B081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6" style="position:absolute;left:0;text-align:left;margin-left:15.75pt;margin-top:7.85pt;width:222.2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arcsize="10923f" w14:anchorId="1FC1F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">
                      <v:textbox>
                        <w:txbxContent>
                          <w:p w:rsidRPr="00BB0810" w:rsidR="00BC67FB" w:rsidP="00BC67FB" w:rsidRDefault="00BC67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B081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</w:p>
          <w:p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</w:p>
          <w:p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</w:p>
          <w:p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</w:p>
          <w:p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</w:p>
          <w:p w:rsidRPr="004A4AAF" w:rsidR="00BC67FB" w:rsidP="00FD1603" w:rsidRDefault="00BC67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AAF">
              <w:rPr>
                <w:rFonts w:ascii="Times New Roman" w:hAnsi="Times New Roman" w:cs="Times New Roman"/>
                <w:sz w:val="18"/>
                <w:szCs w:val="18"/>
              </w:rPr>
              <w:t>Rektörlük</w:t>
            </w:r>
          </w:p>
          <w:p w:rsidRPr="004A4AAF" w:rsidR="00BC67FB" w:rsidP="00FD1603" w:rsidRDefault="00BC67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4A4AAF" w:rsidR="00BC67FB" w:rsidP="00FD1603" w:rsidRDefault="00BC67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4A4AAF" w:rsidR="00BC67FB" w:rsidP="00FD1603" w:rsidRDefault="00BC67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4A4AAF" w:rsidR="00BC67FB" w:rsidP="00FD1603" w:rsidRDefault="00BC67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AAF">
              <w:rPr>
                <w:rFonts w:ascii="Times New Roman" w:hAnsi="Times New Roman" w:cs="Times New Roman"/>
                <w:sz w:val="18"/>
                <w:szCs w:val="18"/>
              </w:rPr>
              <w:t>Dekanlık</w:t>
            </w:r>
          </w:p>
          <w:p w:rsidRPr="004A4AAF" w:rsidR="00BC67FB" w:rsidP="00FD1603" w:rsidRDefault="00BC67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4A4AAF" w:rsidR="00BC67FB" w:rsidP="00FD1603" w:rsidRDefault="00BC67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4A4AAF" w:rsidR="00BC67FB" w:rsidP="00FD1603" w:rsidRDefault="00BC67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4A4AAF" w:rsidR="00BC67FB" w:rsidP="00FD1603" w:rsidRDefault="00BC67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AAF">
              <w:rPr>
                <w:rFonts w:ascii="Times New Roman" w:hAnsi="Times New Roman" w:cs="Times New Roman"/>
                <w:sz w:val="18"/>
                <w:szCs w:val="18"/>
              </w:rPr>
              <w:t>Bölüm Başkanlığı</w:t>
            </w:r>
          </w:p>
          <w:p w:rsidRPr="004A4AAF" w:rsidR="00BC67FB" w:rsidP="00FD1603" w:rsidRDefault="00BC67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4A4AAF" w:rsidR="00BC67FB" w:rsidP="00FD1603" w:rsidRDefault="00BC67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4A4AAF" w:rsidR="00BC67FB" w:rsidP="00FD1603" w:rsidRDefault="00BC67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4A4AAF" w:rsidR="00BC67FB" w:rsidP="00FD1603" w:rsidRDefault="00BC67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4A4AAF" w:rsidR="00BC67FB" w:rsidP="00FD1603" w:rsidRDefault="00BC67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AAF">
              <w:rPr>
                <w:rFonts w:ascii="Times New Roman" w:hAnsi="Times New Roman" w:cs="Times New Roman"/>
                <w:sz w:val="18"/>
                <w:szCs w:val="18"/>
              </w:rPr>
              <w:t>Bölüm Kurulu</w:t>
            </w:r>
          </w:p>
          <w:p w:rsidRPr="004A4AAF" w:rsidR="00BC67FB" w:rsidP="00FD1603" w:rsidRDefault="00BC67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4A4AAF" w:rsidR="00BC67FB" w:rsidP="00FD1603" w:rsidRDefault="00BC67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4A4AAF" w:rsidR="00BC67FB" w:rsidP="00FD1603" w:rsidRDefault="00BC67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4A4AAF" w:rsidR="00BC67FB" w:rsidP="00FD1603" w:rsidRDefault="00BC67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4A4AAF" w:rsidR="00BC67FB" w:rsidP="00FD1603" w:rsidRDefault="00BC67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4A4AAF" w:rsidR="00BC67FB" w:rsidP="00FD1603" w:rsidRDefault="00BC67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4A4AAF" w:rsidR="00BC67FB" w:rsidP="00FD1603" w:rsidRDefault="00BC67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4A4AAF" w:rsidR="00BC67FB" w:rsidP="00FD1603" w:rsidRDefault="00BC67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4A4AAF" w:rsidR="00BC67FB" w:rsidP="00FD1603" w:rsidRDefault="00BC67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4A4AAF" w:rsidR="00BC67FB" w:rsidP="00FD1603" w:rsidRDefault="00BC67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4A4AAF" w:rsidR="00BC67FB" w:rsidP="00FD1603" w:rsidRDefault="00BC67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7FB" w:rsidP="00FD1603" w:rsidRDefault="00BC67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7FB" w:rsidP="00FD1603" w:rsidRDefault="00BC67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7FB" w:rsidP="00FD1603" w:rsidRDefault="00BC67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7FB" w:rsidP="00FD1603" w:rsidRDefault="00BC67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7FB" w:rsidP="00FD1603" w:rsidRDefault="00BC67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4A4AAF" w:rsidR="00BC67FB" w:rsidP="00FD1603" w:rsidRDefault="00BC67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AAF">
              <w:rPr>
                <w:rFonts w:ascii="Times New Roman" w:hAnsi="Times New Roman" w:cs="Times New Roman"/>
                <w:sz w:val="18"/>
                <w:szCs w:val="18"/>
              </w:rPr>
              <w:t>Fakülte Kurulu</w:t>
            </w:r>
          </w:p>
          <w:p w:rsidRPr="004A4AAF" w:rsidR="00BC67FB" w:rsidP="00FD1603" w:rsidRDefault="00BC67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4A4AAF" w:rsidR="00BC67FB" w:rsidP="00FD1603" w:rsidRDefault="00BC67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4A4AAF" w:rsidR="00BC67FB" w:rsidP="00FD1603" w:rsidRDefault="00BC67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7FB" w:rsidP="00FD1603" w:rsidRDefault="00BC67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7FB" w:rsidP="00FD1603" w:rsidRDefault="00BC67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7FB" w:rsidP="00FD1603" w:rsidRDefault="00BC67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7FB" w:rsidP="00FD1603" w:rsidRDefault="00BC67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7FB" w:rsidP="00FD1603" w:rsidRDefault="00BC67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4A4AAF" w:rsidR="00BC67FB" w:rsidP="00FD1603" w:rsidRDefault="00BC67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AAF">
              <w:rPr>
                <w:rFonts w:ascii="Times New Roman" w:hAnsi="Times New Roman" w:cs="Times New Roman"/>
                <w:sz w:val="18"/>
                <w:szCs w:val="18"/>
              </w:rPr>
              <w:t>Dekanlık</w:t>
            </w:r>
          </w:p>
          <w:p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</w:p>
          <w:p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</w:p>
          <w:p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</w:p>
          <w:p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</w:p>
          <w:p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BC67FB" w:rsidP="00FD1603" w:rsidRDefault="00BC67F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</w:tcPr>
          <w:p w:rsidR="00BC67FB" w:rsidP="00FD1603" w:rsidRDefault="00BC67F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A740E9" w:rsidR="00BC67FB" w:rsidP="00FD1603" w:rsidRDefault="00BC67F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0A740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Lisans ve Lisans Eğitim Öğretim ve Sınav Yönetmeliği</w:t>
            </w:r>
          </w:p>
          <w:p w:rsidRPr="00962835" w:rsidR="00BC67FB" w:rsidP="00FD1603" w:rsidRDefault="00BC67F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Pr="00A740E9" w:rsidR="00BC67FB" w:rsidP="00FD1603" w:rsidRDefault="00BC67F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0A740E9">
              <w:rPr>
                <w:rFonts w:ascii="Times New Roman" w:hAnsi="Times New Roman" w:eastAsia="Times New Roman" w:cs="Times New Roman"/>
                <w:sz w:val="18"/>
                <w:szCs w:val="18"/>
              </w:rPr>
              <w:t>Bölüm Kurul Kararı</w:t>
            </w:r>
          </w:p>
          <w:p w:rsidR="00BC67FB" w:rsidP="00FD1603" w:rsidRDefault="00BC67F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BC67FB" w:rsidP="00FD1603" w:rsidRDefault="00BC67F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BC67FB" w:rsidP="00FD1603" w:rsidRDefault="00BC67F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A740E9" w:rsidR="00BC67FB" w:rsidP="00FD1603" w:rsidRDefault="00BC67F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0A740E9">
              <w:rPr>
                <w:rFonts w:ascii="Times New Roman" w:hAnsi="Times New Roman" w:eastAsia="Times New Roman" w:cs="Times New Roman"/>
                <w:sz w:val="18"/>
                <w:szCs w:val="18"/>
              </w:rPr>
              <w:t>İlgili Yazı</w:t>
            </w:r>
          </w:p>
          <w:p w:rsidR="00BC67FB" w:rsidP="00FD1603" w:rsidRDefault="00BC67F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BC67FB" w:rsidP="00FD1603" w:rsidRDefault="00BC67F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BC67FB" w:rsidP="00FD1603" w:rsidRDefault="00BC67F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A740E9" w:rsidR="00BC67FB" w:rsidP="00FD1603" w:rsidRDefault="00BC67F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0A740E9">
              <w:rPr>
                <w:rFonts w:ascii="Times New Roman" w:hAnsi="Times New Roman" w:eastAsia="Times New Roman" w:cs="Times New Roman"/>
                <w:sz w:val="18"/>
                <w:szCs w:val="18"/>
              </w:rPr>
              <w:t>Fakülte Kurulu Kararı</w:t>
            </w:r>
          </w:p>
          <w:p w:rsidR="00BC67FB" w:rsidP="00FD1603" w:rsidRDefault="00BC67F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BC67FB" w:rsidP="00FD1603" w:rsidRDefault="00BC67F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BC67FB" w:rsidP="00FD1603" w:rsidRDefault="00BC67F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BC67FB" w:rsidP="00FD1603" w:rsidRDefault="00BC67F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BC67FB" w:rsidP="00FD1603" w:rsidRDefault="00BC67F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BC67FB" w:rsidP="00FD1603" w:rsidRDefault="00BC67F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BC67FB" w:rsidP="00FD1603" w:rsidRDefault="00BC67F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BC67FB" w:rsidP="00FD1603" w:rsidRDefault="00BC67F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BC67FB" w:rsidP="00FD1603" w:rsidRDefault="00BC67F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A740E9" w:rsidR="00BC67FB" w:rsidP="00FD1603" w:rsidRDefault="00BC67F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0A740E9">
              <w:rPr>
                <w:rFonts w:ascii="Times New Roman" w:hAnsi="Times New Roman" w:eastAsia="Times New Roman" w:cs="Times New Roman"/>
                <w:sz w:val="18"/>
                <w:szCs w:val="18"/>
              </w:rPr>
              <w:t>Senato Kararı</w:t>
            </w:r>
          </w:p>
          <w:p w:rsidR="00BC67FB" w:rsidP="00FD1603" w:rsidRDefault="00BC67F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BC67FB" w:rsidP="00FD1603" w:rsidRDefault="00BC67F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BC67FB" w:rsidP="00FD1603" w:rsidRDefault="00BC67F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BC67FB" w:rsidP="00FD1603" w:rsidRDefault="00BC67F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A740E9" w:rsidR="00BC67FB" w:rsidP="00FD1603" w:rsidRDefault="00BC67F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0A740E9">
              <w:rPr>
                <w:rFonts w:ascii="Times New Roman" w:hAnsi="Times New Roman" w:eastAsia="Times New Roman" w:cs="Times New Roman"/>
                <w:sz w:val="18"/>
                <w:szCs w:val="18"/>
              </w:rPr>
              <w:t>İlgili Yazı</w:t>
            </w:r>
          </w:p>
          <w:p w:rsidRPr="00674BA2" w:rsidR="00BC67FB" w:rsidP="00FD1603" w:rsidRDefault="00BC67FB">
            <w:pPr>
              <w:spacing w:line="267" w:lineRule="auto"/>
              <w:ind w:left="2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4661504e50504eb9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57F" w:rsidRDefault="00C2457F">
      <w:pPr>
        <w:spacing w:after="0" w:line="240" w:lineRule="auto"/>
      </w:pPr>
      <w:r>
        <w:separator/>
      </w:r>
    </w:p>
  </w:endnote>
  <w:endnote w:type="continuationSeparator" w:id="0">
    <w:p w:rsidR="00C2457F" w:rsidRDefault="00C2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57F" w:rsidRDefault="00C2457F">
      <w:pPr>
        <w:spacing w:after="0" w:line="240" w:lineRule="auto"/>
      </w:pPr>
      <w:r>
        <w:separator/>
      </w:r>
    </w:p>
  </w:footnote>
  <w:footnote w:type="continuationSeparator" w:id="0">
    <w:p w:rsidR="00C2457F" w:rsidRDefault="00C24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İA/İTBF/10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21.08.2025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DERS PLANLARININ HAZIRLANMASI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FB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C67FB"/>
    <w:rsid w:val="00BE34E6"/>
    <w:rsid w:val="00BE554B"/>
    <w:rsid w:val="00BF7894"/>
    <w:rsid w:val="00C11EDD"/>
    <w:rsid w:val="00C11F3B"/>
    <w:rsid w:val="00C16C5B"/>
    <w:rsid w:val="00C17C40"/>
    <w:rsid w:val="00C2457F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7FB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BC6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4661504e50504eb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33E57-362A-44A7-9E06-B2EA7317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AKIŞI9.dotx</Template>
  <TotalTime>2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2025-08-21T09:07:00Z</dcterms:created>
  <dcterms:modified xsi:type="dcterms:W3CDTF">2025-08-21T09:10:00Z</dcterms:modified>
</cp:coreProperties>
</file>