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171CE3" w:rsidR="0019095D" w:rsidTr="0019095D">
        <w:trPr>
          <w:trHeight w:val="565"/>
        </w:trPr>
        <w:tc>
          <w:tcPr>
            <w:tcW w:w="7225" w:type="dxa"/>
          </w:tcPr>
          <w:p w:rsidRPr="0019095D" w:rsidR="0019095D" w:rsidP="0019095D" w:rsidRDefault="0019095D">
            <w:pPr>
              <w:pStyle w:val="AralkYok"/>
              <w:jc w:val="center"/>
              <w:rPr>
                <w:b/>
              </w:rPr>
            </w:pPr>
            <w:r w:rsidRPr="0019095D">
              <w:rPr>
                <w:b/>
              </w:rPr>
              <w:t>İŞ AKIŞI</w:t>
            </w:r>
          </w:p>
        </w:tc>
        <w:tc>
          <w:tcPr>
            <w:tcW w:w="1842" w:type="dxa"/>
          </w:tcPr>
          <w:p w:rsidRPr="0019095D" w:rsidR="0019095D" w:rsidP="0019095D" w:rsidRDefault="0019095D">
            <w:pPr>
              <w:pStyle w:val="AralkYok"/>
              <w:rPr>
                <w:b/>
              </w:rPr>
            </w:pPr>
            <w:r w:rsidRPr="0019095D">
              <w:rPr>
                <w:b/>
              </w:rPr>
              <w:t>SORUMLU</w:t>
            </w:r>
          </w:p>
        </w:tc>
        <w:tc>
          <w:tcPr>
            <w:tcW w:w="1560" w:type="dxa"/>
          </w:tcPr>
          <w:p w:rsidRPr="0019095D" w:rsidR="0019095D" w:rsidP="0019095D" w:rsidRDefault="0019095D">
            <w:pPr>
              <w:pStyle w:val="AralkYok"/>
              <w:rPr>
                <w:b/>
              </w:rPr>
            </w:pPr>
            <w:r w:rsidRPr="0019095D">
              <w:rPr>
                <w:b/>
              </w:rPr>
              <w:t>İLGİLİ DOKÜMAN</w:t>
            </w:r>
          </w:p>
        </w:tc>
      </w:tr>
      <w:tr w:rsidRPr="00171CE3" w:rsidR="0019095D" w:rsidTr="00D1480D">
        <w:tc>
          <w:tcPr>
            <w:tcW w:w="7225" w:type="dxa"/>
          </w:tcPr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94D11DA" wp14:anchorId="30F104A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111760</wp:posOffset>
                      </wp:positionV>
                      <wp:extent cx="3923414" cy="523875"/>
                      <wp:effectExtent l="0" t="0" r="2032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414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095D" w:rsidP="0019095D" w:rsidRDefault="0019095D">
                                  <w:pPr>
                                    <w:pStyle w:val="Default"/>
                                  </w:pPr>
                                  <w:r w:rsidRPr="00645F28">
                                    <w:rPr>
                                      <w:sz w:val="18"/>
                                      <w:szCs w:val="18"/>
                                    </w:rPr>
                                    <w:t>Ham sınav/sayısal başarı notunda maddi hata olduğunu düşünen öğrenci sınav sonuçlarının ilanını izleyen 3 iş günü içinde dilekçe ile Dekanlığa başvurur.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23.65pt;margin-top:8.8pt;width:308.9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30F104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">
                      <v:textbox>
                        <w:txbxContent>
                          <w:p w:rsidR="0019095D" w:rsidP="0019095D" w:rsidRDefault="0019095D">
                            <w:pPr>
                              <w:pStyle w:val="Default"/>
                            </w:pPr>
                            <w:r w:rsidRPr="00645F28">
                              <w:rPr>
                                <w:sz w:val="18"/>
                                <w:szCs w:val="18"/>
                              </w:rPr>
                              <w:t>Ham sınav/sayısal başarı notunda maddi hata olduğunu düşünen öğrenci sınav sonuçlarının ilanını izleyen 3 iş günü içinde dilekçe ile Dekanlığa başvurur.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D3422A7" wp14:anchorId="0CB2AA18">
                      <wp:simplePos x="0" y="0"/>
                      <wp:positionH relativeFrom="column">
                        <wp:posOffset>2094068</wp:posOffset>
                      </wp:positionH>
                      <wp:positionV relativeFrom="paragraph">
                        <wp:posOffset>38100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4.9pt;margin-top:3pt;width:5.95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" w14:anchorId="5F572E98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C938848" wp14:anchorId="14222288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8890</wp:posOffset>
                      </wp:positionV>
                      <wp:extent cx="3362325" cy="3619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F72983" w:rsidR="0019095D" w:rsidP="0019095D" w:rsidRDefault="0019095D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0512">
                                    <w:t xml:space="preserve"> </w:t>
                                  </w:r>
                                  <w:r w:rsidRPr="00645F28">
                                    <w:rPr>
                                      <w:sz w:val="18"/>
                                      <w:szCs w:val="18"/>
                                    </w:rPr>
                                    <w:t>Dilekçe ilgili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34.4pt;margin-top:.7pt;width:264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1422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">
                      <v:textbox>
                        <w:txbxContent>
                          <w:p w:rsidRPr="00F72983" w:rsidR="0019095D" w:rsidP="0019095D" w:rsidRDefault="0019095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140512">
                              <w:t xml:space="preserve"> </w:t>
                            </w:r>
                            <w:r w:rsidRPr="00645F28">
                              <w:rPr>
                                <w:sz w:val="18"/>
                                <w:szCs w:val="18"/>
                              </w:rPr>
                              <w:t>Dilekçe ilgili Bölüm Başkanlığına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A4FAF55" wp14:anchorId="42E019EF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113030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4.5pt;margin-top:8.9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l3t5zd4AAAAJAQAADwAAAAAAAAAAAAAAAAB3BAAAZHJzL2Rvd25yZXYueG1s&#10;UEsFBgAAAAAEAAQA8wAAAIIFAAAAAA==&#10;" w14:anchorId="5A631663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8D25F2F" wp14:anchorId="4E060A9F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76200</wp:posOffset>
                      </wp:positionV>
                      <wp:extent cx="3238500" cy="3619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645F28" w:rsidR="0019095D" w:rsidP="0019095D" w:rsidRDefault="0019095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5F2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 Başkanlığı öğrencinin dilekçesini ilgili Öğretim Elemanına kontrol edilmek üzere iletir.</w:t>
                                  </w:r>
                                </w:p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left:0;text-align:left;margin-left:36.4pt;margin-top:6pt;width:25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4E060A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">
                      <v:textbox>
                        <w:txbxContent>
                          <w:p w:rsidRPr="00645F28" w:rsidR="0019095D" w:rsidP="0019095D" w:rsidRDefault="001909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F2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 Başkanlığı öğrencinin dilekçesini ilgili Öğretim Elemanına kontrol edilmek üzere iletir.</w:t>
                            </w:r>
                          </w:p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6D5C80B" wp14:anchorId="199A7DB8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204470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63.7pt;margin-top:16.1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Pj5M8HeAAAACQEAAA8AAAAAAAAAAAAAAAAAeAQAAGRycy9kb3ducmV2Lnht&#10;bFBLBQYAAAAABAAEAPMAAACDBQAAAAA=&#10;" w14:anchorId="6C1A4CD4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4FD3E2D" wp14:anchorId="626843C8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168276</wp:posOffset>
                      </wp:positionV>
                      <wp:extent cx="2860040" cy="571500"/>
                      <wp:effectExtent l="0" t="0" r="16510" b="1905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00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095D" w:rsidP="0019095D" w:rsidRDefault="0019095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E452D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45F2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Öğrencinin notunda herhangi bir hata varsa ilgili öğretim elemanı tarafından verilen maddi hata dilekçesi Bölüm Başkanlığı tarafından resmi yazı ile Dekanlığa gönderilir.</w:t>
                                  </w:r>
                                </w:p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9" style="position:absolute;left:0;text-align:left;margin-left:40.15pt;margin-top:13.25pt;width:225.2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626843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">
                      <v:textbox>
                        <w:txbxContent>
                          <w:p w:rsidR="0019095D" w:rsidP="0019095D" w:rsidRDefault="001909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E452D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F2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Öğrencinin notunda herhangi bir hata varsa ilgili öğretim elemanı tarafından verilen maddi hata dilekçesi Bölüm Başkanlığı tarafından resmi yazı ile Dekanlığa gönderilir.</w:t>
                            </w:r>
                          </w:p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CE80E69" wp14:anchorId="12471B1E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152400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8.55pt;margin-top:12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" w14:anchorId="159870A1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B7D7A39" wp14:anchorId="7D7DBB0A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118745</wp:posOffset>
                      </wp:positionV>
                      <wp:extent cx="3618865" cy="361950"/>
                      <wp:effectExtent l="0" t="0" r="1968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886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645F28" w:rsidR="0019095D" w:rsidP="0019095D" w:rsidRDefault="0019095D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5F28">
                                    <w:rPr>
                                      <w:sz w:val="18"/>
                                      <w:szCs w:val="18"/>
                                    </w:rPr>
                                    <w:t>Gelen evrak Dekanlık Öğrenci İşleri Birimi tarafından incelenir. Fakülte Yönetim Kuruluna sunulur.</w:t>
                                  </w:r>
                                </w:p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19.1pt;margin-top:9.35pt;width:284.9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7D7DBB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">
                      <v:textbox>
                        <w:txbxContent>
                          <w:p w:rsidRPr="00645F28" w:rsidR="0019095D" w:rsidP="0019095D" w:rsidRDefault="0019095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645F28">
                              <w:rPr>
                                <w:sz w:val="18"/>
                                <w:szCs w:val="18"/>
                              </w:rPr>
                              <w:t>Gelen evrak Dekanlık Öğrenci İşleri Birimi tarafından incelenir. Fakülte Yönetim Kuruluna sunulur.</w:t>
                            </w:r>
                          </w:p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62A0BD4B" wp14:anchorId="1006741A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163830</wp:posOffset>
                      </wp:positionV>
                      <wp:extent cx="75565" cy="243840"/>
                      <wp:effectExtent l="0" t="0" r="635" b="3810"/>
                      <wp:wrapNone/>
                      <wp:docPr id="4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8.55pt;margin-top:12.9pt;width:5.95pt;height:1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qNHQIAAA4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" w14:anchorId="3D131E45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2DCAD05" wp14:anchorId="5B136A2A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109220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85BF1" w:rsidR="0019095D" w:rsidP="0019095D" w:rsidRDefault="001909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77C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Yönetim Kurul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5B136A2A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53.1pt;margin-top:8.6pt;width:215.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">
                      <v:textbox>
                        <w:txbxContent>
                          <w:p w:rsidRPr="00085BF1" w:rsidR="0019095D" w:rsidP="0019095D" w:rsidRDefault="0019095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7CC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Yönetim Kurul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</w: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11E5D571" wp14:anchorId="642F9EA4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99060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42.05pt;margin-top:7.8pt;width:18.2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" w14:anchorId="59AE2C18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059FB5F0" wp14:anchorId="393A1E0D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122555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68.85pt;margin-top:9.65pt;width:18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" w14:anchorId="3D268E0F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CD2E1DE" wp14:anchorId="36E6518A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88265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19095D" w:rsidP="0019095D" w:rsidRDefault="001909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57.4pt;margin-top:6.95pt;width:53.8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w14:anchorId="36E651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">
                      <v:textbox>
                        <w:txbxContent>
                          <w:p w:rsidRPr="00111124" w:rsidR="0019095D" w:rsidP="0019095D" w:rsidRDefault="001909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0F63F43" wp14:anchorId="012FC71C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79375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19095D" w:rsidP="0019095D" w:rsidRDefault="001909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17.75pt;margin-top:6.25pt;width:53.8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012FC7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">
                      <v:textbox>
                        <w:txbxContent>
                          <w:p w:rsidRPr="00111124" w:rsidR="0019095D" w:rsidP="0019095D" w:rsidRDefault="001909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3A615B65" wp14:anchorId="36AA328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47625</wp:posOffset>
                      </wp:positionV>
                      <wp:extent cx="790575" cy="279400"/>
                      <wp:effectExtent l="0" t="0" r="9525" b="635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4.95pt;margin-top:3.75pt;width:62.2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" w14:anchorId="64FD610C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7533214" wp14:anchorId="43FC0B88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292735</wp:posOffset>
                      </wp:positionV>
                      <wp:extent cx="1824355" cy="390525"/>
                      <wp:effectExtent l="0" t="0" r="2349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435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095D" w:rsidP="0019095D" w:rsidRDefault="0019095D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9F77CC">
                                    <w:rPr>
                                      <w:sz w:val="18"/>
                                      <w:szCs w:val="18"/>
                                    </w:rPr>
                                    <w:t>İlgili belgeler yeniden incelenmek üzere bölüme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F77CC">
                                    <w:rPr>
                                      <w:sz w:val="18"/>
                                      <w:szCs w:val="18"/>
                                    </w:rPr>
                                    <w:t>gönderilir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184.15pt;margin-top:23.05pt;width:143.6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w14:anchorId="43FC0B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">
                      <v:textbox>
                        <w:txbxContent>
                          <w:p w:rsidR="0019095D" w:rsidP="0019095D" w:rsidRDefault="0019095D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9F77CC">
                              <w:rPr>
                                <w:sz w:val="18"/>
                                <w:szCs w:val="18"/>
                              </w:rPr>
                              <w:t>İlgili belgeler yeniden incelenmek üzere bölüme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77CC">
                              <w:rPr>
                                <w:sz w:val="18"/>
                                <w:szCs w:val="18"/>
                              </w:rPr>
                              <w:t>gönderilir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02880165" wp14:anchorId="21E5A8C3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51435</wp:posOffset>
                      </wp:positionV>
                      <wp:extent cx="627321" cy="171213"/>
                      <wp:effectExtent l="0" t="0" r="1905" b="635"/>
                      <wp:wrapNone/>
                      <wp:docPr id="36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1712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45.1pt;margin-top:4.05pt;width:49.4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1.5pt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" w14:anchorId="50693010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433B541" wp14:anchorId="0DB502A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21590</wp:posOffset>
                      </wp:positionV>
                      <wp:extent cx="1743075" cy="42862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095D" w:rsidP="0019095D" w:rsidRDefault="0019095D">
                                  <w:r w:rsidRPr="009F77C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Karar çerçevesinde not düzeltme işlemi yapılır.</w:t>
                                  </w:r>
                                </w:p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/>
                                <w:p w:rsidR="0019095D" w:rsidP="0019095D" w:rsidRDefault="001909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style="position:absolute;left:0;text-align:left;margin-left:6.4pt;margin-top:1.7pt;width:137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2pt" w14:anchorId="0DB502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">
                      <v:textbox>
                        <w:txbxContent>
                          <w:p w:rsidR="0019095D" w:rsidP="0019095D" w:rsidRDefault="0019095D">
                            <w:r w:rsidRPr="009F77C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Karar çerçevesinde not düzeltme işlemi yapılır.</w:t>
                            </w:r>
                          </w:p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/>
                          <w:p w:rsidR="0019095D" w:rsidP="0019095D" w:rsidRDefault="0019095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0A36E0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2F756153" wp14:anchorId="76798878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164465</wp:posOffset>
                      </wp:positionV>
                      <wp:extent cx="1219200" cy="295275"/>
                      <wp:effectExtent l="0" t="0" r="38100" b="47625"/>
                      <wp:wrapNone/>
                      <wp:docPr id="39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95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7" style="position:absolute;margin-left:67.6pt;margin-top:12.95pt;width:96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spid="_x0000_s1026" fillcolor="black" strokecolor="black [3213]" strokeweight="1pt" path="m,l12700,r,110998l1251090,110998r,47371l1282840,158369r-38100,76200l1206640,158369r31750,l1238390,123698,,123698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" w14:anchorId="4778819B">
                      <v:stroke miterlimit="83231f" joinstyle="miter"/>
                      <v:path textboxrect="0,0,1282840,234569" arrowok="t"/>
                    </v:shape>
                  </w:pict>
                </mc:Fallback>
              </mc:AlternateContent>
            </w:r>
            <w:r w:rsidRPr="005B1AA4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449A81FC" wp14:anchorId="7EBD70BA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34925</wp:posOffset>
                      </wp:positionV>
                      <wp:extent cx="1315085" cy="457200"/>
                      <wp:effectExtent l="19050" t="0" r="18415" b="38100"/>
                      <wp:wrapNone/>
                      <wp:docPr id="46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5085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>
                                <a:solidFill>
                                  <a:schemeClr val="tx1"/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9" style="position:absolute;margin-left:178.9pt;margin-top:2.75pt;width:103.5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spid="_x0000_s1026" fillcolor="black" strokecolor="black [3213]" path="m1232662,r12700,l1245362,123571r-1200912,l44450,158369r31750,l38100,234569,,158369r31750,l31750,110871r1200912,l12326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" w14:anchorId="2D5CA28A">
                      <v:stroke miterlimit="83231f" joinstyle="miter"/>
                      <v:path textboxrect="0,0,1245362,234569" arrowok="t"/>
                    </v:shape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171CE3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7DD39D64" wp14:anchorId="45237F33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202565</wp:posOffset>
                      </wp:positionV>
                      <wp:extent cx="2821940" cy="363855"/>
                      <wp:effectExtent l="0" t="0" r="16510" b="17145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638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7093E" w:rsidR="0019095D" w:rsidP="0019095D" w:rsidRDefault="001909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7093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6" style="position:absolute;left:0;text-align:left;margin-left:60.25pt;margin-top:15.95pt;width:222.2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45237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">
                      <v:textbox>
                        <w:txbxContent>
                          <w:p w:rsidRPr="0017093E" w:rsidR="0019095D" w:rsidP="0019095D" w:rsidRDefault="001909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7093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2E7CA5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2E7CA5">
              <w:rPr>
                <w:rFonts w:ascii="Times New Roman" w:hAnsi="Times New Roman" w:eastAsia="Calibri" w:cs="Times New Roman"/>
                <w:sz w:val="18"/>
                <w:szCs w:val="18"/>
              </w:rPr>
              <w:t>Öğrenci</w:t>
            </w:r>
          </w:p>
          <w:p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2E7CA5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2E7CA5">
              <w:rPr>
                <w:rFonts w:ascii="Times New Roman" w:hAnsi="Times New Roman" w:eastAsia="Calibri" w:cs="Times New Roman"/>
                <w:sz w:val="18"/>
                <w:szCs w:val="18"/>
              </w:rPr>
              <w:t>Dekanlık</w: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963C7E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963C7E">
              <w:rPr>
                <w:rFonts w:ascii="Times New Roman" w:hAnsi="Times New Roman" w:cs="Times New Roman"/>
                <w:sz w:val="18"/>
                <w:szCs w:val="18"/>
              </w:rPr>
              <w:t>Bölüm Başkanlığı</w: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963C7E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963C7E">
              <w:rPr>
                <w:rFonts w:ascii="Times New Roman" w:hAnsi="Times New Roman" w:eastAsia="Calibri" w:cs="Times New Roman"/>
                <w:sz w:val="18"/>
                <w:szCs w:val="18"/>
              </w:rPr>
              <w:t>Bölüm Başkanlığı</w:t>
            </w: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171CE3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963C7E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Personel/ Yönetim kurulu</w:t>
            </w:r>
          </w:p>
          <w:p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963C7E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Personel/ Yönetim kurulu</w:t>
            </w:r>
          </w:p>
          <w:p w:rsidRPr="00963C7E" w:rsidR="0019095D" w:rsidP="00D1480D" w:rsidRDefault="0019095D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Pr="00171CE3" w:rsidR="0019095D" w:rsidP="00D1480D" w:rsidRDefault="0019095D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:rsidR="0019095D" w:rsidP="00D1480D" w:rsidRDefault="0019095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 w:rsidRPr="00645F28"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>BA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>NÜ</w:t>
            </w:r>
            <w:r w:rsidRPr="00645F28"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  <w:t xml:space="preserve"> Ön Lisans ve Lisans Eğitim Öğretim ve Sınav Yönetmeliği</w:t>
            </w: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19095D" w:rsidP="0019095D" w:rsidRDefault="0019095D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19095D" w:rsidP="0019095D" w:rsidRDefault="0019095D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19095D" w:rsidR="0019095D" w:rsidP="0019095D" w:rsidRDefault="0019095D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</w:tbl>
    <w:p w:rsidRPr="00B03CA3" w:rsidR="00B03CA3" w:rsidP="00B03CA3" w:rsidRDefault="00B03CA3">
      <w:bookmarkStart w:name="_GoBack" w:id="0"/>
      <w:bookmarkEnd w:id="0"/>
    </w:p>
    <w:sectPr w:rsidRPr="00B03CA3" w:rsidR="00B03CA3" w:rsidSect="00E46721">
      <w:footerReference r:id="Rbd0db0e7fc2749ff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9E" w:rsidRDefault="00C20E9E">
      <w:pPr>
        <w:spacing w:after="0" w:line="240" w:lineRule="auto"/>
      </w:pPr>
      <w:r>
        <w:separator/>
      </w:r>
    </w:p>
  </w:endnote>
  <w:endnote w:type="continuationSeparator" w:id="0">
    <w:p w:rsidR="00C20E9E" w:rsidRDefault="00C2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9E" w:rsidRDefault="00C20E9E">
      <w:pPr>
        <w:spacing w:after="0" w:line="240" w:lineRule="auto"/>
      </w:pPr>
      <w:r>
        <w:separator/>
      </w:r>
    </w:p>
  </w:footnote>
  <w:footnote w:type="continuationSeparator" w:id="0">
    <w:p w:rsidR="00C20E9E" w:rsidRDefault="00C2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İA/İTBF/16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SINAV NOTU İTİRAZ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5D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095D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20E9E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95D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/>
      <w:ind w:left="440"/>
    </w:pPr>
    <w:rPr>
      <w:rFonts w:eastAsiaTheme="minorEastAsia" w:cs="Times New Roman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19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190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d0db0e7fc2749f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410D-8C76-42DB-8A22-C93C728A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AKIŞI15.dotx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2025-08-21T11:31:00Z</dcterms:created>
  <dcterms:modified xsi:type="dcterms:W3CDTF">2025-08-21T11:37:00Z</dcterms:modified>
</cp:coreProperties>
</file>