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926" w:type="dxa"/>
        <w:tblInd w:w="-8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021"/>
        <w:gridCol w:w="2681"/>
        <w:gridCol w:w="2224"/>
      </w:tblGrid>
      <w:tr w:rsidR="00AE0953" w:rsidTr="00745597">
        <w:trPr>
          <w:trHeight w:val="481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E0953" w:rsidRDefault="00AE0953">
            <w:pPr>
              <w:pStyle w:val="TableParagraph"/>
              <w:spacing w:before="231"/>
              <w:ind w:left="-1" w:right="1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Akışı</w:t>
            </w:r>
            <w:proofErr w:type="spellEnd"/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E0953" w:rsidRDefault="00AE0953">
            <w:pPr>
              <w:pStyle w:val="TableParagraph"/>
              <w:spacing w:before="231"/>
              <w:ind w:left="8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Sorumlu</w:t>
            </w:r>
            <w:proofErr w:type="spellEnd"/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AE0953" w:rsidRDefault="00AE0953">
            <w:pPr>
              <w:pStyle w:val="TableParagraph"/>
              <w:spacing w:before="231"/>
              <w:ind w:lef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Dokümanlar</w:t>
            </w:r>
            <w:proofErr w:type="spellEnd"/>
          </w:p>
        </w:tc>
      </w:tr>
      <w:tr w:rsidR="00AE0953" w:rsidTr="00745597">
        <w:trPr>
          <w:trHeight w:val="2236"/>
        </w:trPr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90"/>
              <w:rPr>
                <w:sz w:val="18"/>
              </w:rPr>
            </w:pPr>
          </w:p>
          <w:p w:rsidR="00AE0953" w:rsidRDefault="00AE0953">
            <w:pPr>
              <w:pStyle w:val="TableParagraph"/>
              <w:ind w:left="1150" w:right="1638"/>
              <w:jc w:val="center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657860</wp:posOffset>
                      </wp:positionV>
                      <wp:extent cx="76200" cy="624205"/>
                      <wp:effectExtent l="0" t="0" r="0" b="4445"/>
                      <wp:wrapNone/>
                      <wp:docPr id="2" name="Gr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624205"/>
                                <a:chOff x="0" y="6350"/>
                                <a:chExt cx="76200" cy="617982"/>
                              </a:xfrm>
                            </wpg:grpSpPr>
                            <wps:wsp>
                              <wps:cNvPr id="14" name="Graphic 3"/>
                              <wps:cNvSpPr/>
                              <wps:spPr>
                                <a:xfrm>
                                  <a:off x="37973" y="6350"/>
                                  <a:ext cx="7620" cy="554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554355">
                                      <a:moveTo>
                                        <a:pt x="7365" y="0"/>
                                      </a:moveTo>
                                      <a:lnTo>
                                        <a:pt x="0" y="55435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4"/>
                              <wps:cNvSpPr/>
                              <wps:spPr>
                                <a:xfrm>
                                  <a:off x="0" y="547497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0" y="0"/>
                                      </a:moveTo>
                                      <a:lnTo>
                                        <a:pt x="37083" y="76708"/>
                                      </a:lnTo>
                                      <a:lnTo>
                                        <a:pt x="76200" y="1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" style="position:absolute;margin-left:131pt;margin-top:51.8pt;width:6pt;height:49.15pt;z-index:-251657216;mso-wrap-distance-left:0;mso-wrap-distance-right:0" coordsize="762,6179" coordorigin=",63" o:spid="_x0000_s1026" w14:anchorId="08178C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">
                      <v:shape id="Graphic 3" style="position:absolute;left:379;top:63;width:76;height:5544;visibility:visible;mso-wrap-style:square;v-text-anchor:top" coordsize="7620,554355" o:spid="_x0000_s1027" filled="f" strokeweight="1pt" path="m7365,l,5543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">
                        <v:path arrowok="t"/>
                      </v:shape>
                      <v:shape id="Graphic 4" style="position:absolute;top:5474;width:762;height:769;visibility:visible;mso-wrap-style:square;v-text-anchor:top" coordsize="76200,76835" o:spid="_x0000_s1028" fillcolor="black" stroked="f" path="m,l37083,76708,76200,101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-139065</wp:posOffset>
                      </wp:positionV>
                      <wp:extent cx="2299970" cy="709930"/>
                      <wp:effectExtent l="0" t="0" r="5080" b="13970"/>
                      <wp:wrapNone/>
                      <wp:docPr id="1" name="Gr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9970" cy="709930"/>
                                <a:chOff x="4761" y="4761"/>
                                <a:chExt cx="2290445" cy="700405"/>
                              </a:xfrm>
                            </wpg:grpSpPr>
                            <wps:wsp>
                              <wps:cNvPr id="13" name="Graphic 6"/>
                              <wps:cNvSpPr/>
                              <wps:spPr>
                                <a:xfrm>
                                  <a:off x="4761" y="4761"/>
                                  <a:ext cx="2290445" cy="700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0445" h="700405">
                                      <a:moveTo>
                                        <a:pt x="368427" y="0"/>
                                      </a:moveTo>
                                      <a:lnTo>
                                        <a:pt x="318516" y="3175"/>
                                      </a:lnTo>
                                      <a:lnTo>
                                        <a:pt x="270535" y="12573"/>
                                      </a:lnTo>
                                      <a:lnTo>
                                        <a:pt x="225056" y="27559"/>
                                      </a:lnTo>
                                      <a:lnTo>
                                        <a:pt x="182511" y="47879"/>
                                      </a:lnTo>
                                      <a:lnTo>
                                        <a:pt x="143319" y="73025"/>
                                      </a:lnTo>
                                      <a:lnTo>
                                        <a:pt x="107924" y="102616"/>
                                      </a:lnTo>
                                      <a:lnTo>
                                        <a:pt x="76784" y="136271"/>
                                      </a:lnTo>
                                      <a:lnTo>
                                        <a:pt x="50304" y="173482"/>
                                      </a:lnTo>
                                      <a:lnTo>
                                        <a:pt x="28956" y="213868"/>
                                      </a:lnTo>
                                      <a:lnTo>
                                        <a:pt x="13157" y="257175"/>
                                      </a:lnTo>
                                      <a:lnTo>
                                        <a:pt x="3352" y="302768"/>
                                      </a:lnTo>
                                      <a:lnTo>
                                        <a:pt x="0" y="350266"/>
                                      </a:lnTo>
                                      <a:lnTo>
                                        <a:pt x="3352" y="397764"/>
                                      </a:lnTo>
                                      <a:lnTo>
                                        <a:pt x="13157" y="443357"/>
                                      </a:lnTo>
                                      <a:lnTo>
                                        <a:pt x="28956" y="486537"/>
                                      </a:lnTo>
                                      <a:lnTo>
                                        <a:pt x="50304" y="527050"/>
                                      </a:lnTo>
                                      <a:lnTo>
                                        <a:pt x="76784" y="564261"/>
                                      </a:lnTo>
                                      <a:lnTo>
                                        <a:pt x="107924" y="597916"/>
                                      </a:lnTo>
                                      <a:lnTo>
                                        <a:pt x="143319" y="627507"/>
                                      </a:lnTo>
                                      <a:lnTo>
                                        <a:pt x="182511" y="652653"/>
                                      </a:lnTo>
                                      <a:lnTo>
                                        <a:pt x="225056" y="672973"/>
                                      </a:lnTo>
                                      <a:lnTo>
                                        <a:pt x="270535" y="687959"/>
                                      </a:lnTo>
                                      <a:lnTo>
                                        <a:pt x="318516" y="697230"/>
                                      </a:lnTo>
                                      <a:lnTo>
                                        <a:pt x="368427" y="700405"/>
                                      </a:lnTo>
                                      <a:lnTo>
                                        <a:pt x="1922018" y="700405"/>
                                      </a:lnTo>
                                      <a:lnTo>
                                        <a:pt x="1971929" y="697230"/>
                                      </a:lnTo>
                                      <a:lnTo>
                                        <a:pt x="2019935" y="687959"/>
                                      </a:lnTo>
                                      <a:lnTo>
                                        <a:pt x="2065401" y="672973"/>
                                      </a:lnTo>
                                      <a:lnTo>
                                        <a:pt x="2107946" y="652653"/>
                                      </a:lnTo>
                                      <a:lnTo>
                                        <a:pt x="2147062" y="627507"/>
                                      </a:lnTo>
                                      <a:lnTo>
                                        <a:pt x="2182495" y="597916"/>
                                      </a:lnTo>
                                      <a:lnTo>
                                        <a:pt x="2213610" y="564261"/>
                                      </a:lnTo>
                                      <a:lnTo>
                                        <a:pt x="2240153" y="527050"/>
                                      </a:lnTo>
                                      <a:lnTo>
                                        <a:pt x="2261489" y="486537"/>
                                      </a:lnTo>
                                      <a:lnTo>
                                        <a:pt x="2277236" y="443357"/>
                                      </a:lnTo>
                                      <a:lnTo>
                                        <a:pt x="2287016" y="397764"/>
                                      </a:lnTo>
                                      <a:lnTo>
                                        <a:pt x="2290445" y="350266"/>
                                      </a:lnTo>
                                      <a:lnTo>
                                        <a:pt x="2287016" y="302768"/>
                                      </a:lnTo>
                                      <a:lnTo>
                                        <a:pt x="2277236" y="257175"/>
                                      </a:lnTo>
                                      <a:lnTo>
                                        <a:pt x="2261489" y="213868"/>
                                      </a:lnTo>
                                      <a:lnTo>
                                        <a:pt x="2240153" y="173482"/>
                                      </a:lnTo>
                                      <a:lnTo>
                                        <a:pt x="2213610" y="136271"/>
                                      </a:lnTo>
                                      <a:lnTo>
                                        <a:pt x="2182495" y="102616"/>
                                      </a:lnTo>
                                      <a:lnTo>
                                        <a:pt x="2147062" y="73025"/>
                                      </a:lnTo>
                                      <a:lnTo>
                                        <a:pt x="2107946" y="47879"/>
                                      </a:lnTo>
                                      <a:lnTo>
                                        <a:pt x="2065401" y="27559"/>
                                      </a:lnTo>
                                      <a:lnTo>
                                        <a:pt x="2019935" y="12573"/>
                                      </a:lnTo>
                                      <a:lnTo>
                                        <a:pt x="1971929" y="3175"/>
                                      </a:lnTo>
                                      <a:lnTo>
                                        <a:pt x="1922018" y="0"/>
                                      </a:lnTo>
                                      <a:lnTo>
                                        <a:pt x="368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" style="position:absolute;margin-left:47.85pt;margin-top:-10.95pt;width:181.1pt;height:55.9pt;z-index:-251655168;mso-wrap-distance-left:0;mso-wrap-distance-right:0" coordsize="22904,7004" coordorigin="47,47" o:spid="_x0000_s1026" w14:anchorId="315A43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">
                      <v:shape id="Graphic 6" style="position:absolute;left:47;top:47;width:22905;height:7004;visibility:visible;mso-wrap-style:square;v-text-anchor:top" coordsize="2290445,700405" o:spid="_x0000_s1027" filled="f" strokeweight=".26453mm" path="m368427,l318516,3175r-47981,9398l225056,27559,182511,47879,143319,73025r-35395,29591l76784,136271,50304,173482,28956,213868,13157,257175,3352,302768,,350266r3352,47498l13157,443357r15799,43180l50304,527050r26480,37211l107924,597916r35395,29591l182511,652653r42545,20320l270535,687959r47981,9271l368427,700405r1553591,l1971929,697230r48006,-9271l2065401,672973r42545,-20320l2147062,627507r35433,-29591l2213610,564261r26543,-37211l2261489,486537r15747,-43180l2287016,397764r3429,-47498l2287016,302768r-9780,-45593l2261489,213868r-21336,-40386l2213610,136271r-31115,-33655l2147062,73025,2107946,47879,2065401,27559,2019935,12573,1971929,3175,1922018,,3684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i/>
                <w:sz w:val="18"/>
              </w:rPr>
              <w:t>Personel</w:t>
            </w:r>
            <w:proofErr w:type="spellEnd"/>
            <w:r>
              <w:rPr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görev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belgesi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hizmet</w:t>
            </w:r>
            <w:proofErr w:type="spellEnd"/>
            <w:r>
              <w:rPr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cetveli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talebine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ilişkin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dilekçesini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evrak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kayıta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bırakır</w:t>
            </w:r>
            <w:proofErr w:type="spellEnd"/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201"/>
              <w:rPr>
                <w:sz w:val="18"/>
              </w:rPr>
            </w:pPr>
          </w:p>
          <w:p w:rsidR="00AE0953" w:rsidRDefault="00AE0953">
            <w:pPr>
              <w:pStyle w:val="TableParagraph"/>
              <w:ind w:left="1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Personel</w:t>
            </w:r>
            <w:proofErr w:type="spellEnd"/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P="00745597" w:rsidRDefault="00745597">
            <w:pPr>
              <w:pStyle w:val="TableParagraph"/>
              <w:ind w:right="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</w:t>
            </w:r>
            <w:proofErr w:type="spellStart"/>
            <w:r w:rsidR="00AE0953">
              <w:rPr>
                <w:spacing w:val="-2"/>
                <w:sz w:val="18"/>
              </w:rPr>
              <w:t>Dilekçe</w:t>
            </w:r>
            <w:proofErr w:type="spellEnd"/>
          </w:p>
        </w:tc>
      </w:tr>
      <w:tr w:rsidR="00AE0953" w:rsidTr="00745597">
        <w:trPr>
          <w:trHeight w:val="1991"/>
        </w:trPr>
        <w:tc>
          <w:tcPr>
            <w:tcW w:w="6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AE0953" w:rsidRDefault="00AE0953">
            <w:pPr>
              <w:pStyle w:val="TableParagraph"/>
              <w:spacing w:before="202"/>
              <w:rPr>
                <w:sz w:val="18"/>
              </w:rPr>
            </w:pPr>
          </w:p>
          <w:p w:rsidR="00AE0953" w:rsidRDefault="00AE0953">
            <w:pPr>
              <w:pStyle w:val="TableParagraph"/>
              <w:ind w:left="1661" w:right="1935" w:hanging="42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645795</wp:posOffset>
                      </wp:positionV>
                      <wp:extent cx="76200" cy="624205"/>
                      <wp:effectExtent l="0" t="0" r="0" b="4445"/>
                      <wp:wrapNone/>
                      <wp:docPr id="7" name="Gr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624205"/>
                                <a:chOff x="0" y="6350"/>
                                <a:chExt cx="76200" cy="617982"/>
                              </a:xfrm>
                            </wpg:grpSpPr>
                            <wps:wsp>
                              <wps:cNvPr id="9" name="Graphic 8"/>
                              <wps:cNvSpPr/>
                              <wps:spPr>
                                <a:xfrm>
                                  <a:off x="37973" y="6350"/>
                                  <a:ext cx="7620" cy="554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554355">
                                      <a:moveTo>
                                        <a:pt x="7365" y="0"/>
                                      </a:moveTo>
                                      <a:lnTo>
                                        <a:pt x="0" y="554355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9"/>
                              <wps:cNvSpPr/>
                              <wps:spPr>
                                <a:xfrm>
                                  <a:off x="0" y="547497"/>
                                  <a:ext cx="7620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835">
                                      <a:moveTo>
                                        <a:pt x="0" y="0"/>
                                      </a:moveTo>
                                      <a:lnTo>
                                        <a:pt x="37084" y="76708"/>
                                      </a:lnTo>
                                      <a:lnTo>
                                        <a:pt x="76200" y="1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7" style="position:absolute;margin-left:130.35pt;margin-top:50.85pt;width:6pt;height:49.15pt;z-index:-251656192;mso-wrap-distance-left:0;mso-wrap-distance-right:0" coordsize="762,6179" coordorigin=",63" o:spid="_x0000_s1026" w14:anchorId="7D158E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">
                      <v:shape id="Graphic 8" style="position:absolute;left:379;top:63;width:76;height:5544;visibility:visible;mso-wrap-style:square;v-text-anchor:top" coordsize="7620,554355" o:spid="_x0000_s1027" filled="f" strokeweight="1pt" path="m7365,l,5543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">
                        <v:path arrowok="t"/>
                      </v:shape>
                      <v:shape id="Graphic 9" style="position:absolute;top:5474;width:762;height:769;visibility:visible;mso-wrap-style:square;v-text-anchor:top" coordsize="76200,76835" o:spid="_x0000_s1028" fillcolor="black" stroked="f" path="m,l37084,76708,76200,101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-52705</wp:posOffset>
                      </wp:positionV>
                      <wp:extent cx="2419350" cy="520700"/>
                      <wp:effectExtent l="0" t="0" r="19050" b="12700"/>
                      <wp:wrapNone/>
                      <wp:docPr id="10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520700"/>
                                <a:chOff x="4762" y="4762"/>
                                <a:chExt cx="2409825" cy="511175"/>
                              </a:xfrm>
                            </wpg:grpSpPr>
                            <wps:wsp>
                              <wps:cNvPr id="5" name="Graphic 11"/>
                              <wps:cNvSpPr/>
                              <wps:spPr>
                                <a:xfrm>
                                  <a:off x="4762" y="4762"/>
                                  <a:ext cx="2409825" cy="511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09825" h="511175">
                                      <a:moveTo>
                                        <a:pt x="0" y="511175"/>
                                      </a:moveTo>
                                      <a:lnTo>
                                        <a:pt x="2409825" y="511175"/>
                                      </a:lnTo>
                                      <a:lnTo>
                                        <a:pt x="2409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11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0" style="position:absolute;margin-left:38.85pt;margin-top:-4.15pt;width:190.5pt;height:41pt;z-index:-251653120;mso-wrap-distance-left:0;mso-wrap-distance-right:0" coordsize="24098,5111" coordorigin="47,47" o:spid="_x0000_s1026" w14:anchorId="5F5E16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">
                      <v:shape id="Graphic 11" style="position:absolute;left:47;top:47;width:24098;height:5112;visibility:visible;mso-wrap-style:square;v-text-anchor:top" coordsize="2409825,511175" o:spid="_x0000_s1027" filled="f" path="m,511175r2409825,l2409825,,,,,5111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Görev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Personel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İşleri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hazırlanarak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imzaya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sunulur</w:t>
            </w:r>
            <w:proofErr w:type="spellEnd"/>
          </w:p>
        </w:tc>
        <w:tc>
          <w:tcPr>
            <w:tcW w:w="26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54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"/>
              <w:ind w:left="838"/>
              <w:rPr>
                <w:sz w:val="18"/>
              </w:rPr>
            </w:pPr>
            <w:proofErr w:type="spellStart"/>
            <w:r>
              <w:rPr>
                <w:sz w:val="18"/>
              </w:rPr>
              <w:t>Personel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İşleri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54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"/>
              <w:ind w:left="868" w:hanging="7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Görev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belgesi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veya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Hizmet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Cetveli</w:t>
            </w:r>
            <w:proofErr w:type="spellEnd"/>
          </w:p>
        </w:tc>
      </w:tr>
      <w:tr w:rsidR="00AE0953" w:rsidTr="00745597">
        <w:trPr>
          <w:trHeight w:val="5407"/>
        </w:trPr>
        <w:tc>
          <w:tcPr>
            <w:tcW w:w="602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4"/>
              <w:rPr>
                <w:sz w:val="18"/>
              </w:rPr>
            </w:pPr>
          </w:p>
          <w:p w:rsidR="00AE0953" w:rsidRDefault="00AE0953">
            <w:pPr>
              <w:pStyle w:val="TableParagraph"/>
              <w:ind w:left="1548" w:right="1269" w:firstLine="5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-123190</wp:posOffset>
                      </wp:positionV>
                      <wp:extent cx="2212340" cy="685165"/>
                      <wp:effectExtent l="0" t="0" r="16510" b="19685"/>
                      <wp:wrapNone/>
                      <wp:docPr id="12" name="Gr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2340" cy="685165"/>
                                <a:chOff x="4762" y="4762"/>
                                <a:chExt cx="2202815" cy="675640"/>
                              </a:xfrm>
                            </wpg:grpSpPr>
                            <wps:wsp>
                              <wps:cNvPr id="3" name="Graphic 13"/>
                              <wps:cNvSpPr/>
                              <wps:spPr>
                                <a:xfrm>
                                  <a:off x="4762" y="4762"/>
                                  <a:ext cx="2202815" cy="675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2815" h="675640">
                                      <a:moveTo>
                                        <a:pt x="354329" y="0"/>
                                      </a:moveTo>
                                      <a:lnTo>
                                        <a:pt x="306323" y="3175"/>
                                      </a:lnTo>
                                      <a:lnTo>
                                        <a:pt x="260222" y="12064"/>
                                      </a:lnTo>
                                      <a:lnTo>
                                        <a:pt x="216407" y="26542"/>
                                      </a:lnTo>
                                      <a:lnTo>
                                        <a:pt x="175526" y="46100"/>
                                      </a:lnTo>
                                      <a:lnTo>
                                        <a:pt x="137833" y="70358"/>
                                      </a:lnTo>
                                      <a:lnTo>
                                        <a:pt x="103797" y="98933"/>
                                      </a:lnTo>
                                      <a:lnTo>
                                        <a:pt x="73837" y="131445"/>
                                      </a:lnTo>
                                      <a:lnTo>
                                        <a:pt x="48387" y="167386"/>
                                      </a:lnTo>
                                      <a:lnTo>
                                        <a:pt x="27851" y="206375"/>
                                      </a:lnTo>
                                      <a:lnTo>
                                        <a:pt x="12649" y="248030"/>
                                      </a:lnTo>
                                      <a:lnTo>
                                        <a:pt x="3225" y="291973"/>
                                      </a:lnTo>
                                      <a:lnTo>
                                        <a:pt x="0" y="337820"/>
                                      </a:lnTo>
                                      <a:lnTo>
                                        <a:pt x="3225" y="383666"/>
                                      </a:lnTo>
                                      <a:lnTo>
                                        <a:pt x="12649" y="427609"/>
                                      </a:lnTo>
                                      <a:lnTo>
                                        <a:pt x="27851" y="469391"/>
                                      </a:lnTo>
                                      <a:lnTo>
                                        <a:pt x="48387" y="508380"/>
                                      </a:lnTo>
                                      <a:lnTo>
                                        <a:pt x="73837" y="544322"/>
                                      </a:lnTo>
                                      <a:lnTo>
                                        <a:pt x="103797" y="576707"/>
                                      </a:lnTo>
                                      <a:lnTo>
                                        <a:pt x="137833" y="605282"/>
                                      </a:lnTo>
                                      <a:lnTo>
                                        <a:pt x="175526" y="629538"/>
                                      </a:lnTo>
                                      <a:lnTo>
                                        <a:pt x="216407" y="649097"/>
                                      </a:lnTo>
                                      <a:lnTo>
                                        <a:pt x="260222" y="663575"/>
                                      </a:lnTo>
                                      <a:lnTo>
                                        <a:pt x="306323" y="672591"/>
                                      </a:lnTo>
                                      <a:lnTo>
                                        <a:pt x="354329" y="675639"/>
                                      </a:lnTo>
                                      <a:lnTo>
                                        <a:pt x="1848484" y="675639"/>
                                      </a:lnTo>
                                      <a:lnTo>
                                        <a:pt x="1896490" y="672591"/>
                                      </a:lnTo>
                                      <a:lnTo>
                                        <a:pt x="1942592" y="663575"/>
                                      </a:lnTo>
                                      <a:lnTo>
                                        <a:pt x="1986407" y="649097"/>
                                      </a:lnTo>
                                      <a:lnTo>
                                        <a:pt x="2027301" y="629538"/>
                                      </a:lnTo>
                                      <a:lnTo>
                                        <a:pt x="2065020" y="605282"/>
                                      </a:lnTo>
                                      <a:lnTo>
                                        <a:pt x="2099056" y="576707"/>
                                      </a:lnTo>
                                      <a:lnTo>
                                        <a:pt x="2129028" y="544322"/>
                                      </a:lnTo>
                                      <a:lnTo>
                                        <a:pt x="2154428" y="508380"/>
                                      </a:lnTo>
                                      <a:lnTo>
                                        <a:pt x="2175002" y="469391"/>
                                      </a:lnTo>
                                      <a:lnTo>
                                        <a:pt x="2190115" y="427609"/>
                                      </a:lnTo>
                                      <a:lnTo>
                                        <a:pt x="2199513" y="383666"/>
                                      </a:lnTo>
                                      <a:lnTo>
                                        <a:pt x="2202815" y="337820"/>
                                      </a:lnTo>
                                      <a:lnTo>
                                        <a:pt x="2199513" y="291973"/>
                                      </a:lnTo>
                                      <a:lnTo>
                                        <a:pt x="2190115" y="248030"/>
                                      </a:lnTo>
                                      <a:lnTo>
                                        <a:pt x="2175002" y="206375"/>
                                      </a:lnTo>
                                      <a:lnTo>
                                        <a:pt x="2154428" y="167386"/>
                                      </a:lnTo>
                                      <a:lnTo>
                                        <a:pt x="2129028" y="131445"/>
                                      </a:lnTo>
                                      <a:lnTo>
                                        <a:pt x="2099056" y="98933"/>
                                      </a:lnTo>
                                      <a:lnTo>
                                        <a:pt x="2065020" y="70358"/>
                                      </a:lnTo>
                                      <a:lnTo>
                                        <a:pt x="2027301" y="46100"/>
                                      </a:lnTo>
                                      <a:lnTo>
                                        <a:pt x="1986407" y="26542"/>
                                      </a:lnTo>
                                      <a:lnTo>
                                        <a:pt x="1942592" y="12064"/>
                                      </a:lnTo>
                                      <a:lnTo>
                                        <a:pt x="1896490" y="3175"/>
                                      </a:lnTo>
                                      <a:lnTo>
                                        <a:pt x="1848484" y="0"/>
                                      </a:lnTo>
                                      <a:lnTo>
                                        <a:pt x="3543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2" style="position:absolute;margin-left:54.75pt;margin-top:-9.7pt;width:174.2pt;height:53.95pt;z-index:-251654144;mso-wrap-distance-left:0;mso-wrap-distance-right:0" coordsize="22028,6756" coordorigin="47,47" o:spid="_x0000_s1026" w14:anchorId="6F396D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">
                      <v:shape id="Graphic 13" style="position:absolute;left:47;top:47;width:22028;height:6757;visibility:visible;mso-wrap-style:square;v-text-anchor:top" coordsize="2202815,675640" o:spid="_x0000_s1027" filled="f" path="m354329,l306323,3175r-46101,8889l216407,26542,175526,46100,137833,70358,103797,98933,73837,131445,48387,167386,27851,206375,12649,248030,3225,291973,,337820r3225,45846l12649,427609r15202,41782l48387,508380r25450,35942l103797,576707r34036,28575l175526,629538r40881,19559l260222,663575r46101,9016l354329,675639r1494155,l1896490,672591r46102,-9016l1986407,649097r40894,-19559l2065020,605282r34036,-28575l2129028,544322r25400,-35942l2175002,469391r15113,-41782l2199513,383666r3302,-45846l2199513,291973r-9398,-43943l2175002,206375r-20574,-38989l2129028,131445,2099056,98933,2065020,70358,2027301,46100,1986407,26542,1942592,12064,1896490,3175,1848484,,3543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18"/>
              </w:rPr>
              <w:t>İmzalanan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Öğretim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Elemanı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tarafından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personel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işlerinden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teslim</w:t>
            </w:r>
            <w:proofErr w:type="spellEnd"/>
          </w:p>
          <w:p w:rsidR="00AE0953" w:rsidRDefault="00AE0953">
            <w:pPr>
              <w:pStyle w:val="TableParagraph"/>
              <w:spacing w:before="2"/>
              <w:ind w:left="265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alınır</w:t>
            </w:r>
            <w:proofErr w:type="spellEnd"/>
          </w:p>
        </w:tc>
        <w:tc>
          <w:tcPr>
            <w:tcW w:w="268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80"/>
              <w:rPr>
                <w:sz w:val="18"/>
              </w:rPr>
            </w:pPr>
          </w:p>
          <w:p w:rsidR="00AE0953" w:rsidRDefault="00AE0953">
            <w:pPr>
              <w:pStyle w:val="TableParagraph"/>
              <w:ind w:left="838"/>
              <w:rPr>
                <w:sz w:val="18"/>
              </w:rPr>
            </w:pPr>
            <w:proofErr w:type="spellStart"/>
            <w:r>
              <w:rPr>
                <w:sz w:val="18"/>
              </w:rPr>
              <w:t>Personel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İşleri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80"/>
              <w:rPr>
                <w:sz w:val="18"/>
              </w:rPr>
            </w:pPr>
          </w:p>
          <w:p w:rsidR="00AE0953" w:rsidRDefault="00AE0953">
            <w:pPr>
              <w:pStyle w:val="TableParagraph"/>
              <w:spacing w:before="1"/>
              <w:ind w:left="858" w:hanging="72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Görev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belgesi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veya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Hizmet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Cetveli</w:t>
            </w:r>
            <w:proofErr w:type="spellEnd"/>
          </w:p>
        </w:tc>
      </w:tr>
    </w:tbl>
    <w:p w:rsidRPr="00B03CA3" w:rsidR="00B03CA3" w:rsidP="00745597" w:rsidRDefault="00B03CA3">
      <w:bookmarkStart w:name="_GoBack" w:id="0"/>
      <w:bookmarkEnd w:id="0"/>
    </w:p>
    <w:sectPr w:rsidRPr="00B03CA3" w:rsidR="00B03CA3" w:rsidSect="00E46721">
      <w:footerReference r:id="Rd6ce4d07ba02483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B4" w:rsidRDefault="00CC15B4">
      <w:r>
        <w:separator/>
      </w:r>
    </w:p>
  </w:endnote>
  <w:endnote w:type="continuationSeparator" w:id="0">
    <w:p w:rsidR="00CC15B4" w:rsidRDefault="00CC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B4" w:rsidRDefault="00CC15B4">
      <w:r>
        <w:separator/>
      </w:r>
    </w:p>
  </w:footnote>
  <w:footnote w:type="continuationSeparator" w:id="0">
    <w:p w:rsidR="00CC15B4" w:rsidRDefault="00CC15B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İA/İTBF/68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GÖREV BELGESİ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9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1A1A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5597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0953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C15B4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059CD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A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953"/>
    <w:pPr>
      <w:widowControl w:val="0"/>
      <w:autoSpaceDE w:val="0"/>
      <w:autoSpaceDN w:val="0"/>
      <w:spacing w:after="0" w:line="240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widowControl/>
      <w:autoSpaceDE/>
      <w:autoSpaceDN/>
      <w:spacing w:before="24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widowControl/>
      <w:tabs>
        <w:tab w:val="center" w:pos="4536"/>
        <w:tab w:val="right" w:pos="9072"/>
      </w:tabs>
      <w:autoSpaceDE/>
      <w:autoSpaceDN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widowControl/>
      <w:autoSpaceDE/>
      <w:autoSpaceDN/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widowControl/>
      <w:autoSpaceDE/>
      <w:autoSpaceDN/>
      <w:spacing w:after="16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widowControl/>
      <w:autoSpaceDE/>
      <w:autoSpaceDN/>
      <w:spacing w:after="100" w:line="259" w:lineRule="auto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widowControl/>
      <w:autoSpaceDE/>
      <w:autoSpaceDN/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E095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E09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6ce4d07ba0248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27C0-E656-4D57-9A10-AB03A267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AKIŞI677.dotx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2025-08-22T12:05:00Z</dcterms:created>
  <dcterms:modified xsi:type="dcterms:W3CDTF">2025-08-22T12:06:00Z</dcterms:modified>
</cp:coreProperties>
</file>