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74BA2" w:rsidR="006A4093" w:rsidTr="00573344">
        <w:tc>
          <w:tcPr>
            <w:tcW w:w="6095" w:type="dxa"/>
          </w:tcPr>
          <w:p w:rsidRPr="00AB19C7" w:rsidR="006A4093" w:rsidP="00573344" w:rsidRDefault="006A409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AB19C7" w:rsidR="006A4093" w:rsidP="00573344" w:rsidRDefault="006A409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AB19C7" w:rsidR="006A4093" w:rsidP="00573344" w:rsidRDefault="006A409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6A4093" w:rsidTr="00573344">
        <w:tc>
          <w:tcPr>
            <w:tcW w:w="6095" w:type="dxa"/>
          </w:tcPr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E1F4784" wp14:anchorId="1402E53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4093" w:rsidP="006A4093" w:rsidRDefault="006A4093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3D6FE3"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Öğrenci kayıt sildirme dilekçesini Kütüphane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 onaylatır.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 xml:space="preserve">Öğrenci işleri birimine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dilekçe ve öğrenci kimliğini </w:t>
                                  </w:r>
                                  <w:r w:rsidRPr="003D6FE3">
                                    <w:rPr>
                                      <w:sz w:val="18"/>
                                      <w:szCs w:val="18"/>
                                    </w:rPr>
                                    <w:t>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5pt;margin-top:8.75pt;width:243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1402E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">
                      <v:textbox>
                        <w:txbxContent>
                          <w:p w:rsidR="006A4093" w:rsidP="006A4093" w:rsidRDefault="006A4093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3D6FE3"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Öğrenci kayıt sildirme dilekçesini Kütüphane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 onaylatır.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 xml:space="preserve">Öğrenci işleri birimine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dilekçe ve öğrenci kimliğini </w:t>
                            </w:r>
                            <w:r w:rsidRPr="003D6FE3">
                              <w:rPr>
                                <w:sz w:val="18"/>
                                <w:szCs w:val="18"/>
                              </w:rPr>
                              <w:t>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5165738" wp14:anchorId="21076E11">
                      <wp:simplePos x="0" y="0"/>
                      <wp:positionH relativeFrom="column">
                        <wp:posOffset>1703181</wp:posOffset>
                      </wp:positionH>
                      <wp:positionV relativeFrom="paragraph">
                        <wp:posOffset>51545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4.1pt;margin-top:4.05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BxjL5b3QAAAAgBAAAPAAAAAAAAAAAAAAAAAHcEAABkcnMvZG93bnJldi54bWxQ&#10;SwUGAAAAAAQABADzAAAAgQUAAAAA&#10;" w14:anchorId="31B9ABA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FB34703" wp14:anchorId="351CDF6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24406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D6FE3" w:rsidR="006A4093" w:rsidP="006A4093" w:rsidRDefault="006A4093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3D6FE3">
                                    <w:t xml:space="preserve"> </w:t>
                                  </w:r>
                                  <w:r w:rsidRPr="003D6FE3">
                                    <w:rPr>
                                      <w:sz w:val="16"/>
                                      <w:szCs w:val="16"/>
                                    </w:rPr>
                                    <w:t>Öğrenci İşleri birim sorumlusu OBS üzerinden kaydını silerek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D6FE3">
                                    <w:rPr>
                                      <w:sz w:val="16"/>
                                      <w:szCs w:val="16"/>
                                    </w:rPr>
                                    <w:t>YÖKSİS’de</w:t>
                                  </w:r>
                                  <w:proofErr w:type="spellEnd"/>
                                  <w:r w:rsidRPr="003D6FE3">
                                    <w:rPr>
                                      <w:sz w:val="16"/>
                                      <w:szCs w:val="16"/>
                                    </w:rPr>
                                    <w:t xml:space="preserve"> durum güncellemesi yap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</w:t>
                                  </w:r>
                                </w:p>
                                <w:p w:rsidR="006A4093" w:rsidP="006A4093" w:rsidRDefault="006A40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8.75pt;margin-top:1.9pt;width:259.5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351CDF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">
                      <v:textbox>
                        <w:txbxContent>
                          <w:p w:rsidRPr="003D6FE3" w:rsidR="006A4093" w:rsidP="006A4093" w:rsidRDefault="006A4093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3D6FE3">
                              <w:t xml:space="preserve"> </w:t>
                            </w:r>
                            <w:r w:rsidRPr="003D6FE3">
                              <w:rPr>
                                <w:sz w:val="16"/>
                                <w:szCs w:val="16"/>
                              </w:rPr>
                              <w:t>Öğrenci İşleri birim sorumlusu OBS üzerinden kaydını silerek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D6FE3">
                              <w:rPr>
                                <w:sz w:val="16"/>
                                <w:szCs w:val="16"/>
                              </w:rPr>
                              <w:t>YÖKSİS’de</w:t>
                            </w:r>
                            <w:proofErr w:type="spellEnd"/>
                            <w:r w:rsidRPr="003D6FE3">
                              <w:rPr>
                                <w:sz w:val="16"/>
                                <w:szCs w:val="16"/>
                              </w:rPr>
                              <w:t xml:space="preserve"> durum güncellemesi yap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</w:t>
                            </w:r>
                          </w:p>
                          <w:p w:rsidR="006A4093" w:rsidP="006A4093" w:rsidRDefault="006A40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0E53259" wp14:anchorId="0BB81AB4">
                      <wp:simplePos x="0" y="0"/>
                      <wp:positionH relativeFrom="column">
                        <wp:posOffset>1702876</wp:posOffset>
                      </wp:positionH>
                      <wp:positionV relativeFrom="paragraph">
                        <wp:posOffset>59690</wp:posOffset>
                      </wp:positionV>
                      <wp:extent cx="75565" cy="243840"/>
                      <wp:effectExtent l="0" t="0" r="635" b="3810"/>
                      <wp:wrapNone/>
                      <wp:docPr id="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4.1pt;margin-top:4.7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6wHAIAAA4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" w14:anchorId="1F84556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EA93AC0" wp14:anchorId="63C95AB2">
                      <wp:simplePos x="0" y="0"/>
                      <wp:positionH relativeFrom="column">
                        <wp:posOffset>516406</wp:posOffset>
                      </wp:positionH>
                      <wp:positionV relativeFrom="paragraph">
                        <wp:posOffset>70819</wp:posOffset>
                      </wp:positionV>
                      <wp:extent cx="2202511" cy="270344"/>
                      <wp:effectExtent l="0" t="0" r="2667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70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14AD2" w:rsidR="006A4093" w:rsidP="006A4093" w:rsidRDefault="006A4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14AD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40.65pt;margin-top:5.6pt;width:173.4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63C95A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">
                      <v:textbox>
                        <w:txbxContent>
                          <w:p w:rsidRPr="00C14AD2" w:rsidR="006A4093" w:rsidP="006A4093" w:rsidRDefault="006A4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4AD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  <w:p w:rsidR="006A4093" w:rsidP="00573344" w:rsidRDefault="006A4093">
            <w:pPr>
              <w:pStyle w:val="Default"/>
            </w:pPr>
          </w:p>
          <w:p w:rsidRPr="00AA74D4" w:rsidR="006A4093" w:rsidP="00573344" w:rsidRDefault="006A4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A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Öğrenci/Vekil</w:t>
            </w: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Pr="00AA74D4" w:rsidR="006A4093" w:rsidP="00573344" w:rsidRDefault="006A40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4D4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Pr="00B27A06"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Pr="00B27A06" w:rsidR="006A4093" w:rsidP="00573344" w:rsidRDefault="006A4093">
            <w:pPr>
              <w:rPr>
                <w:rFonts w:ascii="Times New Roman" w:hAnsi="Times New Roman" w:cs="Times New Roman"/>
                <w:szCs w:val="20"/>
              </w:rPr>
            </w:pPr>
          </w:p>
          <w:p w:rsidRPr="00674BA2" w:rsidR="006A4093" w:rsidP="00573344" w:rsidRDefault="006A40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8" w:type="dxa"/>
          </w:tcPr>
          <w:p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F1F3E"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6F1F3E">
              <w:rPr>
                <w:rFonts w:ascii="Times New Roman" w:hAnsi="Times New Roman" w:eastAsia="Times New Roman" w:cs="Times New Roman"/>
                <w:sz w:val="18"/>
                <w:szCs w:val="18"/>
              </w:rPr>
              <w:t>Dilekçe</w:t>
            </w:r>
          </w:p>
          <w:p w:rsidRPr="006F1F3E"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6F1F3E">
              <w:rPr>
                <w:rFonts w:ascii="Times New Roman" w:hAnsi="Times New Roman" w:eastAsia="Times New Roman" w:cs="Times New Roman"/>
                <w:sz w:val="18"/>
                <w:szCs w:val="18"/>
              </w:rPr>
              <w:t>Öğrenci Kimliği</w:t>
            </w:r>
          </w:p>
          <w:p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6A4093" w:rsidP="00573344" w:rsidRDefault="006A409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74BA2" w:rsidR="006A4093" w:rsidP="00573344" w:rsidRDefault="006A40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9f91afa99b0b4596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BC4" w:rsidRDefault="00A46BC4">
      <w:pPr>
        <w:spacing w:after="0" w:line="240" w:lineRule="auto"/>
      </w:pPr>
      <w:r>
        <w:separator/>
      </w:r>
    </w:p>
  </w:endnote>
  <w:endnote w:type="continuationSeparator" w:id="0">
    <w:p w:rsidR="00A46BC4" w:rsidRDefault="00A4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BC4" w:rsidRDefault="00A46BC4">
      <w:pPr>
        <w:spacing w:after="0" w:line="240" w:lineRule="auto"/>
      </w:pPr>
      <w:r>
        <w:separator/>
      </w:r>
    </w:p>
  </w:footnote>
  <w:footnote w:type="continuationSeparator" w:id="0">
    <w:p w:rsidR="00A46BC4" w:rsidRDefault="00A4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SİLME (KENDİ İSTEĞİ İLE)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9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A4093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46BC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09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6A4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f91afa99b0b45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A9AD-31D9-4011-8383-BD01A8E9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AKIŞI2.dotx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2025-08-21T08:34:00Z</dcterms:created>
  <dcterms:modified xsi:type="dcterms:W3CDTF">2025-08-21T08:36:00Z</dcterms:modified>
</cp:coreProperties>
</file>