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Ind w:w="0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912DD5" w:rsidTr="00D1480D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12DD5" w:rsidP="00D1480D" w:rsidRDefault="00912DD5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İŞ AKIŞI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12DD5" w:rsidP="00D1480D" w:rsidRDefault="00912DD5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SORUMLU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12DD5" w:rsidP="00D1480D" w:rsidRDefault="00912DD5">
            <w:pPr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İLGİLİ DOKÜMAN</w:t>
            </w:r>
          </w:p>
        </w:tc>
      </w:tr>
      <w:tr w:rsidR="00912DD5" w:rsidTr="00D1480D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EAF9B92" wp14:anchorId="41185CDF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107287</wp:posOffset>
                      </wp:positionV>
                      <wp:extent cx="3090545" cy="407505"/>
                      <wp:effectExtent l="0" t="0" r="14605" b="12065"/>
                      <wp:wrapNone/>
                      <wp:docPr id="12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0545" cy="4075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2DD5" w:rsidP="00912DD5" w:rsidRDefault="00912D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Mezuniyet şartlarını yerine getiren öğrenciler tespit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65pt;margin-top:8.45pt;width:243.3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41185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">
                      <v:textbox>
                        <w:txbxContent>
                          <w:p w:rsidR="00912DD5" w:rsidP="00912DD5" w:rsidRDefault="00912DD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Mezuniyet şartlarını yerine getiren öğrenciler tespit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1DFE117" wp14:anchorId="11F01199">
                      <wp:simplePos x="0" y="0"/>
                      <wp:positionH relativeFrom="column">
                        <wp:posOffset>1762732</wp:posOffset>
                      </wp:positionH>
                      <wp:positionV relativeFrom="paragraph">
                        <wp:posOffset>239174</wp:posOffset>
                      </wp:positionV>
                      <wp:extent cx="75565" cy="243840"/>
                      <wp:effectExtent l="0" t="0" r="635" b="3810"/>
                      <wp:wrapNone/>
                      <wp:docPr id="1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8.8pt;margin-top:18.85pt;width:5.95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5j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" w14:anchorId="6E9FBF2B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BBC79E1" wp14:anchorId="44CB0646">
                      <wp:simplePos x="0" y="0"/>
                      <wp:positionH relativeFrom="column">
                        <wp:posOffset>164244</wp:posOffset>
                      </wp:positionH>
                      <wp:positionV relativeFrom="paragraph">
                        <wp:posOffset>199003</wp:posOffset>
                      </wp:positionV>
                      <wp:extent cx="3296285" cy="407505"/>
                      <wp:effectExtent l="0" t="0" r="18415" b="12065"/>
                      <wp:wrapNone/>
                      <wp:docPr id="2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D703A" w:rsidR="00912DD5" w:rsidP="00912DD5" w:rsidRDefault="00912DD5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Bölümlerin mezuniyet komisyonları öğrencilerin transkriptlerini kontrol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2.95pt;margin-top:15.65pt;width:259.5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44CB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">
                      <v:textbox>
                        <w:txbxContent>
                          <w:p w:rsidRPr="00CD703A" w:rsidR="00912DD5" w:rsidP="00912DD5" w:rsidRDefault="00912DD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Bölümlerin mezuniyet komisyonları öğrencilerin transkriptlerini kontrol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8E941AB" wp14:anchorId="489C8D6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311785</wp:posOffset>
                      </wp:positionV>
                      <wp:extent cx="3296285" cy="407035"/>
                      <wp:effectExtent l="0" t="0" r="18415" b="12065"/>
                      <wp:wrapNone/>
                      <wp:docPr id="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D703A" w:rsidR="00912DD5" w:rsidP="00912DD5" w:rsidRDefault="00912DD5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İlgili komisyon tutanağı dekanlığa üst yazı ile 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11.2pt;margin-top:24.55pt;width:259.55pt;height:3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489C8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">
                      <v:textbox>
                        <w:txbxContent>
                          <w:p w:rsidRPr="00CD703A" w:rsidR="00912DD5" w:rsidP="00912DD5" w:rsidRDefault="00912DD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İlgili komisyon tutanağı dekanlığa üst yazı ile 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27BFEF2" wp14:anchorId="67891F20">
                      <wp:simplePos x="0" y="0"/>
                      <wp:positionH relativeFrom="column">
                        <wp:posOffset>1742937</wp:posOffset>
                      </wp:positionH>
                      <wp:positionV relativeFrom="paragraph">
                        <wp:posOffset>36802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7.25pt;margin-top:2.9pt;width:5.95pt;height:1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" w14:anchorId="455CAF2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20B0481" wp14:anchorId="39F0481B">
                      <wp:simplePos x="0" y="0"/>
                      <wp:positionH relativeFrom="column">
                        <wp:posOffset>1732998</wp:posOffset>
                      </wp:positionH>
                      <wp:positionV relativeFrom="paragraph">
                        <wp:posOffset>156072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6.45pt;margin-top:12.3pt;width:5.95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+9frW94AAAAJAQAADwAAAAAAAAAAAAAAAAB3BAAAZHJzL2Rvd25yZXYueG1s&#10;UEsFBgAAAAAEAAQA8wAAAIIFAAAAAA==&#10;" w14:anchorId="7AFCFEC4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8E15B8C" wp14:anchorId="0BB8BAC2">
                      <wp:simplePos x="0" y="0"/>
                      <wp:positionH relativeFrom="column">
                        <wp:posOffset>132798</wp:posOffset>
                      </wp:positionH>
                      <wp:positionV relativeFrom="paragraph">
                        <wp:posOffset>140501</wp:posOffset>
                      </wp:positionV>
                      <wp:extent cx="3296285" cy="407505"/>
                      <wp:effectExtent l="0" t="0" r="18415" b="12065"/>
                      <wp:wrapNone/>
                      <wp:docPr id="1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285" cy="407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D703A" w:rsidR="00912DD5" w:rsidP="00912DD5" w:rsidRDefault="00912DD5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703A">
                                    <w:rPr>
                                      <w:sz w:val="18"/>
                                      <w:szCs w:val="18"/>
                                    </w:rPr>
                                    <w:t>Gelen komisyon kararına istinaden mezun durumunda olan öğrenciler yönetim kuruluna girer.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0.45pt;margin-top:11.05pt;width:259.55pt;height:3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w14:anchorId="0BB8B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">
                      <v:textbox>
                        <w:txbxContent>
                          <w:p w:rsidRPr="00CD703A" w:rsidR="00912DD5" w:rsidP="00912DD5" w:rsidRDefault="00912DD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D703A">
                              <w:rPr>
                                <w:sz w:val="18"/>
                                <w:szCs w:val="18"/>
                              </w:rPr>
                              <w:t>Gelen komisyon kararına istinaden mezun durumunda olan öğrenciler yönetim kuruluna girer.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7F51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CF19A33" wp14:anchorId="0881F71C">
                      <wp:simplePos x="0" y="0"/>
                      <wp:positionH relativeFrom="column">
                        <wp:posOffset>1732998</wp:posOffset>
                      </wp:positionH>
                      <wp:positionV relativeFrom="paragraph">
                        <wp:posOffset>274347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6.45pt;margin-top:21.6pt;width:5.95pt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" w14:anchorId="3719C64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158AA9C" wp14:anchorId="5BB59D19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205188</wp:posOffset>
                      </wp:positionV>
                      <wp:extent cx="2741930" cy="1038225"/>
                      <wp:effectExtent l="0" t="0" r="20320" b="28575"/>
                      <wp:wrapNone/>
                      <wp:docPr id="24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0382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12DD5" w:rsidP="00912DD5" w:rsidRDefault="00912D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BB59D19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26.9pt;margin-top:16.15pt;width:215.9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">
                      <v:textbox>
                        <w:txbxContent>
                          <w:p w:rsidR="00912DD5" w:rsidP="00912DD5" w:rsidRDefault="00912DD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6F2E67E" wp14:anchorId="21961D68">
                      <wp:simplePos x="0" y="0"/>
                      <wp:positionH relativeFrom="column">
                        <wp:posOffset>112201</wp:posOffset>
                      </wp:positionH>
                      <wp:positionV relativeFrom="paragraph">
                        <wp:posOffset>101848</wp:posOffset>
                      </wp:positionV>
                      <wp:extent cx="231140" cy="247650"/>
                      <wp:effectExtent l="0" t="0" r="0" b="0"/>
                      <wp:wrapNone/>
                      <wp:docPr id="20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8.85pt;margin-top:8pt;width:18.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" w14:anchorId="612EF14A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7380B2D" wp14:anchorId="7F811CBA">
                      <wp:simplePos x="0" y="0"/>
                      <wp:positionH relativeFrom="column">
                        <wp:posOffset>3136872</wp:posOffset>
                      </wp:positionH>
                      <wp:positionV relativeFrom="paragraph">
                        <wp:posOffset>101849</wp:posOffset>
                      </wp:positionV>
                      <wp:extent cx="228600" cy="209550"/>
                      <wp:effectExtent l="0" t="0" r="0" b="0"/>
                      <wp:wrapNone/>
                      <wp:docPr id="2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47pt;margin-top:8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n3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" w14:anchorId="2693EEB7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6108A15" wp14:anchorId="5C117DB6">
                      <wp:simplePos x="0" y="0"/>
                      <wp:positionH relativeFrom="column">
                        <wp:posOffset>2912358</wp:posOffset>
                      </wp:positionH>
                      <wp:positionV relativeFrom="paragraph">
                        <wp:posOffset>51738</wp:posOffset>
                      </wp:positionV>
                      <wp:extent cx="683895" cy="254635"/>
                      <wp:effectExtent l="0" t="0" r="20955" b="12065"/>
                      <wp:wrapNone/>
                      <wp:docPr id="19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E6039" w:rsidR="00912DD5" w:rsidP="00912DD5" w:rsidRDefault="00912D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E603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29.3pt;margin-top:4.05pt;width:53.8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5C117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">
                      <v:textbox>
                        <w:txbxContent>
                          <w:p w:rsidRPr="00BE6039" w:rsidR="00912DD5" w:rsidP="00912DD5" w:rsidRDefault="00912DD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603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BD82A98" wp14:anchorId="638E0E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79347</wp:posOffset>
                      </wp:positionV>
                      <wp:extent cx="683895" cy="254635"/>
                      <wp:effectExtent l="0" t="0" r="20955" b="12065"/>
                      <wp:wrapNone/>
                      <wp:docPr id="16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E6039" w:rsidR="00912DD5" w:rsidP="00912DD5" w:rsidRDefault="00912D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E603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/>
                                <w:p w:rsidR="00912DD5" w:rsidP="00912DD5" w:rsidRDefault="00912D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-.45pt;margin-top:6.25pt;width:53.8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638E0E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">
                      <v:textbox>
                        <w:txbxContent>
                          <w:p w:rsidRPr="00BE6039" w:rsidR="00912DD5" w:rsidP="00912DD5" w:rsidRDefault="00912DD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E603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/>
                          <w:p w:rsidR="00912DD5" w:rsidP="00912DD5" w:rsidRDefault="00912D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F7B5040" wp14:anchorId="0EE7036E">
                      <wp:simplePos x="0" y="0"/>
                      <wp:positionH relativeFrom="column">
                        <wp:posOffset>268550</wp:posOffset>
                      </wp:positionH>
                      <wp:positionV relativeFrom="paragraph">
                        <wp:posOffset>92241</wp:posOffset>
                      </wp:positionV>
                      <wp:extent cx="704850" cy="371475"/>
                      <wp:effectExtent l="0" t="0" r="0" b="9525"/>
                      <wp:wrapNone/>
                      <wp:docPr id="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7" style="position:absolute;margin-left:21.15pt;margin-top:7.25pt;width:5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spid="_x0000_s1026" fillcolor="black" stroked="f" strokeweight="0" path="m,l12700,r,110998l1251090,110998r,47371l1282840,158369r-38100,76200l1206640,158369r31750,l1238390,123698,,123698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" w14:anchorId="27CCE38D">
                      <v:stroke miterlimit="83231f" joinstyle="miter"/>
                      <v:path textboxrect="0,0,1282840,234569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C37BA7C" wp14:anchorId="48C2976B">
                      <wp:simplePos x="0" y="0"/>
                      <wp:positionH relativeFrom="column">
                        <wp:posOffset>2441078</wp:posOffset>
                      </wp:positionH>
                      <wp:positionV relativeFrom="paragraph">
                        <wp:posOffset>30066</wp:posOffset>
                      </wp:positionV>
                      <wp:extent cx="892810" cy="304800"/>
                      <wp:effectExtent l="0" t="0" r="2540" b="0"/>
                      <wp:wrapNone/>
                      <wp:docPr id="18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0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9" style="position:absolute;margin-left:192.2pt;margin-top:2.35pt;width:70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spid="_x0000_s1026" fillcolor="black" stroked="f" strokeweight="0" path="m1232662,r12700,l1245362,123571r-1200912,l44450,158369r31750,l38100,234569,,158369r31750,l31750,110871r1200912,l12326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" w14:anchorId="435170EA">
                      <v:stroke miterlimit="83231f" joinstyle="miter"/>
                      <v:path textboxrect="0,0,1245362,234569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79E158D" wp14:anchorId="30FA265A">
                      <wp:simplePos x="0" y="0"/>
                      <wp:positionH relativeFrom="column">
                        <wp:posOffset>25455</wp:posOffset>
                      </wp:positionH>
                      <wp:positionV relativeFrom="paragraph">
                        <wp:posOffset>165845</wp:posOffset>
                      </wp:positionV>
                      <wp:extent cx="1814554" cy="755374"/>
                      <wp:effectExtent l="19050" t="19050" r="14605" b="26035"/>
                      <wp:wrapNone/>
                      <wp:docPr id="17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554" cy="7553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A49C4" w:rsidR="00912DD5" w:rsidP="00912DD5" w:rsidRDefault="00912DD5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A49C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İlgili yönetim kurulu kararına istinaden öğrencilerin OBS üzerinden mezuniyetleri gerçekleşir.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left:0;text-align:left;margin-left:2pt;margin-top:13.05pt;width:142.9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.25pt" w14:anchorId="30FA2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">
                      <v:textbox>
                        <w:txbxContent>
                          <w:p w:rsidRPr="009A49C4" w:rsidR="00912DD5" w:rsidP="00912DD5" w:rsidRDefault="00912DD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A49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İlgili yönetim kurulu kararına istinaden öğrencilerin OBS üzerinden mezuniyetleri gerçekleşir.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A2CA74E" wp14:anchorId="56AD874E">
                      <wp:simplePos x="0" y="0"/>
                      <wp:positionH relativeFrom="column">
                        <wp:posOffset>2033160</wp:posOffset>
                      </wp:positionH>
                      <wp:positionV relativeFrom="paragraph">
                        <wp:posOffset>86333</wp:posOffset>
                      </wp:positionV>
                      <wp:extent cx="1715522" cy="616226"/>
                      <wp:effectExtent l="19050" t="19050" r="18415" b="12700"/>
                      <wp:wrapNone/>
                      <wp:docPr id="2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5522" cy="6162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A49C4" w:rsidR="00912DD5" w:rsidP="00912DD5" w:rsidRDefault="00912DD5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Ö</w:t>
                                  </w:r>
                                  <w:r w:rsidRPr="009A49C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ğrencinin mezuniyet kriterlerinin tekrar kontrol edilmesi için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160.1pt;margin-top:6.8pt;width:135.1pt;height:4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.25pt" w14:anchorId="56AD8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">
                      <v:textbox>
                        <w:txbxContent>
                          <w:p w:rsidRPr="009A49C4" w:rsidR="00912DD5" w:rsidP="00912DD5" w:rsidRDefault="00912DD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Ö</w:t>
                            </w:r>
                            <w:r w:rsidRPr="009A49C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ğrencinin mezuniyet kriterlerinin tekrar kontrol edilmesi için süreç sonlandırılır.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91AFFBE" wp14:anchorId="7E1B51B8">
                      <wp:simplePos x="0" y="0"/>
                      <wp:positionH relativeFrom="column">
                        <wp:posOffset>323629</wp:posOffset>
                      </wp:positionH>
                      <wp:positionV relativeFrom="paragraph">
                        <wp:posOffset>297649</wp:posOffset>
                      </wp:positionV>
                      <wp:extent cx="1123122" cy="208722"/>
                      <wp:effectExtent l="0" t="0" r="1270" b="1270"/>
                      <wp:wrapNone/>
                      <wp:docPr id="1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122" cy="2087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7" style="position:absolute;margin-left:25.5pt;margin-top:23.45pt;width:88.45pt;height: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spid="_x0000_s1026" fillcolor="black" stroked="f" strokeweight="0" path="m,l12700,r,110998l1251090,110998r,47371l1282840,158369r-38100,76200l1206640,158369r31750,l1238390,123698,,123698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" w14:anchorId="155991CC">
                      <v:stroke miterlimit="83231f" joinstyle="miter"/>
                      <v:path textboxrect="0,0,1282840,234569"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6EDAAAD" wp14:anchorId="1BD21EA0">
                      <wp:simplePos x="0" y="0"/>
                      <wp:positionH relativeFrom="column">
                        <wp:posOffset>2062977</wp:posOffset>
                      </wp:positionH>
                      <wp:positionV relativeFrom="paragraph">
                        <wp:posOffset>108806</wp:posOffset>
                      </wp:positionV>
                      <wp:extent cx="1174888" cy="357809"/>
                      <wp:effectExtent l="0" t="0" r="6350" b="4445"/>
                      <wp:wrapNone/>
                      <wp:docPr id="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888" cy="3578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9" style="position:absolute;margin-left:162.45pt;margin-top:8.55pt;width:92.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spid="_x0000_s1026" fillcolor="black" stroked="f" strokeweight="0" path="m1232662,r12700,l1245362,123571r-1200912,l44450,158369r31750,l38100,234569,,158369r31750,l31750,110871r1200912,l12326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" w14:anchorId="0C3828D7">
                      <v:stroke miterlimit="83231f" joinstyle="miter"/>
                      <v:path textboxrect="0,0,1245362,234569" arrowok="t"/>
                    </v:shape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AF3891C" wp14:anchorId="46B9A4C9">
                      <wp:simplePos x="0" y="0"/>
                      <wp:positionH relativeFrom="column">
                        <wp:posOffset>591986</wp:posOffset>
                      </wp:positionH>
                      <wp:positionV relativeFrom="paragraph">
                        <wp:posOffset>234343</wp:posOffset>
                      </wp:positionV>
                      <wp:extent cx="2266315" cy="303889"/>
                      <wp:effectExtent l="0" t="0" r="19685" b="20320"/>
                      <wp:wrapNone/>
                      <wp:docPr id="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315" cy="30388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855B8" w:rsidR="00912DD5" w:rsidP="00912DD5" w:rsidRDefault="00912DD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855B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left:0;text-align:left;margin-left:46.6pt;margin-top:18.45pt;width:178.4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46B9A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">
                      <v:textbox>
                        <w:txbxContent>
                          <w:p w:rsidRPr="00B855B8" w:rsidR="00912DD5" w:rsidP="00912DD5" w:rsidRDefault="00912DD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855B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Mezuniyet Komisyonu</w: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Bölüm Başkanlığı/ Bölüm Sekreterliği</w: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Yönetim Kurulu</w:t>
            </w: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Pr="00525715" w:rsidR="00912DD5" w:rsidP="00D1480D" w:rsidRDefault="00912DD5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5715">
              <w:rPr>
                <w:rFonts w:ascii="Times New Roman" w:hAnsi="Times New Roman"/>
                <w:sz w:val="18"/>
                <w:szCs w:val="18"/>
              </w:rPr>
              <w:t>İlgili Personel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2DD5" w:rsidP="00D1480D" w:rsidRDefault="00912DD5">
            <w:pPr>
              <w:spacing w:after="200" w:line="266" w:lineRule="auto"/>
              <w:ind w:left="29"/>
              <w:jc w:val="center"/>
              <w:rPr>
                <w:rFonts w:ascii="Times New Roman" w:hAnsi="Times New Roman" w:eastAsia="Times New Roman"/>
                <w:sz w:val="20"/>
              </w:rPr>
            </w:pPr>
          </w:p>
          <w:p w:rsidRPr="00126D3A" w:rsidR="00912DD5" w:rsidP="00D1480D" w:rsidRDefault="00912DD5">
            <w:pPr>
              <w:spacing w:after="200" w:line="266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126D3A">
              <w:rPr>
                <w:rFonts w:ascii="Times New Roman" w:hAnsi="Times New Roman" w:eastAsia="Times New Roman"/>
                <w:sz w:val="18"/>
                <w:szCs w:val="18"/>
              </w:rPr>
              <w:t>BANÜ Ön Lisans ve Lisans Eğitim Öğretim ve Sınav Yönetmeliği</w:t>
            </w:r>
          </w:p>
          <w:p w:rsidR="00912DD5" w:rsidP="00D1480D" w:rsidRDefault="00912DD5">
            <w:pPr>
              <w:spacing w:after="200" w:line="266" w:lineRule="auto"/>
              <w:ind w:left="29"/>
              <w:jc w:val="center"/>
              <w:rPr>
                <w:rFonts w:ascii="Times New Roman" w:hAnsi="Times New Roman" w:eastAsia="Times New Roman"/>
                <w:sz w:val="20"/>
              </w:rPr>
            </w:pPr>
          </w:p>
          <w:p w:rsidR="00912DD5" w:rsidP="00D1480D" w:rsidRDefault="00912DD5">
            <w:pPr>
              <w:spacing w:after="200" w:line="266" w:lineRule="auto"/>
              <w:ind w:left="29"/>
              <w:jc w:val="center"/>
              <w:rPr>
                <w:rFonts w:ascii="Times New Roman" w:hAnsi="Times New Roman" w:eastAsia="Times New Roman"/>
                <w:sz w:val="20"/>
              </w:rPr>
            </w:pPr>
          </w:p>
          <w:p w:rsidR="00912DD5" w:rsidP="00D1480D" w:rsidRDefault="00912DD5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Pr="00CD13F4" w:rsidR="00CD13F4" w:rsidP="00CD13F4" w:rsidRDefault="00CD13F4">
      <w:bookmarkStart w:name="_GoBack" w:id="0"/>
      <w:bookmarkEnd w:id="0"/>
    </w:p>
    <w:sectPr w:rsidRPr="00CD13F4" w:rsidR="00CD13F4" w:rsidSect="00E46721">
      <w:footerReference r:id="Rf2a4e60dd1944dc9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D5" w:rsidRDefault="005E06D5">
      <w:pPr>
        <w:spacing w:after="0" w:line="240" w:lineRule="auto"/>
      </w:pPr>
      <w:r>
        <w:separator/>
      </w:r>
    </w:p>
  </w:endnote>
  <w:endnote w:type="continuationSeparator" w:id="0">
    <w:p w:rsidR="005E06D5" w:rsidRDefault="005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D5" w:rsidRDefault="005E06D5">
      <w:pPr>
        <w:spacing w:after="0" w:line="240" w:lineRule="auto"/>
      </w:pPr>
      <w:r>
        <w:separator/>
      </w:r>
    </w:p>
  </w:footnote>
  <w:footnote w:type="continuationSeparator" w:id="0">
    <w:p w:rsidR="005E06D5" w:rsidRDefault="005E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İA/İTBF/15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MEZUNİYET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D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06D5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2DD5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13F4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D5"/>
    <w:pPr>
      <w:spacing w:after="160" w:line="25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asciiTheme="minorHAnsi" w:eastAsiaTheme="minorEastAsia" w:hAnsiTheme="minorHAnsi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asciiTheme="minorHAnsi" w:eastAsiaTheme="minorEastAsia" w:hAnsiTheme="minorHAnsi"/>
      <w:lang w:val="en-US"/>
    </w:rPr>
  </w:style>
  <w:style w:type="paragraph" w:customStyle="1" w:styleId="Default">
    <w:name w:val="Default"/>
    <w:rsid w:val="00912D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uiPriority w:val="59"/>
    <w:rsid w:val="00912D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2a4e60dd1944dc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6D9-7E22-42F4-81E6-07EB5E8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AKIŞI14.dotx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2025-08-21T11:28:00Z</dcterms:created>
  <dcterms:modified xsi:type="dcterms:W3CDTF">2025-08-21T11:30:00Z</dcterms:modified>
</cp:coreProperties>
</file>