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01" w:type="dxa"/>
        <w:tblInd w:w="0" w:type="dxa"/>
        <w:tblCellMar>
          <w:top w:w="43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5646"/>
        <w:gridCol w:w="2004"/>
        <w:gridCol w:w="2451"/>
      </w:tblGrid>
      <w:tr w:rsidRPr="00244C56" w:rsidR="00AE6420" w:rsidTr="005D0F7B">
        <w:trPr>
          <w:trHeight w:val="497"/>
        </w:trPr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44C56" w:rsidR="00AE6420" w:rsidP="005D0F7B" w:rsidRDefault="00AE6420">
            <w:pPr>
              <w:ind w:right="43"/>
              <w:jc w:val="center"/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Times New Roman" w:cstheme="minorHAnsi"/>
                <w:b/>
                <w:sz w:val="22"/>
                <w:szCs w:val="22"/>
              </w:rPr>
              <w:t xml:space="preserve">İŞ AKIŞI 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44C56" w:rsidR="00AE6420" w:rsidP="005D0F7B" w:rsidRDefault="00AE6420">
            <w:pPr>
              <w:ind w:left="72"/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Times New Roman" w:cstheme="minorHAnsi"/>
                <w:b/>
                <w:sz w:val="22"/>
                <w:szCs w:val="22"/>
              </w:rPr>
              <w:t xml:space="preserve">SORUMLU 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44C56" w:rsidR="00AE6420" w:rsidP="005D0F7B" w:rsidRDefault="00AE6420">
            <w:pPr>
              <w:ind w:right="37"/>
              <w:jc w:val="center"/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Times New Roman" w:cstheme="minorHAnsi"/>
                <w:b/>
                <w:sz w:val="22"/>
                <w:szCs w:val="22"/>
              </w:rPr>
              <w:t xml:space="preserve">İLGİLİ DOKÜMAN </w:t>
            </w:r>
          </w:p>
        </w:tc>
      </w:tr>
      <w:tr w:rsidRPr="00244C56" w:rsidR="00AE6420" w:rsidTr="005D0F7B">
        <w:trPr>
          <w:trHeight w:val="8884"/>
        </w:trPr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44C56" w:rsidR="00AE6420" w:rsidP="005D0F7B" w:rsidRDefault="00AE6420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</w:p>
          <w:p w:rsidRPr="00244C56" w:rsidR="00AE6420" w:rsidP="005D0F7B" w:rsidRDefault="00AE6420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</w:p>
          <w:p w:rsidRPr="00244C56" w:rsidR="00AE6420" w:rsidP="005D0F7B" w:rsidRDefault="00AE6420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</w:p>
          <w:p w:rsidR="00AE6420" w:rsidP="005D0F7B" w:rsidRDefault="00AE6420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</w:rPr>
              <w:drawing>
                <wp:inline distT="0" distB="0" distL="0" distR="0" wp14:anchorId="171026FE" wp14:editId="61B4A6BA">
                  <wp:extent cx="2298700" cy="3754890"/>
                  <wp:effectExtent l="0" t="0" r="635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F-İA-017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549" cy="3762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6420" w:rsidP="005D0F7B" w:rsidRDefault="00AE6420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</w:p>
          <w:p w:rsidR="00AE6420" w:rsidP="005D0F7B" w:rsidRDefault="00AE6420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</w:p>
          <w:p w:rsidR="00AE6420" w:rsidP="00AE6420" w:rsidRDefault="00AE6420">
            <w:pPr>
              <w:rPr>
                <w:rFonts w:cstheme="minorHAnsi"/>
                <w:sz w:val="22"/>
                <w:szCs w:val="22"/>
              </w:rPr>
            </w:pPr>
            <w:bookmarkStart w:name="_GoBack" w:id="0"/>
            <w:bookmarkEnd w:id="0"/>
          </w:p>
          <w:p w:rsidR="00AE6420" w:rsidP="005D0F7B" w:rsidRDefault="00AE6420">
            <w:pPr>
              <w:ind w:left="3"/>
              <w:jc w:val="center"/>
              <w:rPr>
                <w:rFonts w:cstheme="minorHAnsi"/>
                <w:sz w:val="22"/>
                <w:szCs w:val="22"/>
              </w:rPr>
            </w:pPr>
          </w:p>
          <w:p w:rsidRPr="00244C56" w:rsidR="00AE6420" w:rsidP="005D0F7B" w:rsidRDefault="00AE642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44C56" w:rsidR="00AE6420" w:rsidP="005D0F7B" w:rsidRDefault="00AE6420">
            <w:pPr>
              <w:ind w:left="2"/>
              <w:jc w:val="center"/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:rsidRPr="00244C56" w:rsidR="00AE6420" w:rsidP="005D0F7B" w:rsidRDefault="00AE6420">
            <w:pPr>
              <w:ind w:left="2"/>
              <w:jc w:val="center"/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:rsidRPr="00244C56" w:rsidR="00AE6420" w:rsidP="005D0F7B" w:rsidRDefault="00AE6420">
            <w:pPr>
              <w:ind w:left="2"/>
              <w:jc w:val="center"/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:rsidRPr="00244C56" w:rsidR="00AE6420" w:rsidP="005D0F7B" w:rsidRDefault="00AE6420">
            <w:pPr>
              <w:ind w:left="2"/>
              <w:jc w:val="center"/>
              <w:rPr>
                <w:rFonts w:eastAsia="Calibri" w:cstheme="minorHAnsi"/>
                <w:sz w:val="22"/>
                <w:szCs w:val="22"/>
              </w:rPr>
            </w:pPr>
          </w:p>
          <w:p w:rsidRPr="00244C56" w:rsidR="00AE6420" w:rsidP="005D0F7B" w:rsidRDefault="00AE6420">
            <w:pPr>
              <w:ind w:left="2"/>
              <w:jc w:val="center"/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:rsidRPr="00244C56" w:rsidR="00AE6420" w:rsidP="005D0F7B" w:rsidRDefault="00AE6420">
            <w:pPr>
              <w:ind w:left="86"/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Calibri" w:cstheme="minorHAnsi"/>
                <w:sz w:val="22"/>
                <w:szCs w:val="22"/>
              </w:rPr>
              <w:t xml:space="preserve">Mutemet Personeli  </w:t>
            </w:r>
          </w:p>
          <w:p w:rsidRPr="00244C56" w:rsidR="00AE6420" w:rsidP="005D0F7B" w:rsidRDefault="00AE6420">
            <w:pPr>
              <w:ind w:left="2"/>
              <w:jc w:val="center"/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:rsidRPr="00244C56" w:rsidR="00AE6420" w:rsidP="005D0F7B" w:rsidRDefault="00AE6420">
            <w:pPr>
              <w:ind w:left="2"/>
              <w:jc w:val="center"/>
              <w:rPr>
                <w:rFonts w:cstheme="minorHAnsi"/>
                <w:sz w:val="22"/>
                <w:szCs w:val="22"/>
              </w:rPr>
            </w:pPr>
          </w:p>
          <w:p w:rsidRPr="00244C56" w:rsidR="00AE6420" w:rsidP="005D0F7B" w:rsidRDefault="00AE6420">
            <w:pPr>
              <w:ind w:left="2"/>
              <w:jc w:val="center"/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:rsidRPr="00244C56" w:rsidR="00AE6420" w:rsidP="005D0F7B" w:rsidRDefault="00AE6420">
            <w:pPr>
              <w:ind w:left="2"/>
              <w:jc w:val="center"/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:rsidRPr="00244C56" w:rsidR="00AE6420" w:rsidP="005D0F7B" w:rsidRDefault="00AE6420">
            <w:pPr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Calibri" w:cstheme="minorHAnsi"/>
                <w:sz w:val="22"/>
                <w:szCs w:val="22"/>
              </w:rPr>
              <w:t xml:space="preserve">Mutemet Personeli </w:t>
            </w:r>
          </w:p>
          <w:p w:rsidRPr="00244C56" w:rsidR="00AE6420" w:rsidP="005D0F7B" w:rsidRDefault="00AE6420">
            <w:pPr>
              <w:ind w:left="2"/>
              <w:jc w:val="center"/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:rsidRPr="00244C56" w:rsidR="00AE6420" w:rsidP="005D0F7B" w:rsidRDefault="00AE6420">
            <w:pPr>
              <w:spacing w:line="241" w:lineRule="auto"/>
              <w:ind w:left="2" w:right="634"/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Calibri" w:cstheme="minorHAnsi"/>
                <w:sz w:val="22"/>
                <w:szCs w:val="22"/>
              </w:rPr>
              <w:t xml:space="preserve">  </w:t>
            </w:r>
          </w:p>
          <w:p w:rsidRPr="00244C56" w:rsidR="00AE6420" w:rsidP="005D0F7B" w:rsidRDefault="00AE6420">
            <w:pPr>
              <w:ind w:left="2"/>
              <w:jc w:val="center"/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:rsidRPr="00244C56" w:rsidR="00AE6420" w:rsidP="005D0F7B" w:rsidRDefault="00AE6420">
            <w:pPr>
              <w:spacing w:after="3"/>
              <w:ind w:left="2"/>
              <w:jc w:val="center"/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:rsidRPr="00244C56" w:rsidR="00AE6420" w:rsidP="005D0F7B" w:rsidRDefault="00AE6420">
            <w:pPr>
              <w:ind w:left="86"/>
              <w:rPr>
                <w:rFonts w:eastAsia="Calibri" w:cstheme="minorHAnsi"/>
                <w:sz w:val="22"/>
                <w:szCs w:val="22"/>
              </w:rPr>
            </w:pPr>
          </w:p>
          <w:p w:rsidRPr="00244C56" w:rsidR="00AE6420" w:rsidP="005D0F7B" w:rsidRDefault="00AE6420">
            <w:pPr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Calibri" w:cstheme="minorHAnsi"/>
                <w:sz w:val="22"/>
                <w:szCs w:val="22"/>
              </w:rPr>
              <w:t xml:space="preserve">Mutemet Personeli </w:t>
            </w:r>
          </w:p>
          <w:p w:rsidRPr="00244C56" w:rsidR="00AE6420" w:rsidP="005D0F7B" w:rsidRDefault="00AE6420">
            <w:pPr>
              <w:ind w:left="7"/>
              <w:jc w:val="center"/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:rsidRPr="00244C56" w:rsidR="00AE6420" w:rsidP="005D0F7B" w:rsidRDefault="00AE6420">
            <w:pPr>
              <w:spacing w:line="242" w:lineRule="auto"/>
              <w:ind w:left="2" w:right="629"/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Calibri" w:cstheme="minorHAnsi"/>
                <w:sz w:val="22"/>
                <w:szCs w:val="22"/>
              </w:rPr>
              <w:t xml:space="preserve">  </w:t>
            </w:r>
          </w:p>
          <w:p w:rsidRPr="00244C56" w:rsidR="00AE6420" w:rsidP="005D0F7B" w:rsidRDefault="00AE6420">
            <w:pPr>
              <w:ind w:left="7"/>
              <w:jc w:val="center"/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:rsidRPr="00244C56" w:rsidR="00AE6420" w:rsidP="005D0F7B" w:rsidRDefault="00AE6420">
            <w:pPr>
              <w:ind w:left="7"/>
              <w:jc w:val="center"/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Calibri" w:cstheme="minorHAnsi"/>
                <w:sz w:val="22"/>
                <w:szCs w:val="22"/>
              </w:rPr>
              <w:t xml:space="preserve">  </w:t>
            </w:r>
          </w:p>
          <w:p w:rsidRPr="00244C56" w:rsidR="00AE6420" w:rsidP="005D0F7B" w:rsidRDefault="00AE6420">
            <w:pPr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Calibri" w:cstheme="minorHAnsi"/>
                <w:sz w:val="22"/>
                <w:szCs w:val="22"/>
              </w:rPr>
              <w:t>Dekan</w:t>
            </w:r>
          </w:p>
          <w:p w:rsidRPr="00244C56" w:rsidR="00AE6420" w:rsidP="005D0F7B" w:rsidRDefault="00AE6420">
            <w:pPr>
              <w:rPr>
                <w:rFonts w:eastAsia="Calibri" w:cstheme="minorHAnsi"/>
                <w:sz w:val="22"/>
                <w:szCs w:val="22"/>
              </w:rPr>
            </w:pPr>
            <w:r w:rsidRPr="00244C56">
              <w:rPr>
                <w:rFonts w:eastAsia="Calibri" w:cstheme="minorHAnsi"/>
                <w:sz w:val="22"/>
                <w:szCs w:val="22"/>
              </w:rPr>
              <w:t>Gerçekleştirme Görevlisi</w:t>
            </w:r>
          </w:p>
          <w:p w:rsidRPr="00244C56" w:rsidR="00AE6420" w:rsidP="005D0F7B" w:rsidRDefault="00AE6420">
            <w:pPr>
              <w:ind w:left="2"/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Calibri" w:cstheme="minorHAnsi"/>
                <w:sz w:val="22"/>
                <w:szCs w:val="22"/>
              </w:rPr>
              <w:t>Mutemet Personeli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44C56" w:rsidR="00AE6420" w:rsidP="005D0F7B" w:rsidRDefault="00AE6420">
            <w:pPr>
              <w:rPr>
                <w:rFonts w:cstheme="minorHAnsi"/>
                <w:sz w:val="22"/>
                <w:szCs w:val="22"/>
              </w:rPr>
            </w:pPr>
            <w:r w:rsidRPr="00244C56">
              <w:rPr>
                <w:rFonts w:eastAsia="Calibri" w:cstheme="minorHAnsi"/>
                <w:sz w:val="22"/>
                <w:szCs w:val="22"/>
              </w:rPr>
              <w:t>5434 Sayılı Kanun</w:t>
            </w:r>
          </w:p>
          <w:p w:rsidR="00AE6420" w:rsidP="005D0F7B" w:rsidRDefault="00AE6420">
            <w:pPr>
              <w:spacing w:after="19"/>
              <w:ind w:left="2"/>
              <w:rPr>
                <w:rFonts w:eastAsia="Calibri" w:cstheme="minorHAnsi"/>
                <w:sz w:val="22"/>
                <w:szCs w:val="22"/>
              </w:rPr>
            </w:pPr>
          </w:p>
          <w:p w:rsidR="00AE6420" w:rsidP="005D0F7B" w:rsidRDefault="00AE6420">
            <w:pPr>
              <w:spacing w:after="19"/>
              <w:ind w:left="2"/>
              <w:rPr>
                <w:rFonts w:cstheme="minorHAnsi"/>
                <w:sz w:val="22"/>
                <w:szCs w:val="22"/>
              </w:rPr>
            </w:pPr>
          </w:p>
          <w:p w:rsidR="00AE6420" w:rsidP="005D0F7B" w:rsidRDefault="00AE6420">
            <w:pPr>
              <w:spacing w:after="19"/>
              <w:ind w:left="2"/>
              <w:rPr>
                <w:rFonts w:cstheme="minorHAnsi"/>
                <w:sz w:val="22"/>
                <w:szCs w:val="22"/>
              </w:rPr>
            </w:pPr>
          </w:p>
          <w:p w:rsidR="00AE6420" w:rsidP="005D0F7B" w:rsidRDefault="00AE6420">
            <w:pPr>
              <w:spacing w:after="19"/>
              <w:ind w:left="2"/>
              <w:rPr>
                <w:rFonts w:cstheme="minorHAnsi"/>
                <w:sz w:val="22"/>
                <w:szCs w:val="22"/>
              </w:rPr>
            </w:pPr>
          </w:p>
          <w:p w:rsidR="00AE6420" w:rsidP="005D0F7B" w:rsidRDefault="00AE6420">
            <w:pPr>
              <w:spacing w:after="19"/>
              <w:ind w:left="2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Kesenek Bilgi Sistemi İlgili Evrak</w:t>
            </w:r>
          </w:p>
          <w:p w:rsidR="00AE6420" w:rsidP="005D0F7B" w:rsidRDefault="00AE6420">
            <w:pPr>
              <w:spacing w:after="19"/>
              <w:ind w:left="2"/>
              <w:rPr>
                <w:rFonts w:cstheme="minorHAnsi"/>
                <w:sz w:val="22"/>
                <w:szCs w:val="22"/>
              </w:rPr>
            </w:pPr>
          </w:p>
          <w:p w:rsidR="00AE6420" w:rsidP="005D0F7B" w:rsidRDefault="00AE6420">
            <w:pPr>
              <w:spacing w:after="19"/>
              <w:rPr>
                <w:rFonts w:cstheme="minorHAnsi"/>
                <w:sz w:val="22"/>
                <w:szCs w:val="22"/>
              </w:rPr>
            </w:pPr>
          </w:p>
          <w:p w:rsidR="00AE6420" w:rsidP="005D0F7B" w:rsidRDefault="00AE6420">
            <w:pPr>
              <w:spacing w:after="19"/>
              <w:rPr>
                <w:rFonts w:cstheme="minorHAnsi"/>
                <w:sz w:val="22"/>
                <w:szCs w:val="22"/>
              </w:rPr>
            </w:pPr>
          </w:p>
          <w:p w:rsidR="00AE6420" w:rsidP="005D0F7B" w:rsidRDefault="00AE6420">
            <w:pPr>
              <w:spacing w:after="19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İlgili Evrak</w:t>
            </w:r>
          </w:p>
          <w:p w:rsidR="00AE6420" w:rsidP="005D0F7B" w:rsidRDefault="00AE6420">
            <w:pPr>
              <w:spacing w:after="19"/>
              <w:rPr>
                <w:rFonts w:cstheme="minorHAnsi"/>
                <w:sz w:val="22"/>
                <w:szCs w:val="22"/>
              </w:rPr>
            </w:pPr>
          </w:p>
          <w:p w:rsidR="00AE6420" w:rsidP="005D0F7B" w:rsidRDefault="00AE6420">
            <w:pPr>
              <w:spacing w:after="19"/>
              <w:rPr>
                <w:rFonts w:cstheme="minorHAnsi"/>
                <w:sz w:val="22"/>
                <w:szCs w:val="22"/>
              </w:rPr>
            </w:pPr>
          </w:p>
          <w:p w:rsidR="00AE6420" w:rsidP="005D0F7B" w:rsidRDefault="00AE6420">
            <w:pPr>
              <w:spacing w:after="19"/>
              <w:rPr>
                <w:rFonts w:cstheme="minorHAnsi"/>
                <w:sz w:val="22"/>
                <w:szCs w:val="22"/>
              </w:rPr>
            </w:pPr>
          </w:p>
          <w:p w:rsidR="00AE6420" w:rsidP="005D0F7B" w:rsidRDefault="00AE6420">
            <w:pPr>
              <w:spacing w:after="19"/>
              <w:rPr>
                <w:rFonts w:cstheme="minorHAnsi"/>
                <w:sz w:val="22"/>
                <w:szCs w:val="22"/>
              </w:rPr>
            </w:pPr>
          </w:p>
          <w:p w:rsidR="00AE6420" w:rsidP="005D0F7B" w:rsidRDefault="00AE6420">
            <w:pPr>
              <w:spacing w:after="19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İlgili Evrak</w:t>
            </w:r>
          </w:p>
          <w:p w:rsidR="00AE6420" w:rsidP="005D0F7B" w:rsidRDefault="00AE6420">
            <w:pPr>
              <w:spacing w:after="19"/>
              <w:rPr>
                <w:rFonts w:cstheme="minorHAnsi"/>
                <w:sz w:val="22"/>
                <w:szCs w:val="22"/>
              </w:rPr>
            </w:pPr>
          </w:p>
          <w:p w:rsidR="00AE6420" w:rsidP="005D0F7B" w:rsidRDefault="00AE6420">
            <w:pPr>
              <w:spacing w:after="19"/>
              <w:rPr>
                <w:rFonts w:cstheme="minorHAnsi"/>
                <w:sz w:val="22"/>
                <w:szCs w:val="22"/>
              </w:rPr>
            </w:pPr>
          </w:p>
          <w:p w:rsidR="00AE6420" w:rsidP="005D0F7B" w:rsidRDefault="00AE6420">
            <w:pPr>
              <w:spacing w:after="19"/>
              <w:rPr>
                <w:rFonts w:cstheme="minorHAnsi"/>
                <w:sz w:val="22"/>
                <w:szCs w:val="22"/>
              </w:rPr>
            </w:pPr>
          </w:p>
          <w:p w:rsidR="00AE6420" w:rsidP="005D0F7B" w:rsidRDefault="00AE6420">
            <w:pPr>
              <w:spacing w:after="19"/>
              <w:rPr>
                <w:rFonts w:cstheme="minorHAnsi"/>
                <w:sz w:val="22"/>
                <w:szCs w:val="22"/>
              </w:rPr>
            </w:pPr>
          </w:p>
          <w:p w:rsidR="00AE6420" w:rsidP="005D0F7B" w:rsidRDefault="00AE6420">
            <w:pPr>
              <w:spacing w:after="19"/>
              <w:rPr>
                <w:rFonts w:cstheme="minorHAnsi"/>
                <w:sz w:val="22"/>
                <w:szCs w:val="22"/>
              </w:rPr>
            </w:pPr>
          </w:p>
          <w:p w:rsidRPr="00244C56" w:rsidR="00AE6420" w:rsidP="005D0F7B" w:rsidRDefault="00AE6420">
            <w:pPr>
              <w:spacing w:after="19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İlgili Evrak</w:t>
            </w:r>
          </w:p>
        </w:tc>
      </w:tr>
    </w:tbl>
    <w:p w:rsidRPr="00AE6420" w:rsidR="00AF5CCC" w:rsidP="00AE6420" w:rsidRDefault="00AF5CCC"/>
    <w:sectPr w:rsidRPr="00AE6420" w:rsidR="00AF5CCC" w:rsidSect="00E46721">
      <w:footerReference r:id="Rcba11f8deaf647a0"/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50E" w:rsidRDefault="009F750E">
      <w:pPr>
        <w:spacing w:after="0" w:line="240" w:lineRule="auto"/>
      </w:pPr>
      <w:r>
        <w:separator/>
      </w:r>
    </w:p>
  </w:endnote>
  <w:endnote w:type="continuationSeparator" w:id="0">
    <w:p w:rsidR="009F750E" w:rsidRDefault="009F7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50E" w:rsidRDefault="009F750E">
      <w:pPr>
        <w:spacing w:after="0" w:line="240" w:lineRule="auto"/>
      </w:pPr>
      <w:r>
        <w:separator/>
      </w:r>
    </w:p>
  </w:footnote>
  <w:footnote w:type="continuationSeparator" w:id="0">
    <w:p w:rsidR="009F750E" w:rsidRDefault="009F7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İA/İTBF/47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22.08.2025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KESENEK İŞLEMLERİ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03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75C03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9F750E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E6420"/>
    <w:rsid w:val="00AF02F6"/>
    <w:rsid w:val="00AF1DD1"/>
    <w:rsid w:val="00AF4AC4"/>
    <w:rsid w:val="00AF4ADA"/>
    <w:rsid w:val="00AF5CCC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D596C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Grid">
    <w:name w:val="TableGrid"/>
    <w:rsid w:val="00AE6420"/>
    <w:pPr>
      <w:spacing w:after="0" w:line="240" w:lineRule="auto"/>
    </w:pPr>
    <w:rPr>
      <w:rFonts w:eastAsiaTheme="minorEastAsia"/>
      <w:kern w:val="2"/>
      <w:sz w:val="24"/>
      <w:szCs w:val="24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svg" Id="rId9" /><Relationship Type="http://schemas.openxmlformats.org/officeDocument/2006/relationships/footer" Target="/word/footer2.xml" Id="Rcba11f8deaf647a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F591B-2717-4698-89AD-5233DB12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AKIŞI46.dotx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ARDA PAKTAŞ</dc:creator>
  <cp:lastModifiedBy>ARDA PAKTAŞ</cp:lastModifiedBy>
  <cp:revision>2</cp:revision>
  <cp:lastPrinted>2017-12-22T12:22:00Z</cp:lastPrinted>
  <dcterms:created xsi:type="dcterms:W3CDTF">2025-08-22T11:15:00Z</dcterms:created>
  <dcterms:modified xsi:type="dcterms:W3CDTF">2025-08-22T11:15:00Z</dcterms:modified>
</cp:coreProperties>
</file>