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-577" w:tblpY="319"/>
        <w:tblW w:w="10627" w:type="dxa"/>
        <w:tblLook w:val="04A0" w:firstRow="1" w:lastRow="0" w:firstColumn="1" w:lastColumn="0" w:noHBand="0" w:noVBand="1"/>
      </w:tblPr>
      <w:tblGrid>
        <w:gridCol w:w="7225"/>
        <w:gridCol w:w="1842"/>
        <w:gridCol w:w="1560"/>
      </w:tblGrid>
      <w:tr w:rsidRPr="000D61DB" w:rsidR="000D61DB" w:rsidTr="002B2318">
        <w:tc>
          <w:tcPr>
            <w:tcW w:w="7225" w:type="dxa"/>
          </w:tcPr>
          <w:p w:rsidRPr="000D61DB" w:rsidR="000D61DB" w:rsidP="000D61DB" w:rsidRDefault="000D61DB">
            <w:pPr>
              <w:jc w:val="center"/>
              <w:rPr>
                <w:rFonts w:ascii="Calibri" w:hAnsi="Calibri" w:eastAsia="Calibri" w:cs="Calibri"/>
                <w:b/>
                <w:sz w:val="22"/>
              </w:rPr>
            </w:pPr>
            <w:r w:rsidRPr="000D61DB">
              <w:rPr>
                <w:rFonts w:ascii="Calibri" w:hAnsi="Calibri" w:eastAsia="Calibri" w:cs="Calibri"/>
                <w:b/>
                <w:sz w:val="22"/>
              </w:rPr>
              <w:t>İŞ AKIŞI</w:t>
            </w:r>
          </w:p>
        </w:tc>
        <w:tc>
          <w:tcPr>
            <w:tcW w:w="1842" w:type="dxa"/>
          </w:tcPr>
          <w:p w:rsidRPr="000D61DB" w:rsidR="000D61DB" w:rsidP="000D61DB" w:rsidRDefault="000D61DB">
            <w:pPr>
              <w:jc w:val="center"/>
              <w:rPr>
                <w:rFonts w:ascii="Calibri" w:hAnsi="Calibri" w:eastAsia="Calibri" w:cs="Calibri"/>
                <w:b/>
                <w:sz w:val="22"/>
              </w:rPr>
            </w:pPr>
            <w:r w:rsidRPr="000D61DB">
              <w:rPr>
                <w:rFonts w:ascii="Calibri" w:hAnsi="Calibri" w:eastAsia="Calibri" w:cs="Calibri"/>
                <w:b/>
                <w:sz w:val="22"/>
              </w:rPr>
              <w:t>SORUMLU</w:t>
            </w:r>
          </w:p>
        </w:tc>
        <w:tc>
          <w:tcPr>
            <w:tcW w:w="1560" w:type="dxa"/>
          </w:tcPr>
          <w:p w:rsidRPr="000D61DB" w:rsidR="000D61DB" w:rsidP="000D61DB" w:rsidRDefault="000D61DB">
            <w:pPr>
              <w:jc w:val="center"/>
              <w:rPr>
                <w:rFonts w:ascii="Calibri" w:hAnsi="Calibri" w:eastAsia="Calibri" w:cs="Calibri"/>
                <w:b/>
                <w:sz w:val="22"/>
              </w:rPr>
            </w:pPr>
            <w:r w:rsidRPr="000D61DB">
              <w:rPr>
                <w:rFonts w:ascii="Calibri" w:hAnsi="Calibri" w:eastAsia="Calibri" w:cs="Calibri"/>
                <w:b/>
                <w:sz w:val="22"/>
              </w:rPr>
              <w:t>İLGİLİ DOKÜMAN</w:t>
            </w:r>
          </w:p>
        </w:tc>
      </w:tr>
      <w:tr w:rsidRPr="000D61DB" w:rsidR="000D61DB" w:rsidTr="002B2318">
        <w:tc>
          <w:tcPr>
            <w:tcW w:w="7225" w:type="dxa"/>
          </w:tcPr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22"/>
              </w:rPr>
            </w:pPr>
            <w:r w:rsidRPr="000D61DB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06639BEE" wp14:anchorId="585D17B7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109220</wp:posOffset>
                      </wp:positionV>
                      <wp:extent cx="3923414" cy="419100"/>
                      <wp:effectExtent l="0" t="0" r="20320" b="1905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3414" cy="4191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D61DB" w:rsidP="000D61DB" w:rsidRDefault="000D61DB">
                                  <w:pPr>
                                    <w:pStyle w:val="Default"/>
                                  </w:pPr>
                                  <w:r w:rsidRPr="002B7E67">
                                    <w:rPr>
                                      <w:sz w:val="18"/>
                                      <w:szCs w:val="18"/>
                                    </w:rPr>
                                    <w:t>Öğretim elemanı tarafından yurt içi ve yurt dışı görevlendirmelerde Bölüm Başkanlığına görevlendirme talep dilekçesi ile başvuru yapar.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" style="position:absolute;left:0;text-align:left;margin-left:23.65pt;margin-top:8.6pt;width:308.9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2pt" arcsize="10923f" w14:anchorId="585D17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">
                      <v:textbox>
                        <w:txbxContent>
                          <w:p w:rsidR="000D61DB" w:rsidP="000D61DB" w:rsidRDefault="000D61DB">
                            <w:pPr>
                              <w:pStyle w:val="Default"/>
                            </w:pPr>
                            <w:r w:rsidRPr="002B7E67">
                              <w:rPr>
                                <w:sz w:val="18"/>
                                <w:szCs w:val="18"/>
                              </w:rPr>
                              <w:t>Öğretim elemanı tarafından yurt içi ve yurt dışı görevlendirmelerde Bölüm Başkanlığına görevlendirme talep dilekçesi ile başvuru yapar.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22"/>
              </w:rPr>
            </w:pPr>
            <w:r w:rsidRPr="000D61DB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5A87F821" wp14:anchorId="3661A1C6">
                      <wp:simplePos x="0" y="0"/>
                      <wp:positionH relativeFrom="column">
                        <wp:posOffset>2094068</wp:posOffset>
                      </wp:positionH>
                      <wp:positionV relativeFrom="paragraph">
                        <wp:posOffset>38100</wp:posOffset>
                      </wp:positionV>
                      <wp:extent cx="75565" cy="243840"/>
                      <wp:effectExtent l="0" t="0" r="635" b="3810"/>
                      <wp:wrapNone/>
                      <wp:docPr id="2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164.9pt;margin-top:3pt;width:5.95pt;height:1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i+h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" w14:anchorId="0DC73F68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22"/>
              </w:rPr>
            </w:pPr>
            <w:r w:rsidRPr="000D61DB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13966E14" wp14:anchorId="2D46E39B">
                      <wp:simplePos x="0" y="0"/>
                      <wp:positionH relativeFrom="column">
                        <wp:posOffset>290831</wp:posOffset>
                      </wp:positionH>
                      <wp:positionV relativeFrom="paragraph">
                        <wp:posOffset>122555</wp:posOffset>
                      </wp:positionV>
                      <wp:extent cx="4038600" cy="361950"/>
                      <wp:effectExtent l="0" t="0" r="19050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5732CA" w:rsidR="000D61DB" w:rsidP="000D61DB" w:rsidRDefault="000D61DB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732CA">
                                    <w:rPr>
                                      <w:sz w:val="18"/>
                                      <w:szCs w:val="18"/>
                                    </w:rPr>
                                    <w:t>Dilekçeler ekleri ile Fakülte Yönetim Kurulunda onaylandıktan sonra Rektörlük oluruna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style="position:absolute;left:0;text-align:left;margin-left:22.9pt;margin-top:9.65pt;width:318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indow" strokecolor="windowText" strokeweight="2pt" w14:anchorId="2D46E3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">
                      <v:textbox>
                        <w:txbxContent>
                          <w:p w:rsidRPr="005732CA" w:rsidR="000D61DB" w:rsidP="000D61DB" w:rsidRDefault="000D61DB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5732CA">
                              <w:rPr>
                                <w:sz w:val="18"/>
                                <w:szCs w:val="18"/>
                              </w:rPr>
                              <w:t>Dilekçeler ekleri ile Fakülte Yönetim Kurulunda onaylandıktan sonra Rektörlük oluruna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22"/>
              </w:rPr>
            </w:pPr>
            <w:r w:rsidRPr="000D61DB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48645E22" wp14:anchorId="0D09B4A9">
                      <wp:simplePos x="0" y="0"/>
                      <wp:positionH relativeFrom="column">
                        <wp:posOffset>1994373</wp:posOffset>
                      </wp:positionH>
                      <wp:positionV relativeFrom="paragraph">
                        <wp:posOffset>87630</wp:posOffset>
                      </wp:positionV>
                      <wp:extent cx="75565" cy="243840"/>
                      <wp:effectExtent l="0" t="0" r="635" b="3810"/>
                      <wp:wrapNone/>
                      <wp:docPr id="2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157.05pt;margin-top:6.9pt;width:5.95pt;height:1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Ln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" w14:anchorId="35F12C97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22"/>
              </w:rPr>
            </w:pPr>
            <w:r w:rsidRPr="000D61DB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2C31C78D" wp14:anchorId="4D7C14AB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60960</wp:posOffset>
                      </wp:positionV>
                      <wp:extent cx="2741930" cy="485997"/>
                      <wp:effectExtent l="0" t="0" r="20320" b="28575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485997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085BF1" w:rsidR="000D61DB" w:rsidP="000D61DB" w:rsidRDefault="000D61D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B27D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Rektörlük Olur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 w14:anchorId="4D7C14AB">
                      <v:stroke joinstyle="miter"/>
                      <v:path textboxrect="5400,5400,16200,16200" gradientshapeok="t" o:connecttype="rect"/>
                    </v:shapetype>
                    <v:shape id="Elmas 2" style="position:absolute;left:0;text-align:left;margin-left:51.45pt;margin-top:4.8pt;width:215.9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indow" strokecolor="windowText" strokeweight="2pt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">
                      <v:textbox>
                        <w:txbxContent>
                          <w:p w:rsidRPr="00085BF1" w:rsidR="000D61DB" w:rsidP="000D61DB" w:rsidRDefault="000D61D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B27D6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Rektörlük Olur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22"/>
              </w:rPr>
            </w:pPr>
            <w:r w:rsidRPr="000D61DB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6DE04306" wp14:anchorId="0CC1477D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146685</wp:posOffset>
                      </wp:positionV>
                      <wp:extent cx="231061" cy="247650"/>
                      <wp:effectExtent l="0" t="0" r="0" b="0"/>
                      <wp:wrapNone/>
                      <wp:docPr id="149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061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49" style="position:absolute;margin-left:34.7pt;margin-top:11.55pt;width:18.2pt;height:19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31064,140843" o:spid="_x0000_s1026" fillcolor="black" stroked="f" strokeweight="0" path="m31750,l231064,r,12700l44450,12700r,51943l76200,64643,38100,140843,,64643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" w14:anchorId="0E7FA748">
                      <v:stroke miterlimit="83231f" joinstyle="miter"/>
                      <v:path textboxrect="0,0,231064,140843" arrowok="t"/>
                    </v:shape>
                  </w:pict>
                </mc:Fallback>
              </mc:AlternateContent>
            </w:r>
            <w:r w:rsidRPr="000D61DB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528A0DC4" wp14:anchorId="4F783B5C">
                      <wp:simplePos x="0" y="0"/>
                      <wp:positionH relativeFrom="column">
                        <wp:posOffset>3366770</wp:posOffset>
                      </wp:positionH>
                      <wp:positionV relativeFrom="paragraph">
                        <wp:posOffset>133985</wp:posOffset>
                      </wp:positionV>
                      <wp:extent cx="228600" cy="209550"/>
                      <wp:effectExtent l="0" t="0" r="0" b="0"/>
                      <wp:wrapNone/>
                      <wp:docPr id="91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91" style="position:absolute;margin-left:265.1pt;margin-top:10.55pt;width:18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spid="_x0000_s1026" fillcolor="black" stroked="f" strokeweight="0" path="m,l202057,r,100585l233807,100585r-38100,76200l157607,100585r31750,l189357,12700,,127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" w14:anchorId="48B138FF">
                      <v:stroke miterlimit="83231f" joinstyle="miter"/>
                      <v:path textboxrect="0,0,233807,176785" arrowok="t"/>
                    </v:shape>
                  </w:pict>
                </mc:Fallback>
              </mc:AlternateContent>
            </w: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22"/>
              </w:rPr>
            </w:pPr>
            <w:r w:rsidRPr="000D61DB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2A34890B" wp14:anchorId="153EEDC6">
                      <wp:simplePos x="0" y="0"/>
                      <wp:positionH relativeFrom="column">
                        <wp:posOffset>3171190</wp:posOffset>
                      </wp:positionH>
                      <wp:positionV relativeFrom="paragraph">
                        <wp:posOffset>15240</wp:posOffset>
                      </wp:positionV>
                      <wp:extent cx="683260" cy="254000"/>
                      <wp:effectExtent l="0" t="0" r="21590" b="1270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111124" w:rsidR="000D61DB" w:rsidP="000D61DB" w:rsidRDefault="000D61D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:rsidR="000D61DB" w:rsidP="000D61DB" w:rsidRDefault="000D61DB"/>
                                <w:p w:rsidR="000D61DB" w:rsidP="000D61DB" w:rsidRDefault="000D61DB"/>
                                <w:p w:rsidR="000D61DB" w:rsidP="000D61DB" w:rsidRDefault="000D61DB"/>
                                <w:p w:rsidR="000D61DB" w:rsidP="000D61DB" w:rsidRDefault="000D61DB"/>
                                <w:p w:rsidR="000D61DB" w:rsidP="000D61DB" w:rsidRDefault="000D61DB"/>
                                <w:p w:rsidR="000D61DB" w:rsidP="000D61DB" w:rsidRDefault="000D61DB"/>
                                <w:p w:rsidR="000D61DB" w:rsidP="000D61DB" w:rsidRDefault="000D61DB"/>
                                <w:p w:rsidR="000D61DB" w:rsidP="000D61DB" w:rsidRDefault="000D61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5" style="position:absolute;left:0;text-align:left;margin-left:249.7pt;margin-top:1.2pt;width:53.8pt;height:2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indow" strokecolor="windowText" strokeweight="2pt" w14:anchorId="153EED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">
                      <v:textbox>
                        <w:txbxContent>
                          <w:p w:rsidRPr="00111124" w:rsidR="000D61DB" w:rsidP="000D61DB" w:rsidRDefault="000D61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:rsidR="000D61DB" w:rsidP="000D61DB" w:rsidRDefault="000D61DB"/>
                          <w:p w:rsidR="000D61DB" w:rsidP="000D61DB" w:rsidRDefault="000D61DB"/>
                          <w:p w:rsidR="000D61DB" w:rsidP="000D61DB" w:rsidRDefault="000D61DB"/>
                          <w:p w:rsidR="000D61DB" w:rsidP="000D61DB" w:rsidRDefault="000D61DB"/>
                          <w:p w:rsidR="000D61DB" w:rsidP="000D61DB" w:rsidRDefault="000D61DB"/>
                          <w:p w:rsidR="000D61DB" w:rsidP="000D61DB" w:rsidRDefault="000D61DB"/>
                          <w:p w:rsidR="000D61DB" w:rsidP="000D61DB" w:rsidRDefault="000D61DB"/>
                          <w:p w:rsidR="000D61DB" w:rsidP="000D61DB" w:rsidRDefault="000D61D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61DB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3493B242" wp14:anchorId="3C7A22BE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60960</wp:posOffset>
                      </wp:positionV>
                      <wp:extent cx="683260" cy="254000"/>
                      <wp:effectExtent l="0" t="0" r="21590" b="127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111124" w:rsidR="000D61DB" w:rsidP="000D61DB" w:rsidRDefault="000D61D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:rsidR="000D61DB" w:rsidP="000D61DB" w:rsidRDefault="000D61DB"/>
                                <w:p w:rsidR="000D61DB" w:rsidP="000D61DB" w:rsidRDefault="000D61DB"/>
                                <w:p w:rsidR="000D61DB" w:rsidP="000D61DB" w:rsidRDefault="000D61DB"/>
                                <w:p w:rsidR="000D61DB" w:rsidP="000D61DB" w:rsidRDefault="000D61DB"/>
                                <w:p w:rsidR="000D61DB" w:rsidP="000D61DB" w:rsidRDefault="000D61DB"/>
                                <w:p w:rsidR="000D61DB" w:rsidP="000D61DB" w:rsidRDefault="000D61DB"/>
                                <w:p w:rsidR="000D61DB" w:rsidP="000D61DB" w:rsidRDefault="000D61DB"/>
                                <w:p w:rsidR="000D61DB" w:rsidP="000D61DB" w:rsidRDefault="000D61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3" style="position:absolute;left:0;text-align:left;margin-left:14.75pt;margin-top:4.8pt;width:53.8pt;height:2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indow" strokecolor="windowText" strokeweight="2pt" w14:anchorId="3C7A22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">
                      <v:textbox>
                        <w:txbxContent>
                          <w:p w:rsidRPr="00111124" w:rsidR="000D61DB" w:rsidP="000D61DB" w:rsidRDefault="000D61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:rsidR="000D61DB" w:rsidP="000D61DB" w:rsidRDefault="000D61DB"/>
                          <w:p w:rsidR="000D61DB" w:rsidP="000D61DB" w:rsidRDefault="000D61DB"/>
                          <w:p w:rsidR="000D61DB" w:rsidP="000D61DB" w:rsidRDefault="000D61DB"/>
                          <w:p w:rsidR="000D61DB" w:rsidP="000D61DB" w:rsidRDefault="000D61DB"/>
                          <w:p w:rsidR="000D61DB" w:rsidP="000D61DB" w:rsidRDefault="000D61DB"/>
                          <w:p w:rsidR="000D61DB" w:rsidP="000D61DB" w:rsidRDefault="000D61DB"/>
                          <w:p w:rsidR="000D61DB" w:rsidP="000D61DB" w:rsidRDefault="000D61DB"/>
                          <w:p w:rsidR="000D61DB" w:rsidP="000D61DB" w:rsidRDefault="000D61D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22"/>
              </w:rPr>
            </w:pPr>
            <w:r w:rsidRPr="000D61DB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72173785" wp14:anchorId="212A62A6">
                      <wp:simplePos x="0" y="0"/>
                      <wp:positionH relativeFrom="column">
                        <wp:posOffset>3452495</wp:posOffset>
                      </wp:positionH>
                      <wp:positionV relativeFrom="paragraph">
                        <wp:posOffset>153670</wp:posOffset>
                      </wp:positionV>
                      <wp:extent cx="75565" cy="243840"/>
                      <wp:effectExtent l="0" t="0" r="635" b="3810"/>
                      <wp:wrapNone/>
                      <wp:docPr id="13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271.85pt;margin-top:12.1pt;width:5.95pt;height:1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l4HgIAABA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" w14:anchorId="5F3DF3F6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22"/>
              </w:rPr>
            </w:pPr>
            <w:r w:rsidRPr="000D61DB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16CDECB2" wp14:anchorId="7FB9D283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6985</wp:posOffset>
                      </wp:positionV>
                      <wp:extent cx="574040" cy="279400"/>
                      <wp:effectExtent l="0" t="0" r="0" b="6350"/>
                      <wp:wrapNone/>
                      <wp:docPr id="115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9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15" style="position:absolute;margin-left:35.3pt;margin-top:.55pt;width:45.2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spid="_x0000_s1026" fillcolor="black" stroked="f" strokeweight="0" path="m,l12700,r,87757l631038,87757r,37465l662788,125222r-38100,76200l586588,125222r31750,l618338,100457,,100457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" w14:anchorId="1B87AE64">
                      <v:stroke miterlimit="83231f" joinstyle="miter"/>
                      <v:path textboxrect="0,0,662788,201422" arrowok="t"/>
                    </v:shape>
                  </w:pict>
                </mc:Fallback>
              </mc:AlternateContent>
            </w: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22"/>
              </w:rPr>
            </w:pPr>
            <w:r w:rsidRPr="000D61DB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535C64D1" wp14:anchorId="74FE1AF0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78740</wp:posOffset>
                      </wp:positionV>
                      <wp:extent cx="1767205" cy="384810"/>
                      <wp:effectExtent l="0" t="0" r="23495" b="1524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7205" cy="384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D61DB" w:rsidP="000D61DB" w:rsidRDefault="000D61DB">
                                  <w:pPr>
                                    <w:pStyle w:val="Default"/>
                                  </w:pPr>
                                  <w:r w:rsidRPr="00F72983">
                                    <w:t xml:space="preserve"> </w:t>
                                  </w:r>
                                  <w:r w:rsidRPr="0094534E">
                                    <w:rPr>
                                      <w:sz w:val="18"/>
                                      <w:szCs w:val="18"/>
                                    </w:rPr>
                                    <w:t>İlgili öğretim elemanına bildirilir.</w:t>
                                  </w:r>
                                </w:p>
                                <w:p w:rsidR="000D61DB" w:rsidP="000D61DB" w:rsidRDefault="000D61DB"/>
                                <w:p w:rsidR="000D61DB" w:rsidP="000D61DB" w:rsidRDefault="000D61DB"/>
                                <w:p w:rsidR="000D61DB" w:rsidP="000D61DB" w:rsidRDefault="000D61DB"/>
                                <w:p w:rsidR="000D61DB" w:rsidP="000D61DB" w:rsidRDefault="000D61DB"/>
                                <w:p w:rsidR="000D61DB" w:rsidP="000D61DB" w:rsidRDefault="000D61DB"/>
                                <w:p w:rsidR="000D61DB" w:rsidP="000D61DB" w:rsidRDefault="000D61DB"/>
                                <w:p w:rsidR="000D61DB" w:rsidP="000D61DB" w:rsidRDefault="000D61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7" style="position:absolute;left:0;text-align:left;margin-left:165.85pt;margin-top:6.2pt;width:139.15pt;height:3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indow" strokecolor="windowText" strokeweight="2pt" w14:anchorId="74FE1A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">
                      <v:textbox>
                        <w:txbxContent>
                          <w:p w:rsidR="000D61DB" w:rsidP="000D61DB" w:rsidRDefault="000D61DB">
                            <w:pPr>
                              <w:pStyle w:val="Default"/>
                            </w:pPr>
                            <w:r w:rsidRPr="00F72983">
                              <w:t xml:space="preserve"> </w:t>
                            </w:r>
                            <w:r w:rsidRPr="0094534E">
                              <w:rPr>
                                <w:sz w:val="18"/>
                                <w:szCs w:val="18"/>
                              </w:rPr>
                              <w:t>İlgili öğretim elemanına bildirilir.</w:t>
                            </w:r>
                          </w:p>
                          <w:p w:rsidR="000D61DB" w:rsidP="000D61DB" w:rsidRDefault="000D61DB"/>
                          <w:p w:rsidR="000D61DB" w:rsidP="000D61DB" w:rsidRDefault="000D61DB"/>
                          <w:p w:rsidR="000D61DB" w:rsidP="000D61DB" w:rsidRDefault="000D61DB"/>
                          <w:p w:rsidR="000D61DB" w:rsidP="000D61DB" w:rsidRDefault="000D61DB"/>
                          <w:p w:rsidR="000D61DB" w:rsidP="000D61DB" w:rsidRDefault="000D61DB"/>
                          <w:p w:rsidR="000D61DB" w:rsidP="000D61DB" w:rsidRDefault="000D61DB"/>
                          <w:p w:rsidR="000D61DB" w:rsidP="000D61DB" w:rsidRDefault="000D61D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22"/>
              </w:rPr>
            </w:pPr>
            <w:r w:rsidRPr="000D61DB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520CA4CD" wp14:anchorId="1A949B0B">
                      <wp:simplePos x="0" y="0"/>
                      <wp:positionH relativeFrom="column">
                        <wp:posOffset>3729354</wp:posOffset>
                      </wp:positionH>
                      <wp:positionV relativeFrom="paragraph">
                        <wp:posOffset>50800</wp:posOffset>
                      </wp:positionV>
                      <wp:extent cx="112395" cy="2178050"/>
                      <wp:effectExtent l="38100" t="76200" r="135255" b="31750"/>
                      <wp:wrapNone/>
                      <wp:docPr id="34" name="Bağlayıcı: Dirse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2395" cy="2178050"/>
                              </a:xfrm>
                              <a:prstGeom prst="bentConnector3">
                                <a:avLst>
                                  <a:gd name="adj1" fmla="val -100782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oned="t" filled="f" o:spt="34" adj="10800" path="m,l@0,0@0,21600,21600,21600e" w14:anchorId="7FFC70D6">
                      <v:stroke joinstyle="miter"/>
                      <v:formulas>
                        <v:f eqn="val #0"/>
                      </v:formulas>
                      <v:path fillok="f" arrowok="t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34" style="position:absolute;margin-left:293.65pt;margin-top:4pt;width:8.85pt;height:171.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weight="1.5pt" type="#_x0000_t34" adj="-21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">
                      <v:stroke endarrow="block"/>
                    </v:shape>
                  </w:pict>
                </mc:Fallback>
              </mc:AlternateContent>
            </w: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22"/>
              </w:rPr>
            </w:pPr>
            <w:r w:rsidRPr="000D61DB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0DF2E43D" wp14:anchorId="4A1B21F7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110490</wp:posOffset>
                      </wp:positionV>
                      <wp:extent cx="3703320" cy="523875"/>
                      <wp:effectExtent l="0" t="0" r="11430" b="28575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3320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057E81" w:rsidR="000D61DB" w:rsidP="000D61DB" w:rsidRDefault="000D61DB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057E8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 edilen geçici görevlendirme dekanlığa iletilir. Rektörlük oluru, yönetim kurulu kararı ve görevlendirme talebi ekleri ile tahakkuk birimine gönderilir.</w:t>
                                  </w:r>
                                </w:p>
                                <w:p w:rsidR="000D61DB" w:rsidP="000D61DB" w:rsidRDefault="000D61DB"/>
                                <w:p w:rsidR="000D61DB" w:rsidP="000D61DB" w:rsidRDefault="000D61DB"/>
                                <w:p w:rsidR="000D61DB" w:rsidP="000D61DB" w:rsidRDefault="000D61DB"/>
                                <w:p w:rsidR="000D61DB" w:rsidP="000D61DB" w:rsidRDefault="000D61DB"/>
                                <w:p w:rsidR="000D61DB" w:rsidP="000D61DB" w:rsidRDefault="000D61DB"/>
                                <w:p w:rsidR="000D61DB" w:rsidP="000D61DB" w:rsidRDefault="000D61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3" style="position:absolute;left:0;text-align:left;margin-left:8.65pt;margin-top:8.7pt;width:291.6pt;height:4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indow" strokecolor="windowText" strokeweight="2pt" w14:anchorId="4A1B21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">
                      <v:textbox>
                        <w:txbxContent>
                          <w:p w:rsidRPr="00057E81" w:rsidR="000D61DB" w:rsidP="000D61DB" w:rsidRDefault="000D61D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57E8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 edilen geçici görevlendirme dekanlığa iletilir. Rektörlük oluru, yönetim kurulu kararı ve görevlendirme talebi ekleri ile tahakkuk birimine gönderilir.</w:t>
                            </w:r>
                          </w:p>
                          <w:p w:rsidR="000D61DB" w:rsidP="000D61DB" w:rsidRDefault="000D61DB"/>
                          <w:p w:rsidR="000D61DB" w:rsidP="000D61DB" w:rsidRDefault="000D61DB"/>
                          <w:p w:rsidR="000D61DB" w:rsidP="000D61DB" w:rsidRDefault="000D61DB"/>
                          <w:p w:rsidR="000D61DB" w:rsidP="000D61DB" w:rsidRDefault="000D61DB"/>
                          <w:p w:rsidR="000D61DB" w:rsidP="000D61DB" w:rsidRDefault="000D61DB"/>
                          <w:p w:rsidR="000D61DB" w:rsidP="000D61DB" w:rsidRDefault="000D61D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22"/>
              </w:rPr>
            </w:pPr>
            <w:r w:rsidRPr="000D61DB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13494F68" wp14:anchorId="3A2AB407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54772</wp:posOffset>
                      </wp:positionV>
                      <wp:extent cx="75565" cy="243840"/>
                      <wp:effectExtent l="0" t="0" r="635" b="3810"/>
                      <wp:wrapNone/>
                      <wp:docPr id="27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137.5pt;margin-top:4.3pt;width:5.95pt;height:1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TE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" w14:anchorId="398062F2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22"/>
              </w:rPr>
            </w:pPr>
            <w:r w:rsidRPr="000D61DB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5BD6047E" wp14:anchorId="7E77FA9B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12064</wp:posOffset>
                      </wp:positionV>
                      <wp:extent cx="3723640" cy="504825"/>
                      <wp:effectExtent l="0" t="0" r="10160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3640" cy="504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D61DB" w:rsidP="000D61DB" w:rsidRDefault="000D61DB">
                                  <w:pPr>
                                    <w:pStyle w:val="Default"/>
                                  </w:pPr>
                                  <w:r w:rsidRPr="00F72983">
                                    <w:t xml:space="preserve"> </w:t>
                                  </w:r>
                                  <w:r w:rsidRPr="000073DB">
                                    <w:t xml:space="preserve"> </w:t>
                                  </w:r>
                                  <w:r w:rsidRPr="001B0E4A">
                                    <w:t xml:space="preserve"> </w:t>
                                  </w:r>
                                  <w:r w:rsidRPr="00B32849">
                                    <w:rPr>
                                      <w:sz w:val="18"/>
                                      <w:szCs w:val="18"/>
                                    </w:rPr>
                                    <w:t>Bütünleşik Kamu Mali Yönetim Bilişim Sistemi (MYS) yolluk süreci başlatılır ilgili öğretim üyesi tarafından MYS e-yolluk üzerinden bildirimini doldurur ve sistemden mutemede gönderir.</w:t>
                                  </w:r>
                                </w:p>
                                <w:p w:rsidR="000D61DB" w:rsidP="000D61DB" w:rsidRDefault="000D61DB"/>
                                <w:p w:rsidR="000D61DB" w:rsidP="000D61DB" w:rsidRDefault="000D61DB"/>
                                <w:p w:rsidR="000D61DB" w:rsidP="000D61DB" w:rsidRDefault="000D61DB"/>
                                <w:p w:rsidR="000D61DB" w:rsidP="000D61DB" w:rsidRDefault="000D61DB"/>
                                <w:p w:rsidR="000D61DB" w:rsidP="000D61DB" w:rsidRDefault="000D61DB"/>
                                <w:p w:rsidR="000D61DB" w:rsidP="000D61DB" w:rsidRDefault="000D61DB"/>
                                <w:p w:rsidR="000D61DB" w:rsidP="000D61DB" w:rsidRDefault="000D61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" style="position:absolute;left:0;text-align:left;margin-left:10.15pt;margin-top:.95pt;width:293.2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window" strokecolor="windowText" strokeweight="2pt" w14:anchorId="7E77FA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">
                      <v:textbox>
                        <w:txbxContent>
                          <w:p w:rsidR="000D61DB" w:rsidP="000D61DB" w:rsidRDefault="000D61DB">
                            <w:pPr>
                              <w:pStyle w:val="Default"/>
                            </w:pPr>
                            <w:r w:rsidRPr="00F72983">
                              <w:t xml:space="preserve"> </w:t>
                            </w:r>
                            <w:r w:rsidRPr="000073DB">
                              <w:t xml:space="preserve"> </w:t>
                            </w:r>
                            <w:r w:rsidRPr="001B0E4A">
                              <w:t xml:space="preserve"> </w:t>
                            </w:r>
                            <w:r w:rsidRPr="00B32849">
                              <w:rPr>
                                <w:sz w:val="18"/>
                                <w:szCs w:val="18"/>
                              </w:rPr>
                              <w:t>Bütünleşik Kamu Mali Yönetim Bilişim Sistemi (MYS) yolluk süreci başlatılır ilgili öğretim üyesi tarafından MYS e-yolluk üzerinden bildirimini doldurur ve sistemden mutemede gönderir.</w:t>
                            </w:r>
                          </w:p>
                          <w:p w:rsidR="000D61DB" w:rsidP="000D61DB" w:rsidRDefault="000D61DB"/>
                          <w:p w:rsidR="000D61DB" w:rsidP="000D61DB" w:rsidRDefault="000D61DB"/>
                          <w:p w:rsidR="000D61DB" w:rsidP="000D61DB" w:rsidRDefault="000D61DB"/>
                          <w:p w:rsidR="000D61DB" w:rsidP="000D61DB" w:rsidRDefault="000D61DB"/>
                          <w:p w:rsidR="000D61DB" w:rsidP="000D61DB" w:rsidRDefault="000D61DB"/>
                          <w:p w:rsidR="000D61DB" w:rsidP="000D61DB" w:rsidRDefault="000D61DB"/>
                          <w:p w:rsidR="000D61DB" w:rsidP="000D61DB" w:rsidRDefault="000D61D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22"/>
              </w:rPr>
            </w:pPr>
            <w:r w:rsidRPr="000D61DB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456FD46E" wp14:anchorId="3C773D1A">
                      <wp:simplePos x="0" y="0"/>
                      <wp:positionH relativeFrom="column">
                        <wp:posOffset>1748156</wp:posOffset>
                      </wp:positionH>
                      <wp:positionV relativeFrom="paragraph">
                        <wp:posOffset>45085</wp:posOffset>
                      </wp:positionV>
                      <wp:extent cx="92710" cy="142875"/>
                      <wp:effectExtent l="0" t="0" r="2540" b="9525"/>
                      <wp:wrapNone/>
                      <wp:docPr id="56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1428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00" style="position:absolute;margin-left:137.65pt;margin-top:3.55pt;width:7.3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" w14:anchorId="32423D62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22"/>
              </w:rPr>
            </w:pPr>
            <w:r w:rsidRPr="000D61DB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0DC3362B" wp14:anchorId="6E354C7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27305</wp:posOffset>
                      </wp:positionV>
                      <wp:extent cx="3695700" cy="523875"/>
                      <wp:effectExtent l="0" t="0" r="19050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57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90101C" w:rsidR="000D61DB" w:rsidP="000D61DB" w:rsidRDefault="000D61DB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0101C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MYS yolluk sürecinden ödeme emri belgesi hazırlanarak gerçekleştirme görevlisi ve harcama yetkilisi tarafından onaylanan ve imzalanan Ödeme emri belgesi ve ekleri Tahakkuk evrakı teslim listesi ile SGDB gönderilir.</w:t>
                                  </w:r>
                                </w:p>
                                <w:p w:rsidR="000D61DB" w:rsidP="000D61DB" w:rsidRDefault="000D61DB"/>
                                <w:p w:rsidR="000D61DB" w:rsidP="000D61DB" w:rsidRDefault="000D61DB"/>
                                <w:p w:rsidR="000D61DB" w:rsidP="000D61DB" w:rsidRDefault="000D61DB"/>
                                <w:p w:rsidR="000D61DB" w:rsidP="000D61DB" w:rsidRDefault="000D61DB"/>
                                <w:p w:rsidR="000D61DB" w:rsidP="000D61DB" w:rsidRDefault="000D61DB"/>
                                <w:p w:rsidR="000D61DB" w:rsidP="000D61DB" w:rsidRDefault="000D61DB"/>
                                <w:p w:rsidR="000D61DB" w:rsidP="000D61DB" w:rsidRDefault="000D61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style="position:absolute;left:0;text-align:left;margin-left:11.65pt;margin-top:2.15pt;width:291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color="window" strokecolor="windowText" strokeweight="2pt" w14:anchorId="6E354C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">
                      <v:textbox>
                        <w:txbxContent>
                          <w:p w:rsidRPr="0090101C" w:rsidR="000D61DB" w:rsidP="000D61DB" w:rsidRDefault="000D61D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0101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MYS yolluk sürecinden ödeme emri belgesi hazırlanarak gerçekleştirme görevlisi ve harcama yetkilisi tarafından onaylanan ve imzalanan Ödeme emri belgesi ve ekleri Tahakkuk evrakı teslim listesi ile SGDB gönderilir.</w:t>
                            </w:r>
                          </w:p>
                          <w:p w:rsidR="000D61DB" w:rsidP="000D61DB" w:rsidRDefault="000D61DB"/>
                          <w:p w:rsidR="000D61DB" w:rsidP="000D61DB" w:rsidRDefault="000D61DB"/>
                          <w:p w:rsidR="000D61DB" w:rsidP="000D61DB" w:rsidRDefault="000D61DB"/>
                          <w:p w:rsidR="000D61DB" w:rsidP="000D61DB" w:rsidRDefault="000D61DB"/>
                          <w:p w:rsidR="000D61DB" w:rsidP="000D61DB" w:rsidRDefault="000D61DB"/>
                          <w:p w:rsidR="000D61DB" w:rsidP="000D61DB" w:rsidRDefault="000D61DB"/>
                          <w:p w:rsidR="000D61DB" w:rsidP="000D61DB" w:rsidRDefault="000D61D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22"/>
              </w:rPr>
            </w:pPr>
            <w:r w:rsidRPr="000D61DB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00476084" wp14:anchorId="1501C74C">
                      <wp:simplePos x="0" y="0"/>
                      <wp:positionH relativeFrom="column">
                        <wp:posOffset>1762760</wp:posOffset>
                      </wp:positionH>
                      <wp:positionV relativeFrom="paragraph">
                        <wp:posOffset>125730</wp:posOffset>
                      </wp:positionV>
                      <wp:extent cx="75565" cy="243840"/>
                      <wp:effectExtent l="0" t="0" r="635" b="3810"/>
                      <wp:wrapNone/>
                      <wp:docPr id="1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138.8pt;margin-top:9.9pt;width:5.95pt;height:19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" w14:anchorId="3BF7AD96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22"/>
              </w:rPr>
            </w:pPr>
            <w:r w:rsidRPr="000D61DB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51EE1E72" wp14:anchorId="4D4E5A6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96520</wp:posOffset>
                      </wp:positionV>
                      <wp:extent cx="2821940" cy="373380"/>
                      <wp:effectExtent l="0" t="0" r="16510" b="26670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1940" cy="3733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792B0E" w:rsidR="000D61DB" w:rsidP="000D61DB" w:rsidRDefault="000D61D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792B0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5" style="position:absolute;left:0;text-align:left;margin-left:32.25pt;margin-top:7.6pt;width:222.2pt;height:2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color="windowText" strokeweight="2pt" arcsize="10923f" w14:anchorId="4D4E5A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">
                      <v:textbox>
                        <w:txbxContent>
                          <w:p w:rsidRPr="00792B0E" w:rsidR="000D61DB" w:rsidP="000D61DB" w:rsidRDefault="000D61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92B0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22"/>
              </w:rPr>
            </w:pPr>
          </w:p>
        </w:tc>
        <w:tc>
          <w:tcPr>
            <w:tcW w:w="1842" w:type="dxa"/>
          </w:tcPr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0D61DB">
              <w:rPr>
                <w:rFonts w:ascii="Times New Roman" w:hAnsi="Times New Roman" w:eastAsia="Calibri" w:cs="Times New Roman"/>
                <w:sz w:val="18"/>
                <w:szCs w:val="18"/>
              </w:rPr>
              <w:t>İlgili Öğretim Elemanı</w:t>
            </w: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0D61DB">
              <w:rPr>
                <w:rFonts w:ascii="Times New Roman" w:hAnsi="Times New Roman" w:eastAsia="Calibri" w:cs="Times New Roman"/>
                <w:sz w:val="18"/>
                <w:szCs w:val="18"/>
              </w:rPr>
              <w:t>Bölüm Başkanlığı Dekanlık</w:t>
            </w: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0D61DB">
              <w:rPr>
                <w:rFonts w:ascii="Times New Roman" w:hAnsi="Times New Roman" w:eastAsia="Calibri" w:cs="Times New Roman"/>
                <w:sz w:val="18"/>
                <w:szCs w:val="18"/>
              </w:rPr>
              <w:t>Rektörlük</w:t>
            </w: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0D61DB">
              <w:rPr>
                <w:rFonts w:ascii="Times New Roman" w:hAnsi="Times New Roman" w:eastAsia="Calibri" w:cs="Times New Roman"/>
                <w:sz w:val="18"/>
                <w:szCs w:val="18"/>
              </w:rPr>
              <w:t>İlgili Öğretim Elemanı</w:t>
            </w: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0D61DB"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Mutemet </w:t>
            </w: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0D61DB">
              <w:rPr>
                <w:rFonts w:ascii="Times New Roman" w:hAnsi="Times New Roman" w:eastAsia="Calibri" w:cs="Times New Roman"/>
                <w:sz w:val="18"/>
                <w:szCs w:val="18"/>
              </w:rPr>
              <w:t>İlgili Öğretim Elemanı</w:t>
            </w: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0D61DB">
              <w:rPr>
                <w:rFonts w:ascii="Times New Roman" w:hAnsi="Times New Roman" w:eastAsia="Calibri" w:cs="Times New Roman"/>
                <w:sz w:val="18"/>
                <w:szCs w:val="18"/>
              </w:rPr>
              <w:t>Mutemet</w:t>
            </w: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0D61DB">
              <w:rPr>
                <w:rFonts w:ascii="Times New Roman" w:hAnsi="Times New Roman" w:eastAsia="Calibri" w:cs="Times New Roman"/>
                <w:sz w:val="18"/>
                <w:szCs w:val="18"/>
              </w:rPr>
              <w:t>Gerçekleştirme Görevlisi</w:t>
            </w:r>
          </w:p>
          <w:p w:rsidRPr="000D61DB" w:rsidR="000D61DB" w:rsidP="000D61DB" w:rsidRDefault="000D61DB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0D61DB">
              <w:rPr>
                <w:rFonts w:ascii="Times New Roman" w:hAnsi="Times New Roman" w:eastAsia="Calibri" w:cs="Times New Roman"/>
                <w:sz w:val="18"/>
                <w:szCs w:val="18"/>
              </w:rPr>
              <w:t>Harcama Yetkilisi</w:t>
            </w:r>
          </w:p>
        </w:tc>
        <w:tc>
          <w:tcPr>
            <w:tcW w:w="1560" w:type="dxa"/>
          </w:tcPr>
          <w:p w:rsidRPr="000D61DB" w:rsidR="000D61DB" w:rsidP="000D61DB" w:rsidRDefault="000D61D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0D61DB" w:rsidR="000D61DB" w:rsidP="000D61DB" w:rsidRDefault="000D61D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 w:rsidRPr="000D61DB">
              <w:rPr>
                <w:rFonts w:ascii="Times New Roman" w:hAnsi="Times New Roman" w:eastAsia="Calibri" w:cs="Times New Roman"/>
                <w:sz w:val="18"/>
                <w:szCs w:val="18"/>
              </w:rPr>
              <w:t>Talep Dilekçesi</w:t>
            </w:r>
          </w:p>
          <w:p w:rsidRPr="000D61DB" w:rsidR="000D61DB" w:rsidP="000D61DB" w:rsidRDefault="000D61D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0D61DB" w:rsidR="000D61DB" w:rsidP="000D61DB" w:rsidRDefault="000D61D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0D61DB" w:rsidR="000D61DB" w:rsidP="000D61DB" w:rsidRDefault="000D61D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0D61DB" w:rsidR="000D61DB" w:rsidP="000D61DB" w:rsidRDefault="000D61D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000D61DB">
              <w:rPr>
                <w:rFonts w:ascii="Times New Roman" w:hAnsi="Times New Roman" w:eastAsia="Calibri" w:cs="Times New Roman"/>
                <w:sz w:val="18"/>
                <w:szCs w:val="18"/>
              </w:rPr>
              <w:t>Dilekçe Ekleri Fakülte Yönetim Kurulu Kararı</w:t>
            </w:r>
          </w:p>
          <w:p w:rsidRPr="000D61DB" w:rsidR="000D61DB" w:rsidP="000D61DB" w:rsidRDefault="000D61D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0D61DB" w:rsidR="000D61DB" w:rsidP="000D61DB" w:rsidRDefault="000D61DB">
            <w:pPr>
              <w:spacing w:line="267" w:lineRule="auto"/>
              <w:jc w:val="left"/>
              <w:rPr>
                <w:rFonts w:ascii="Times New Roman" w:hAnsi="Times New Roman" w:eastAsia="Times New Roman" w:cs="Times New Roman"/>
              </w:rPr>
            </w:pPr>
            <w:r w:rsidRPr="000D61DB">
              <w:rPr>
                <w:rFonts w:ascii="Times New Roman" w:hAnsi="Times New Roman" w:eastAsia="Times New Roman" w:cs="Times New Roman"/>
              </w:rPr>
              <w:t>Rektörlük Oluru</w:t>
            </w:r>
          </w:p>
          <w:p w:rsidRPr="000D61DB" w:rsidR="000D61DB" w:rsidP="000D61DB" w:rsidRDefault="000D61D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0D61DB" w:rsidR="000D61DB" w:rsidP="000D61DB" w:rsidRDefault="000D61D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0D61DB" w:rsidR="000D61DB" w:rsidP="000D61DB" w:rsidRDefault="000D61D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0D61DB" w:rsidR="000D61DB" w:rsidP="000D61DB" w:rsidRDefault="000D61D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0D61DB" w:rsidR="000D61DB" w:rsidP="000D61DB" w:rsidRDefault="000D61D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0D61DB" w:rsidR="000D61DB" w:rsidP="000D61DB" w:rsidRDefault="000D61D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0D61DB" w:rsidR="000D61DB" w:rsidP="000D61DB" w:rsidRDefault="000D61D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0D61DB" w:rsidR="000D61DB" w:rsidP="000D61DB" w:rsidRDefault="000D61D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0D61DB" w:rsidR="000D61DB" w:rsidP="000D61DB" w:rsidRDefault="000D61D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  <w:r w:rsidRPr="000D61DB">
              <w:rPr>
                <w:rFonts w:ascii="Times New Roman" w:hAnsi="Times New Roman" w:eastAsia="Times New Roman" w:cs="Times New Roman"/>
              </w:rPr>
              <w:t xml:space="preserve">Rektörlük Oluru </w:t>
            </w:r>
          </w:p>
          <w:p w:rsidRPr="000D61DB" w:rsidR="000D61DB" w:rsidP="000D61DB" w:rsidRDefault="000D61DB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  <w:r w:rsidRPr="000D61DB">
              <w:rPr>
                <w:rFonts w:ascii="Times New Roman" w:hAnsi="Times New Roman" w:eastAsia="Times New Roman" w:cs="Times New Roman"/>
              </w:rPr>
              <w:t>Yönetim Kurulu Kararı İlgili Ekler</w:t>
            </w:r>
          </w:p>
          <w:p w:rsidRPr="000D61DB" w:rsidR="000D61DB" w:rsidP="000D61DB" w:rsidRDefault="000D61DB">
            <w:pPr>
              <w:spacing w:line="267" w:lineRule="auto"/>
              <w:ind w:left="29"/>
              <w:jc w:val="center"/>
              <w:rPr>
                <w:rFonts w:ascii="Times New Roman" w:hAnsi="Times New Roman" w:eastAsia="Calibri" w:cs="Times New Roman"/>
                <w:sz w:val="22"/>
              </w:rPr>
            </w:pPr>
          </w:p>
          <w:p w:rsidRPr="000D61DB" w:rsidR="000D61DB" w:rsidP="000D61DB" w:rsidRDefault="000D61DB">
            <w:pPr>
              <w:spacing w:line="267" w:lineRule="auto"/>
              <w:ind w:left="29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0D61DB">
              <w:rPr>
                <w:rFonts w:ascii="Times New Roman" w:hAnsi="Times New Roman" w:eastAsia="Calibri" w:cs="Times New Roman"/>
                <w:sz w:val="18"/>
                <w:szCs w:val="18"/>
              </w:rPr>
              <w:t>MYS Kayıtları</w:t>
            </w:r>
          </w:p>
          <w:p w:rsidRPr="000D61DB" w:rsidR="000D61DB" w:rsidP="000D61DB" w:rsidRDefault="000D61DB">
            <w:pPr>
              <w:spacing w:line="267" w:lineRule="auto"/>
              <w:ind w:left="29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D61DB" w:rsidR="000D61DB" w:rsidP="000D61DB" w:rsidRDefault="000D61DB">
            <w:pPr>
              <w:spacing w:line="267" w:lineRule="auto"/>
              <w:ind w:left="29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0D61DB" w:rsidP="000D61DB" w:rsidRDefault="000D61DB">
            <w:pPr>
              <w:spacing w:line="267" w:lineRule="auto"/>
              <w:ind w:left="29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0D61DB">
              <w:rPr>
                <w:rFonts w:ascii="Times New Roman" w:hAnsi="Times New Roman" w:eastAsia="Calibri" w:cs="Times New Roman"/>
                <w:sz w:val="18"/>
                <w:szCs w:val="18"/>
              </w:rPr>
              <w:t>Ödeme Emri Belgesi Tahakkuk</w:t>
            </w:r>
          </w:p>
          <w:p w:rsidRPr="000D61DB" w:rsidR="000D61DB" w:rsidP="000D61DB" w:rsidRDefault="000D61DB">
            <w:pPr>
              <w:spacing w:line="267" w:lineRule="auto"/>
              <w:ind w:left="29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proofErr w:type="spellStart"/>
            <w:r w:rsidRPr="000D61DB">
              <w:rPr>
                <w:rFonts w:ascii="Times New Roman" w:hAnsi="Times New Roman" w:eastAsia="Calibri" w:cs="Times New Roman"/>
                <w:sz w:val="18"/>
                <w:szCs w:val="18"/>
              </w:rPr>
              <w:t>Evrağı</w:t>
            </w:r>
            <w:proofErr w:type="spellEnd"/>
          </w:p>
        </w:tc>
      </w:tr>
    </w:tbl>
    <w:p w:rsidRPr="00B03CA3" w:rsidR="00B03CA3" w:rsidP="000D61DB" w:rsidRDefault="00B03CA3">
      <w:bookmarkStart w:name="_GoBack" w:id="0"/>
      <w:bookmarkEnd w:id="0"/>
    </w:p>
    <w:sectPr w:rsidRPr="00B03CA3" w:rsidR="00B03CA3" w:rsidSect="00E46721">
      <w:footerReference r:id="R5d40a3ef6a1248d1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341" w:rsidRDefault="004C7341">
      <w:pPr>
        <w:spacing w:after="0" w:line="240" w:lineRule="auto"/>
      </w:pPr>
      <w:r>
        <w:separator/>
      </w:r>
    </w:p>
  </w:endnote>
  <w:endnote w:type="continuationSeparator" w:id="0">
    <w:p w:rsidR="004C7341" w:rsidRDefault="004C7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0D61DB" w:rsidR="0080374C" w:rsidP="0080374C" w:rsidRDefault="00CD7F29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  <w:r w:rsidRPr="000D61DB">
            <w:rPr>
              <w:rFonts w:eastAsia="Times New Roman" w:cs="Calibr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0D61DB" w:rsidR="0080374C" w:rsidP="0080374C" w:rsidRDefault="00CD7F29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  <w:r w:rsidRPr="000D61DB">
            <w:rPr>
              <w:rFonts w:eastAsia="Times New Roman" w:cs="Calibr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0D61DB" w:rsidR="0080374C" w:rsidP="0080374C" w:rsidRDefault="00CD7F29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  <w:r w:rsidRPr="000D61DB">
            <w:rPr>
              <w:rFonts w:eastAsia="Times New Roman" w:cs="Calibr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Pr="000D61DB" w:rsidR="0080374C" w:rsidP="0080374C" w:rsidRDefault="0080374C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</w:p>
        <w:p w:rsidRPr="000D61DB" w:rsidR="0080374C" w:rsidP="0080374C" w:rsidRDefault="0080374C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0D61DB" w:rsidR="0080374C" w:rsidP="0080374C" w:rsidRDefault="0080374C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0D61DB" w:rsidR="0080374C" w:rsidP="0080374C" w:rsidRDefault="0080374C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</w:p>
      </w:tc>
    </w:tr>
  </w:tbl>
  <w:p w:rsidRPr="000D61DB" w:rsidR="0080374C" w:rsidP="0080374C" w:rsidRDefault="0080374C">
    <w:pPr>
      <w:ind w:right="-851"/>
      <w:jc w:val="right"/>
      <w:rPr>
        <w:rFonts w:cs="Calibri"/>
        <w:color w:val="0070C0"/>
        <w:sz w:val="22"/>
      </w:rPr>
    </w:pPr>
  </w:p>
  <w:p w:rsidRPr="000D61DB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="Calibr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341" w:rsidRDefault="004C7341">
      <w:pPr>
        <w:spacing w:after="0" w:line="240" w:lineRule="auto"/>
      </w:pPr>
      <w:r>
        <w:separator/>
      </w:r>
    </w:p>
  </w:footnote>
  <w:footnote w:type="continuationSeparator" w:id="0">
    <w:p w:rsidR="004C7341" w:rsidRDefault="004C7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0D61DB" w:rsidR="001017E2" w:rsidP="007D70AE" w:rsidRDefault="00CD7F29">
          <w:pPr>
            <w:jc w:val="center"/>
            <w:rPr>
              <w:rFonts w:cs="Calibri"/>
              <w:b/>
              <w:sz w:val="22"/>
            </w:rPr>
          </w:pPr>
          <w:r w:rsidRPr="000D61DB">
            <w:rPr>
              <w:rFonts w:cs="Calibri"/>
              <w:b/>
              <w:sz w:val="22"/>
            </w:rPr>
            <w:br/>
          </w:r>
          <w:r w:rsidRPr="000D61DB">
            <w:rPr>
              <w:rFonts w:cs="Calibr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0D61DB" w:rsidR="001017E2" w:rsidP="00866A52" w:rsidRDefault="00866A52">
          <w:pPr>
            <w:jc w:val="center"/>
            <w:rPr>
              <w:rFonts w:cs="Calibri"/>
              <w:b/>
              <w:bCs/>
              <w:sz w:val="22"/>
            </w:rPr>
          </w:pPr>
          <w:r w:rsidRPr="000D61DB">
            <w:rPr>
              <w:rFonts w:cs="Calibri"/>
              <w:b/>
              <w:bCs/>
              <w:sz w:val="22"/>
            </w:rPr>
            <w:t>BANDIRMA ONYEDİ EYLÜL ÜNİVERSİTESİ</w:t>
          </w:r>
        </w:p>
        <w:p w:rsidRPr="000D61DB" w:rsidR="0080374C" w:rsidP="000F420A" w:rsidRDefault="00CD7F29">
          <w:pPr>
            <w:jc w:val="center"/>
            <w:rPr>
              <w:rFonts w:cs="Calibri"/>
              <w:b/>
              <w:bCs/>
              <w:color w:val="0070C0"/>
              <w:sz w:val="22"/>
            </w:rPr>
          </w:pPr>
          <w:r w:rsidRPr="000D61DB">
            <w:rPr>
              <w:rFonts w:cs="Calibr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0D61DB" w:rsidR="001017E2" w:rsidP="00DF1769" w:rsidRDefault="00CD7F29">
          <w:pPr>
            <w:jc w:val="left"/>
            <w:rPr>
              <w:rFonts w:cs="Calibri"/>
              <w:bCs/>
              <w:sz w:val="22"/>
            </w:rPr>
          </w:pPr>
          <w:r w:rsidRPr="000D61DB">
            <w:rPr>
              <w:rFonts w:cs="Calibri"/>
              <w:bCs/>
              <w:sz w:val="22"/>
            </w:rPr>
            <w:t>Dok</w:t>
          </w:r>
          <w:r w:rsidRPr="000D61DB" w:rsidR="00DF1769">
            <w:rPr>
              <w:rFonts w:cs="Calibri"/>
              <w:bCs/>
              <w:sz w:val="22"/>
            </w:rPr>
            <w:t>üman</w:t>
          </w:r>
          <w:r w:rsidRPr="000D61DB">
            <w:rPr>
              <w:rFonts w:cs="Calibr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0D61DB" w:rsidR="001017E2" w:rsidP="00B03CA3" w:rsidRDefault="00CD7F29">
          <w:pPr>
            <w:tabs>
              <w:tab w:val="left" w:pos="1182"/>
            </w:tabs>
            <w:jc w:val="left"/>
            <w:rPr>
              <w:rFonts w:cs="Calibri"/>
              <w:bCs/>
              <w:sz w:val="22"/>
            </w:rPr>
          </w:pPr>
          <w:r w:rsidRPr="000D61DB">
            <w:rPr>
              <w:rFonts w:cs="Calibri"/>
              <w:sz w:val="22"/>
            </w:rPr>
            <w:t>İA/İTBF/24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0D61DB" w:rsidR="001017E2" w:rsidP="007D70AE" w:rsidRDefault="001017E2">
          <w:pPr>
            <w:rPr>
              <w:rFonts w:cs="Calibr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0D61DB" w:rsidR="001017E2" w:rsidP="007D70AE" w:rsidRDefault="001017E2">
          <w:pPr>
            <w:rPr>
              <w:rFonts w:cs="Calibr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0D61DB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r w:rsidRPr="000D61DB">
            <w:rPr>
              <w:rFonts w:cs="Calibr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0D61DB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r w:rsidRPr="000D61DB">
            <w:rPr>
              <w:rFonts w:cs="Calibri"/>
              <w:sz w:val="22"/>
            </w:rPr>
            <w:t>21.08.2025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0D61DB" w:rsidR="001017E2" w:rsidP="007D70AE" w:rsidRDefault="001017E2">
          <w:pPr>
            <w:rPr>
              <w:rFonts w:cs="Calibr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0D61DB" w:rsidR="001017E2" w:rsidP="0080374C" w:rsidRDefault="00CD7F29">
          <w:pPr>
            <w:jc w:val="center"/>
            <w:rPr>
              <w:rFonts w:cs="Calibri"/>
              <w:bCs/>
              <w:color w:val="0070C0"/>
              <w:sz w:val="22"/>
            </w:rPr>
          </w:pPr>
          <w:r w:rsidRPr="000D61DB">
            <w:rPr>
              <w:rFonts w:cs="Calibri"/>
              <w:b/>
              <w:bCs/>
              <w:sz w:val="22"/>
            </w:rPr>
            <w:t>GEÇİCİ GÖREV YOLLUĞU ÖDEMELERİ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0D61DB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proofErr w:type="spellStart"/>
          <w:r w:rsidRPr="000D61DB">
            <w:rPr>
              <w:rFonts w:cs="Calibri"/>
              <w:bCs/>
              <w:sz w:val="22"/>
            </w:rPr>
            <w:t>Rev</w:t>
          </w:r>
          <w:proofErr w:type="spellEnd"/>
          <w:r w:rsidRPr="000D61DB">
            <w:rPr>
              <w:rFonts w:cs="Calibr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0D61DB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r w:rsidRPr="000D61DB">
            <w:rPr>
              <w:rFonts w:cs="Calibr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0D61DB" w:rsidR="001017E2" w:rsidP="007D70AE" w:rsidRDefault="001017E2">
          <w:pPr>
            <w:rPr>
              <w:rFonts w:cs="Calibr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0D61DB" w:rsidR="001017E2" w:rsidP="007D70AE" w:rsidRDefault="001017E2">
          <w:pPr>
            <w:rPr>
              <w:rFonts w:cs="Calibr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0D61DB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r w:rsidRPr="000D61DB">
            <w:rPr>
              <w:rFonts w:cs="Calibr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0D61DB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r w:rsidRPr="000D61DB">
            <w:rPr>
              <w:rStyle w:val="SayfaNumaras"/>
              <w:rFonts w:cs="Calibri"/>
              <w:bCs/>
              <w:sz w:val="22"/>
            </w:rPr>
            <w:fldChar w:fldCharType="begin"/>
          </w:r>
          <w:r w:rsidRPr="000D61DB">
            <w:rPr>
              <w:rStyle w:val="SayfaNumaras"/>
              <w:rFonts w:cs="Calibri"/>
              <w:bCs/>
              <w:sz w:val="22"/>
            </w:rPr>
            <w:instrText xml:space="preserve"> PAGE </w:instrText>
          </w:r>
          <w:r w:rsidRPr="000D61DB">
            <w:rPr>
              <w:rStyle w:val="SayfaNumaras"/>
              <w:rFonts w:cs="Calibri"/>
              <w:bCs/>
              <w:sz w:val="22"/>
            </w:rPr>
            <w:fldChar w:fldCharType="separate"/>
          </w:r>
          <w:r w:rsidRPr="000D61DB" w:rsidR="00AF02F6">
            <w:rPr>
              <w:rStyle w:val="SayfaNumaras"/>
              <w:rFonts w:cs="Calibri"/>
              <w:bCs/>
              <w:noProof/>
              <w:sz w:val="22"/>
            </w:rPr>
            <w:t>1</w:t>
          </w:r>
          <w:r w:rsidRPr="000D61DB">
            <w:rPr>
              <w:rStyle w:val="SayfaNumaras"/>
              <w:rFonts w:cs="Calibri"/>
              <w:bCs/>
              <w:sz w:val="22"/>
            </w:rPr>
            <w:fldChar w:fldCharType="end"/>
          </w:r>
          <w:r w:rsidRPr="000D61DB">
            <w:rPr>
              <w:rStyle w:val="SayfaNumaras"/>
              <w:rFonts w:cs="Calibri"/>
              <w:bCs/>
              <w:sz w:val="22"/>
            </w:rPr>
            <w:t>/</w:t>
          </w:r>
          <w:r w:rsidRPr="000D61DB">
            <w:rPr>
              <w:rStyle w:val="SayfaNumaras"/>
              <w:rFonts w:cs="Calibri"/>
              <w:sz w:val="22"/>
            </w:rPr>
            <w:fldChar w:fldCharType="begin"/>
          </w:r>
          <w:r w:rsidRPr="000D61DB">
            <w:rPr>
              <w:rStyle w:val="SayfaNumaras"/>
              <w:rFonts w:cs="Calibri"/>
              <w:sz w:val="22"/>
            </w:rPr>
            <w:instrText xml:space="preserve"> NUMPAGES </w:instrText>
          </w:r>
          <w:r w:rsidRPr="000D61DB">
            <w:rPr>
              <w:rStyle w:val="SayfaNumaras"/>
              <w:rFonts w:cs="Calibri"/>
              <w:sz w:val="22"/>
            </w:rPr>
            <w:fldChar w:fldCharType="separate"/>
          </w:r>
          <w:r w:rsidRPr="000D61DB" w:rsidR="00AF02F6">
            <w:rPr>
              <w:rStyle w:val="SayfaNumaras"/>
              <w:rFonts w:cs="Calibri"/>
              <w:noProof/>
              <w:sz w:val="22"/>
            </w:rPr>
            <w:t>1</w:t>
          </w:r>
          <w:r w:rsidRPr="000D61DB">
            <w:rPr>
              <w:rStyle w:val="SayfaNumaras"/>
              <w:rFonts w:cs="Calibr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DB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1DB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C7341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Default">
    <w:name w:val="Default"/>
    <w:rsid w:val="000D6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5d40a3ef6a1248d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6A505-B621-43B3-A8E2-EC4649902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AKIŞI23.dotx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2025-08-21T11:55:00Z</dcterms:created>
  <dcterms:modified xsi:type="dcterms:W3CDTF">2025-08-21T11:55:00Z</dcterms:modified>
</cp:coreProperties>
</file>