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oKlavuzu1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3B6C76" w:rsidR="003B6C76" w:rsidTr="005D4701">
        <w:tc>
          <w:tcPr>
            <w:tcW w:w="6095" w:type="dxa"/>
          </w:tcPr>
          <w:p w:rsidRPr="003B6C76" w:rsidR="003B6C76" w:rsidP="003B6C76" w:rsidRDefault="003B6C7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3B6C76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3B6C76" w:rsidR="003B6C76" w:rsidP="003B6C76" w:rsidRDefault="003B6C7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3B6C76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3B6C76" w:rsidR="003B6C76" w:rsidP="003B6C76" w:rsidRDefault="003B6C7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3B6C76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3B6C76" w:rsidR="003B6C76" w:rsidTr="005D4701">
        <w:tc>
          <w:tcPr>
            <w:tcW w:w="6095" w:type="dxa"/>
          </w:tcPr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  <w:r w:rsidRPr="003B6C7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C63C902" wp14:anchorId="39779A35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6C76" w:rsidP="003B6C76" w:rsidRDefault="003B6C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Kayıt hakkı kazanan öğrencilerin isim listelerinin Öğrenci İşleri Daire Başkanlığı tarafından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4pt;margin-top:3.25pt;width:244.3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39779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>
                      <v:textbox>
                        <w:txbxContent>
                          <w:p w:rsidR="003B6C76" w:rsidP="003B6C76" w:rsidRDefault="003B6C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Kayıt hakkı kazanan öğrencilerin isim listelerinin Öğrenci İşleri Daire Başkanlığı tarafından Dekanlığa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  <w:r w:rsidRPr="003B6C7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D628155" wp14:anchorId="5B231ED4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A5F5BDC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12.4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>
                      <v:stroke endarrow="open"/>
                    </v:shape>
                  </w:pict>
                </mc:Fallback>
              </mc:AlternateConten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  <w:r w:rsidRPr="003B6C7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BBC1B0A" wp14:anchorId="77087D4E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6C76" w:rsidP="003B6C76" w:rsidRDefault="003B6C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İlgili liste göz önünde bulundurularak öğrencilerin kayıtları yapılır.</w:t>
                                  </w:r>
                                </w:p>
                                <w:p w:rsidR="003B6C76" w:rsidP="003B6C76" w:rsidRDefault="003B6C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3.25pt;margin-top:1.85pt;width:250.9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77087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">
                      <v:textbox>
                        <w:txbxContent>
                          <w:p w:rsidR="003B6C76" w:rsidP="003B6C76" w:rsidRDefault="003B6C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İlgili liste göz önünde bulundurularak öğrencilerin kayıtları yapılır.</w:t>
                            </w:r>
                          </w:p>
                          <w:p w:rsidR="003B6C76" w:rsidP="003B6C76" w:rsidRDefault="003B6C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  <w:r w:rsidRPr="003B6C7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8D8A1E8" wp14:anchorId="1A66124C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66040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5.8pt;margin-top:5.2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PYAzmjbAAAACQEAAA8AAAAAAAAAAAAAAAAARQQAAGRycy9kb3ducmV2&#10;LnhtbFBLBQYAAAAABAAEAPMAAABNBQAAAAA=&#10;" w14:anchorId="395BCECE">
                      <v:stroke endarrow="open"/>
                    </v:shape>
                  </w:pict>
                </mc:Fallback>
              </mc:AlternateConten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  <w:r w:rsidRPr="003B6C7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148D1F1" wp14:anchorId="09C8393F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116205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90928" w:rsidR="003B6C76" w:rsidP="003B6C76" w:rsidRDefault="003B6C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47.2pt;margin-top:9.15pt;width:173.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09C8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">
                      <v:textbox>
                        <w:txbxContent>
                          <w:p w:rsidRPr="00690928" w:rsidR="003B6C76" w:rsidP="003B6C76" w:rsidRDefault="003B6C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38" w:type="dxa"/>
          </w:tcPr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  <w:r w:rsidRPr="003B6C76">
              <w:rPr>
                <w:rFonts w:ascii="Times New Roman" w:hAnsi="Times New Roman" w:eastAsia="Calibri" w:cs="Times New Roman"/>
                <w:szCs w:val="20"/>
              </w:rPr>
              <w:t>İlgili Personel</w: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3B6C7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Cs w:val="20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8" w:type="dxa"/>
          </w:tcPr>
          <w:p w:rsidRPr="003B6C76" w:rsidR="003B6C76" w:rsidP="003B6C76" w:rsidRDefault="003B6C7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3B6C76" w:rsidR="003B6C76" w:rsidP="003B6C76" w:rsidRDefault="003B6C7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3B6C76">
              <w:rPr>
                <w:rFonts w:ascii="Times New Roman" w:hAnsi="Times New Roman" w:eastAsia="Times New Roman" w:cs="Times New Roman"/>
                <w:sz w:val="18"/>
                <w:szCs w:val="18"/>
              </w:rPr>
              <w:t>Türkiye’de Öğrenim Gören Yabancı Uyruklu Öğrencilere İlişkin Yönetmelik Başvuru Formu</w:t>
            </w: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3B6C76" w:rsidR="003B6C76" w:rsidP="003B6C76" w:rsidRDefault="003B6C7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7a631ce23a4b4ea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33" w:rsidRDefault="007E4B33">
      <w:pPr>
        <w:spacing w:after="0" w:line="240" w:lineRule="auto"/>
      </w:pPr>
      <w:r>
        <w:separator/>
      </w:r>
    </w:p>
  </w:endnote>
  <w:endnote w:type="continuationSeparator" w:id="0">
    <w:p w:rsidR="007E4B33" w:rsidRDefault="007E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33" w:rsidRDefault="007E4B33">
      <w:pPr>
        <w:spacing w:after="0" w:line="240" w:lineRule="auto"/>
      </w:pPr>
      <w:r>
        <w:separator/>
      </w:r>
    </w:p>
  </w:footnote>
  <w:footnote w:type="continuationSeparator" w:id="0">
    <w:p w:rsidR="007E4B33" w:rsidRDefault="007E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İA/İTBF/20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YURT DIŞI (YABANCI UYRUKLU) ÖĞRENCİ KAYDI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B6C76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4B33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3B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a631ce23a4b4ea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D107-4470-4A0D-8CE2-15E49427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AKIŞI19.dotx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2025-08-21T11:44:00Z</dcterms:created>
  <dcterms:modified xsi:type="dcterms:W3CDTF">2025-08-21T11:45:00Z</dcterms:modified>
</cp:coreProperties>
</file>