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Pr="00D05FF7" w:rsidR="00B44D56" w:rsidTr="00E36C3B">
        <w:tc>
          <w:tcPr>
            <w:tcW w:w="7225" w:type="dxa"/>
          </w:tcPr>
          <w:p w:rsidRPr="00D05FF7" w:rsidR="00B44D56" w:rsidP="00E36C3B" w:rsidRDefault="00B44D56">
            <w:pPr>
              <w:jc w:val="center"/>
              <w:rPr>
                <w:rFonts w:ascii="Calibri" w:hAnsi="Calibri" w:eastAsia="Calibri" w:cs="Calibri"/>
                <w:b/>
              </w:rPr>
            </w:pPr>
            <w:r w:rsidRPr="00D05FF7">
              <w:rPr>
                <w:rFonts w:ascii="Calibri" w:hAnsi="Calibri" w:eastAsia="Calibri" w:cs="Calibri"/>
                <w:b/>
              </w:rPr>
              <w:t>İŞ AKIŞI</w:t>
            </w:r>
          </w:p>
        </w:tc>
        <w:tc>
          <w:tcPr>
            <w:tcW w:w="1842" w:type="dxa"/>
          </w:tcPr>
          <w:p w:rsidRPr="00D05FF7" w:rsidR="00B44D56" w:rsidP="00E36C3B" w:rsidRDefault="00B44D56">
            <w:pPr>
              <w:jc w:val="center"/>
              <w:rPr>
                <w:rFonts w:ascii="Calibri" w:hAnsi="Calibri" w:eastAsia="Calibri" w:cs="Calibri"/>
                <w:b/>
              </w:rPr>
            </w:pPr>
            <w:r w:rsidRPr="00D05FF7">
              <w:rPr>
                <w:rFonts w:ascii="Calibri" w:hAnsi="Calibri" w:eastAsia="Calibri" w:cs="Calibri"/>
                <w:b/>
              </w:rPr>
              <w:t>SORUMLU</w:t>
            </w:r>
          </w:p>
        </w:tc>
        <w:tc>
          <w:tcPr>
            <w:tcW w:w="1560" w:type="dxa"/>
          </w:tcPr>
          <w:p w:rsidRPr="00D05FF7" w:rsidR="00B44D56" w:rsidP="00E36C3B" w:rsidRDefault="00B44D56">
            <w:pPr>
              <w:jc w:val="center"/>
              <w:rPr>
                <w:rFonts w:ascii="Calibri" w:hAnsi="Calibri" w:eastAsia="Calibri" w:cs="Calibri"/>
                <w:b/>
              </w:rPr>
            </w:pPr>
            <w:r w:rsidRPr="00D05FF7">
              <w:rPr>
                <w:rFonts w:ascii="Calibri" w:hAnsi="Calibri" w:eastAsia="Calibri" w:cs="Calibri"/>
                <w:b/>
              </w:rPr>
              <w:t>İLGİLİ DOKÜMAN</w:t>
            </w:r>
          </w:p>
        </w:tc>
      </w:tr>
      <w:tr w:rsidRPr="00D05FF7" w:rsidR="00B44D56" w:rsidTr="00E36C3B">
        <w:tc>
          <w:tcPr>
            <w:tcW w:w="7225" w:type="dxa"/>
          </w:tcPr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  <w:r w:rsidRPr="00D05FF7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0B7C5ACA" wp14:anchorId="724CE865">
                      <wp:simplePos x="0" y="0"/>
                      <wp:positionH relativeFrom="column">
                        <wp:posOffset>299247</wp:posOffset>
                      </wp:positionH>
                      <wp:positionV relativeFrom="paragraph">
                        <wp:posOffset>110372</wp:posOffset>
                      </wp:positionV>
                      <wp:extent cx="3923414" cy="308344"/>
                      <wp:effectExtent l="0" t="0" r="20320" b="158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414" cy="30834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44D56" w:rsidP="00B44D56" w:rsidRDefault="00B44D56">
                                  <w:pPr>
                                    <w:pStyle w:val="Default"/>
                                  </w:pPr>
                                  <w:r w:rsidRPr="000F2BE4">
                                    <w:rPr>
                                      <w:sz w:val="18"/>
                                      <w:szCs w:val="18"/>
                                    </w:rPr>
                                    <w:t>Diğer kamu kuruluşlarından görevlendirme teklif yazısı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23.55pt;margin-top:8.7pt;width:308.95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arcsize="10923f" w14:anchorId="724CE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">
                      <v:textbox>
                        <w:txbxContent>
                          <w:p w:rsidR="00B44D56" w:rsidP="00B44D56" w:rsidRDefault="00B44D56">
                            <w:pPr>
                              <w:pStyle w:val="Default"/>
                            </w:pPr>
                            <w:r w:rsidRPr="000F2BE4">
                              <w:rPr>
                                <w:sz w:val="18"/>
                                <w:szCs w:val="18"/>
                              </w:rPr>
                              <w:t>Diğer kamu kuruluşlarından görevlendirme teklif yazısı gelir.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  <w:r w:rsidRPr="00D05FF7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52279D2E" wp14:anchorId="3CB3A0AB">
                      <wp:simplePos x="0" y="0"/>
                      <wp:positionH relativeFrom="column">
                        <wp:posOffset>2094068</wp:posOffset>
                      </wp:positionH>
                      <wp:positionV relativeFrom="paragraph">
                        <wp:posOffset>38100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64.9pt;margin-top:3pt;width:5.95pt;height:1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" w14:anchorId="63D04DDB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  <w:r w:rsidRPr="00D05FF7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45F4D652" wp14:anchorId="54C5DE7A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0</wp:posOffset>
                      </wp:positionV>
                      <wp:extent cx="4124325" cy="25717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0F2BE4" w:rsidR="00B44D56" w:rsidP="00B44D56" w:rsidRDefault="00B44D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F2BE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Görevlendirme yapılacak öğretim elemanının bulunduğu birime görüş yazısı yazılır.</w:t>
                                  </w:r>
                                </w:p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style="position:absolute;left:0;text-align:left;margin-left:23.65pt;margin-top:0;width:324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w14:anchorId="54C5DE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">
                      <v:textbox>
                        <w:txbxContent>
                          <w:p w:rsidRPr="000F2BE4" w:rsidR="00B44D56" w:rsidP="00B44D56" w:rsidRDefault="00B44D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2BE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Görevlendirme yapılacak öğretim elemanının bulunduğu birime görüş yazısı yazılır.</w:t>
                            </w:r>
                          </w:p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  <w:r w:rsidRPr="00D05FF7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085F2767" wp14:anchorId="5CCEE61F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149225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62.35pt;margin-top:11.75pt;width:5.95pt;height:1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" w14:anchorId="3ED641D0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  <w:r w:rsidRPr="00D05FF7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101337EA" wp14:anchorId="457762B9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118110</wp:posOffset>
                      </wp:positionV>
                      <wp:extent cx="2741930" cy="485997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85997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085BF1" w:rsidR="00B44D56" w:rsidP="00B44D56" w:rsidRDefault="00B44D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E1FD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İlgili birimin kararı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 w14:anchorId="457762B9">
                      <v:stroke joinstyle="miter"/>
                      <v:path textboxrect="5400,5400,16200,16200" gradientshapeok="t" o:connecttype="rect"/>
                    </v:shapetype>
                    <v:shape id="Elmas 2" style="position:absolute;left:0;text-align:left;margin-left:57.45pt;margin-top:9.3pt;width:215.9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2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">
                      <v:textbox>
                        <w:txbxContent>
                          <w:p w:rsidRPr="00085BF1" w:rsidR="00B44D56" w:rsidP="00B44D56" w:rsidRDefault="00B44D5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E1FD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İlgili birimin kararı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  <w:r w:rsidRPr="00D05FF7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6AFAC171" wp14:anchorId="4C54C447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43180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49" style="position:absolute;margin-left:28.7pt;margin-top:3.4pt;width:18.2pt;height:19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spid="_x0000_s1026" fillcolor="black" stroked="f" strokeweight="0" path="m31750,l231064,r,12700l44450,12700r,51943l76200,64643,38100,140843,,64643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" w14:anchorId="393EFB45">
                      <v:stroke miterlimit="83231f" joinstyle="miter"/>
                      <v:path textboxrect="0,0,231064,140843" arrowok="t"/>
                    </v:shape>
                  </w:pict>
                </mc:Fallback>
              </mc:AlternateContent>
            </w:r>
            <w:r w:rsidRPr="00D05FF7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7FB5E612" wp14:anchorId="30DBEA3D">
                      <wp:simplePos x="0" y="0"/>
                      <wp:positionH relativeFrom="column">
                        <wp:posOffset>3573780</wp:posOffset>
                      </wp:positionH>
                      <wp:positionV relativeFrom="paragraph">
                        <wp:posOffset>11430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1" style="position:absolute;margin-left:281.4pt;margin-top:.9pt;width:18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spid="_x0000_s1026" fillcolor="black" stroked="f" strokeweight="0" path="m,l202057,r,100585l233807,100585r-38100,76200l157607,100585r31750,l189357,12700,,127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" w14:anchorId="702C4099">
                      <v:stroke miterlimit="83231f" joinstyle="miter"/>
                      <v:path textboxrect="0,0,233807,176785" arrowok="t"/>
                    </v:shape>
                  </w:pict>
                </mc:Fallback>
              </mc:AlternateContent>
            </w: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  <w:r w:rsidRPr="00D05FF7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6E8F6EB4" wp14:anchorId="00483E6C">
                      <wp:simplePos x="0" y="0"/>
                      <wp:positionH relativeFrom="column">
                        <wp:posOffset>3354705</wp:posOffset>
                      </wp:positionH>
                      <wp:positionV relativeFrom="paragraph">
                        <wp:posOffset>100965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B44D56" w:rsidP="00B44D56" w:rsidRDefault="00B44D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style="position:absolute;left:0;text-align:left;margin-left:264.15pt;margin-top:7.95pt;width:53.8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indow" strokecolor="windowText" strokeweight="2pt" w14:anchorId="00483E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ct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">
                      <v:textbox>
                        <w:txbxContent>
                          <w:p w:rsidRPr="00111124" w:rsidR="00B44D56" w:rsidP="00B44D56" w:rsidRDefault="00B44D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05FF7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2887476A" wp14:anchorId="0F96D573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146685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B44D56" w:rsidP="00B44D56" w:rsidRDefault="00B44D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style="position:absolute;left:0;text-align:left;margin-left:8pt;margin-top:11.55pt;width:53.8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indow" strokecolor="windowText" strokeweight="2pt" w14:anchorId="0F96D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H+R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">
                      <v:textbox>
                        <w:txbxContent>
                          <w:p w:rsidRPr="00111124" w:rsidR="00B44D56" w:rsidP="00B44D56" w:rsidRDefault="00B44D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  <w:r w:rsidRPr="00D05FF7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5F5CBDCF" wp14:anchorId="68CB6E8B">
                      <wp:simplePos x="0" y="0"/>
                      <wp:positionH relativeFrom="column">
                        <wp:posOffset>3362960</wp:posOffset>
                      </wp:positionH>
                      <wp:positionV relativeFrom="paragraph">
                        <wp:posOffset>86995</wp:posOffset>
                      </wp:positionV>
                      <wp:extent cx="424180" cy="201930"/>
                      <wp:effectExtent l="0" t="0" r="0" b="7620"/>
                      <wp:wrapNone/>
                      <wp:docPr id="95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201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5" style="position:absolute;margin-left:264.8pt;margin-top:6.85pt;width:33.4pt;height:1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spid="_x0000_s1026" fillcolor="black" stroked="f" strokeweight="0" path="m844169,r12700,l856869,100457r-812419,l44450,125223r31750,l38100,201423,,125223r31750,l31750,87757r812419,l84416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" w14:anchorId="754BC59B">
                      <v:stroke miterlimit="83231f" joinstyle="miter"/>
                      <v:path textboxrect="0,0,856869,201423" arrowok="t"/>
                    </v:shape>
                  </w:pict>
                </mc:Fallback>
              </mc:AlternateContent>
            </w:r>
            <w:r w:rsidRPr="00D05FF7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A93B539" wp14:anchorId="03EA9CF2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111760</wp:posOffset>
                      </wp:positionV>
                      <wp:extent cx="574040" cy="279400"/>
                      <wp:effectExtent l="0" t="0" r="0" b="6350"/>
                      <wp:wrapNone/>
                      <wp:docPr id="115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15" style="position:absolute;margin-left:30.05pt;margin-top:8.8pt;width:45.2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spid="_x0000_s1026" fillcolor="black" stroked="f" strokeweight="0" path="m,l12700,r,87757l631038,87757r,37465l662788,125222r-38100,76200l586588,125222r31750,l618338,100457,,1004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" w14:anchorId="489A3022">
                      <v:stroke miterlimit="83231f" joinstyle="miter"/>
                      <v:path textboxrect="0,0,662788,201422" arrowok="t"/>
                    </v:shape>
                  </w:pict>
                </mc:Fallback>
              </mc:AlternateContent>
            </w: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  <w:r w:rsidRPr="00D05FF7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54731C5E" wp14:anchorId="6F9C2638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50799</wp:posOffset>
                      </wp:positionV>
                      <wp:extent cx="1767205" cy="523875"/>
                      <wp:effectExtent l="0" t="0" r="2349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20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44D56" w:rsidP="00B44D56" w:rsidRDefault="00B44D56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Pr="007B5A76">
                                    <w:rPr>
                                      <w:sz w:val="18"/>
                                      <w:szCs w:val="18"/>
                                    </w:rPr>
                                    <w:t>İlgili kuruma görevlendirme teklifinin uygun bulunmadığına dair cevap yazısı oluşturulur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style="position:absolute;left:0;text-align:left;margin-left:205.15pt;margin-top:4pt;width:139.1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indow" strokecolor="windowText" strokeweight="2pt" w14:anchorId="6F9C2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">
                      <v:textbox>
                        <w:txbxContent>
                          <w:p w:rsidR="00B44D56" w:rsidP="00B44D56" w:rsidRDefault="00B44D56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Pr="007B5A76">
                              <w:rPr>
                                <w:sz w:val="18"/>
                                <w:szCs w:val="18"/>
                              </w:rPr>
                              <w:t>İlgili kuruma görevlendirme teklifinin uygun bulunmadığına dair cevap yazısı oluşturulur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  <w:r w:rsidRPr="00D05FF7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21A50908" wp14:anchorId="5F141CE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52070</wp:posOffset>
                      </wp:positionV>
                      <wp:extent cx="2190750" cy="552450"/>
                      <wp:effectExtent l="0" t="0" r="19050" b="1905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44D56" w:rsidP="00B44D56" w:rsidRDefault="00B44D56">
                                  <w:r w:rsidRPr="007B5A7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Görevlendirmenin olumlu olduğuna dair birim tarafından gönderilen Yönetim Kurulu Kararı ÜYK ya sunulur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style="position:absolute;left:0;text-align:left;margin-left:1.9pt;margin-top:4.1pt;width:172.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indow" strokecolor="windowText" strokeweight="2pt" w14:anchorId="5F141C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">
                      <v:textbox>
                        <w:txbxContent>
                          <w:p w:rsidR="00B44D56" w:rsidP="00B44D56" w:rsidRDefault="00B44D56">
                            <w:r w:rsidRPr="007B5A76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Görevlendirmenin olumlu olduğuna dair birim tarafından gönderilen Yönetim Kurulu Kararı ÜYK ya sunulur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7C8A31F9" wp14:anchorId="53584635">
                      <wp:simplePos x="0" y="0"/>
                      <wp:positionH relativeFrom="column">
                        <wp:posOffset>4091305</wp:posOffset>
                      </wp:positionH>
                      <wp:positionV relativeFrom="paragraph">
                        <wp:posOffset>121285</wp:posOffset>
                      </wp:positionV>
                      <wp:extent cx="28575" cy="2438400"/>
                      <wp:effectExtent l="0" t="0" r="28575" b="19050"/>
                      <wp:wrapNone/>
                      <wp:docPr id="7" name="Düz Bağlayıc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575" cy="24384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7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strokeweight="1.5pt" from="322.15pt,9.55pt" to="324.4pt,201.55pt" w14:anchorId="215DF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"/>
                  </w:pict>
                </mc:Fallback>
              </mc:AlternateContent>
            </w: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4F48CD2E" wp14:anchorId="5CAC0BAD">
                      <wp:simplePos x="0" y="0"/>
                      <wp:positionH relativeFrom="column">
                        <wp:posOffset>3634105</wp:posOffset>
                      </wp:positionH>
                      <wp:positionV relativeFrom="paragraph">
                        <wp:posOffset>84455</wp:posOffset>
                      </wp:positionV>
                      <wp:extent cx="171450" cy="1007745"/>
                      <wp:effectExtent l="0" t="19050" r="38100" b="20955"/>
                      <wp:wrapNone/>
                      <wp:docPr id="4" name="Ok: Yukarı Bükülü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07745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k: Yukarı Bükülü 4" style="position:absolute;margin-left:286.15pt;margin-top:6.65pt;width:13.5pt;height:79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007745" o:spid="_x0000_s1026" fillcolor="black [3200]" strokecolor="black [1600]" strokeweight="2pt" path="m,964883r107156,l107156,42863r-21431,l128588,r42862,42863l150019,42863r,964882l,1007745,,96488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" w14:anchorId="364C7BA2">
                      <v:path arrowok="t" o:connecttype="custom" o:connectlocs="0,964883;107156,964883;107156,42863;85725,42863;128588,0;171450,42863;150019,42863;150019,1007745;0,1007745;0,964883" o:connectangles="0,0,0,0,0,0,0,0,0,0"/>
                    </v:shape>
                  </w:pict>
                </mc:Fallback>
              </mc:AlternateContent>
            </w: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  <w:r w:rsidRPr="00D05FF7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51BC1120" wp14:anchorId="36F435AD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22225</wp:posOffset>
                      </wp:positionV>
                      <wp:extent cx="790575" cy="212651"/>
                      <wp:effectExtent l="0" t="0" r="9525" b="0"/>
                      <wp:wrapNone/>
                      <wp:docPr id="32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126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15" style="position:absolute;margin-left:41.6pt;margin-top:1.75pt;width:62.25pt;height:1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spid="_x0000_s1026" fillcolor="black" stroked="f" strokeweight="0" path="m,l12700,r,87757l631038,87757r,37465l662788,125222r-38100,76200l586588,125222r31750,l618338,100457,,1004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" w14:anchorId="50E7F32F">
                      <v:stroke miterlimit="83231f" joinstyle="miter"/>
                      <v:path textboxrect="0,0,662788,201422" arrowok="t"/>
                    </v:shape>
                  </w:pict>
                </mc:Fallback>
              </mc:AlternateContent>
            </w: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  <w:r w:rsidRPr="00D05FF7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471BA449" wp14:anchorId="36E9EC5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89535</wp:posOffset>
                      </wp:positionV>
                      <wp:extent cx="2741930" cy="488950"/>
                      <wp:effectExtent l="0" t="0" r="20320" b="25400"/>
                      <wp:wrapNone/>
                      <wp:docPr id="26" name="Elma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8895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CD4DC8" w:rsidR="00B44D56" w:rsidP="00B44D56" w:rsidRDefault="00B44D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5A7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ÜYK Kararı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mas 26" style="position:absolute;left:0;text-align:left;margin-left:21.5pt;margin-top:7.05pt;width:215.9pt;height:3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indow" strokecolor="windowText" strokeweight="2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" w14:anchorId="36E9EC51">
                      <v:textbox>
                        <w:txbxContent>
                          <w:p w:rsidRPr="00CD4DC8" w:rsidR="00B44D56" w:rsidP="00B44D56" w:rsidRDefault="00B44D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B5A76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ÜYK Kararı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  <w:r w:rsidRPr="00D05FF7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131865E2" wp14:anchorId="0A7A5B9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155575</wp:posOffset>
                      </wp:positionV>
                      <wp:extent cx="230505" cy="247650"/>
                      <wp:effectExtent l="0" t="0" r="0" b="0"/>
                      <wp:wrapNone/>
                      <wp:docPr id="24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49" style="position:absolute;margin-left:.4pt;margin-top:12.25pt;width:18.15pt;height:19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spid="_x0000_s1026" fillcolor="black" stroked="f" strokeweight="0" path="m31750,l231064,r,12700l44450,12700r,51943l76200,64643,38100,140843,,64643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" w14:anchorId="27D94753">
                      <v:stroke miterlimit="83231f" joinstyle="miter"/>
                      <v:path textboxrect="0,0,231064,140843" arrowok="t"/>
                    </v:shape>
                  </w:pict>
                </mc:Fallback>
              </mc:AlternateContent>
            </w: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  <w:r w:rsidRPr="00D05FF7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40155BE5" wp14:anchorId="2A094128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-635</wp:posOffset>
                      </wp:positionV>
                      <wp:extent cx="228600" cy="209550"/>
                      <wp:effectExtent l="0" t="0" r="0" b="0"/>
                      <wp:wrapNone/>
                      <wp:docPr id="29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1" style="position:absolute;margin-left:243.8pt;margin-top:-.05pt;width:18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spid="_x0000_s1026" fillcolor="black" stroked="f" strokeweight="0" path="m,l202057,r,100585l233807,100585r-38100,76200l157607,100585r31750,l189357,12700,,127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" w14:anchorId="487A6BB0">
                      <v:stroke miterlimit="83231f" joinstyle="miter"/>
                      <v:path textboxrect="0,0,233807,176785" arrowok="t"/>
                    </v:shape>
                  </w:pict>
                </mc:Fallback>
              </mc:AlternateContent>
            </w: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  <w:r w:rsidRPr="00D05FF7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75B134A3" wp14:anchorId="0E733B2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153670</wp:posOffset>
                      </wp:positionV>
                      <wp:extent cx="683260" cy="254000"/>
                      <wp:effectExtent l="0" t="0" r="21590" b="1270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B44D56" w:rsidP="00B44D56" w:rsidRDefault="00B44D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0" style="position:absolute;left:0;text-align:left;margin-left:.5pt;margin-top:12.1pt;width:53.8pt;height:2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indow" strokecolor="windowText" strokeweight="2pt" w14:anchorId="0E733B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i9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">
                      <v:textbox>
                        <w:txbxContent>
                          <w:p w:rsidRPr="00111124" w:rsidR="00B44D56" w:rsidP="00B44D56" w:rsidRDefault="00B44D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05FF7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09D450CD" wp14:anchorId="2A3D3984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109382</wp:posOffset>
                      </wp:positionV>
                      <wp:extent cx="683260" cy="254000"/>
                      <wp:effectExtent l="0" t="0" r="21590" b="1270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B44D56" w:rsidP="00B44D56" w:rsidRDefault="00B44D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" style="position:absolute;left:0;text-align:left;margin-left:227.55pt;margin-top:8.6pt;width:53.8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window" strokecolor="windowText" strokeweight="2pt" w14:anchorId="2A3D3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">
                      <v:textbox>
                        <w:txbxContent>
                          <w:p w:rsidRPr="00111124" w:rsidR="00B44D56" w:rsidP="00B44D56" w:rsidRDefault="00B44D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  <w:r w:rsidRPr="00D05FF7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14147A03" wp14:anchorId="312C85C4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122555</wp:posOffset>
                      </wp:positionV>
                      <wp:extent cx="904875" cy="148590"/>
                      <wp:effectExtent l="0" t="0" r="9525" b="3810"/>
                      <wp:wrapNone/>
                      <wp:docPr id="41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1485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15" style="position:absolute;margin-left:22.9pt;margin-top:9.65pt;width:71.25pt;height:1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spid="_x0000_s1026" fillcolor="black" stroked="f" strokeweight="0" path="m,l12700,r,87757l631038,87757r,37465l662788,125222r-38100,76200l586588,125222r31750,l618338,100457,,1004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" w14:anchorId="2D76D777">
                      <v:stroke miterlimit="83231f" joinstyle="miter"/>
                      <v:path textboxrect="0,0,662788,201422" arrowok="t"/>
                    </v:shape>
                  </w:pict>
                </mc:Fallback>
              </mc:AlternateContent>
            </w: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  <w:r w:rsidRPr="00D05FF7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4A3789E9" wp14:anchorId="70997557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161925</wp:posOffset>
                      </wp:positionV>
                      <wp:extent cx="2771775" cy="571500"/>
                      <wp:effectExtent l="0" t="0" r="28575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F90D7E" w:rsidR="00B44D56" w:rsidP="00B44D56" w:rsidRDefault="00B44D56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90D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ÜYK tarafından görevlendirmenin olumlu olduğuna dair yazı PDB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tarafından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1" style="position:absolute;left:0;text-align:left;margin-left:-2.6pt;margin-top:12.75pt;width:218.2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window" strokecolor="windowText" strokeweight="2pt" w14:anchorId="70997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">
                      <v:textbox>
                        <w:txbxContent>
                          <w:p w:rsidRPr="00F90D7E" w:rsidR="00B44D56" w:rsidP="00B44D56" w:rsidRDefault="00B44D5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90D7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ÜYK tarafından görevlendirmenin olumlu olduğuna dair yazı PDB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tarafından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  <w:r w:rsidRPr="00D05FF7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0D124596" wp14:anchorId="4FB27A7F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17780</wp:posOffset>
                      </wp:positionV>
                      <wp:extent cx="75565" cy="243840"/>
                      <wp:effectExtent l="0" t="0" r="635" b="3810"/>
                      <wp:wrapNone/>
                      <wp:docPr id="2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78.25pt;margin-top:1.4pt;width:5.95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TE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" w14:anchorId="76AC9D79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  <w:r w:rsidRPr="00D05FF7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6DA82277" wp14:anchorId="1104511B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120650</wp:posOffset>
                      </wp:positionV>
                      <wp:extent cx="2762250" cy="381000"/>
                      <wp:effectExtent l="0" t="0" r="19050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6101B2" w:rsidR="00B44D56" w:rsidP="00B44D56" w:rsidRDefault="00B44D5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101B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İlgili kuruma görevlendirmenin uygun bulunduğuna dair üst yazı oluşturulur.</w:t>
                                  </w:r>
                                </w:p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/>
                                <w:p w:rsidR="00B44D56" w:rsidP="00B44D56" w:rsidRDefault="00B44D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style="position:absolute;left:0;text-align:left;margin-left:-1.1pt;margin-top:9.5pt;width:217.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window" strokecolor="windowText" strokeweight="2pt" w14:anchorId="110451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">
                      <v:textbox>
                        <w:txbxContent>
                          <w:p w:rsidRPr="006101B2" w:rsidR="00B44D56" w:rsidP="00B44D56" w:rsidRDefault="00B44D5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101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İlgili kuruma görevlendirmenin uygun bulunduğuna dair üst yazı oluşturulur.</w:t>
                            </w:r>
                          </w:p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/>
                          <w:p w:rsidR="00B44D56" w:rsidP="00B44D56" w:rsidRDefault="00B44D5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21000797" wp14:anchorId="663F2F22">
                      <wp:simplePos x="0" y="0"/>
                      <wp:positionH relativeFrom="column">
                        <wp:posOffset>2757804</wp:posOffset>
                      </wp:positionH>
                      <wp:positionV relativeFrom="paragraph">
                        <wp:posOffset>140969</wp:posOffset>
                      </wp:positionV>
                      <wp:extent cx="1362075" cy="0"/>
                      <wp:effectExtent l="19050" t="19050" r="9525" b="19050"/>
                      <wp:wrapNone/>
                      <wp:docPr id="6" name="Düz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strokeweight="2.25pt" from="217.15pt,11.1pt" to="324.4pt,11.1pt" w14:anchorId="06CB7E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"/>
                  </w:pict>
                </mc:Fallback>
              </mc:AlternateContent>
            </w:r>
            <w:r w:rsidRPr="00D05FF7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600A09D9" wp14:anchorId="192FF656">
                      <wp:simplePos x="0" y="0"/>
                      <wp:positionH relativeFrom="column">
                        <wp:posOffset>3652519</wp:posOffset>
                      </wp:positionH>
                      <wp:positionV relativeFrom="paragraph">
                        <wp:posOffset>131445</wp:posOffset>
                      </wp:positionV>
                      <wp:extent cx="45719" cy="596265"/>
                      <wp:effectExtent l="19050" t="0" r="31115" b="32385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5962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0" style="position:absolute;margin-left:287.6pt;margin-top:10.35pt;width:3.6pt;height:46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spid="_x0000_s1026" fillcolor="black" strokecolor="black [3213]" strokeweight="1pt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" w14:anchorId="00EA3B4C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  <w:r w:rsidRPr="00D05FF7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3E2A2E83" wp14:anchorId="7C28A40B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80645</wp:posOffset>
                      </wp:positionV>
                      <wp:extent cx="3790950" cy="352425"/>
                      <wp:effectExtent l="0" t="0" r="19050" b="2857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0950" cy="3524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6101B2" w:rsidR="00B44D56" w:rsidP="00B44D56" w:rsidRDefault="00B44D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101B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Oluşturulan yazı evrak kayda verilir. 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8" style="position:absolute;left:0;text-align:left;margin-left:37.9pt;margin-top:6.35pt;width:298.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arcsize="10923f" w14:anchorId="7C28A4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">
                      <v:textbox>
                        <w:txbxContent>
                          <w:p w:rsidRPr="006101B2" w:rsidR="00B44D56" w:rsidP="00B44D56" w:rsidRDefault="00B44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101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Oluşturulan yazı evrak kayda verilir. 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2" w:type="dxa"/>
          </w:tcPr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E85A45">
              <w:rPr>
                <w:rFonts w:ascii="Times New Roman" w:hAnsi="Times New Roman" w:eastAsia="Calibri" w:cs="Times New Roman"/>
                <w:sz w:val="18"/>
                <w:szCs w:val="18"/>
              </w:rPr>
              <w:t>İlgili Kamu Kuruluşu</w:t>
            </w: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C14FA3">
              <w:rPr>
                <w:rFonts w:ascii="Times New Roman" w:hAnsi="Times New Roman" w:eastAsia="Calibri" w:cs="Times New Roman"/>
                <w:sz w:val="18"/>
                <w:szCs w:val="18"/>
              </w:rPr>
              <w:t>Personel Daire Başkanlığı</w:t>
            </w: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Dekanlık</w:t>
            </w: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Rektörlük</w:t>
            </w: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587A2D"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587A2D">
              <w:rPr>
                <w:rFonts w:ascii="Times New Roman" w:hAnsi="Times New Roman" w:eastAsia="Calibri" w:cs="Times New Roman"/>
                <w:sz w:val="18"/>
                <w:szCs w:val="18"/>
              </w:rPr>
              <w:t>Rektörlük</w:t>
            </w: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D05FF7" w:rsidR="00B44D56" w:rsidP="00E36C3B" w:rsidRDefault="00B44D5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587A2D">
              <w:rPr>
                <w:rFonts w:ascii="Times New Roman" w:hAnsi="Times New Roman" w:eastAsia="Calibri" w:cs="Times New Roman"/>
                <w:sz w:val="18"/>
                <w:szCs w:val="18"/>
              </w:rPr>
              <w:t>Personel Daire Başkanlığı</w:t>
            </w:r>
          </w:p>
        </w:tc>
        <w:tc>
          <w:tcPr>
            <w:tcW w:w="1560" w:type="dxa"/>
          </w:tcPr>
          <w:p w:rsidR="00B44D56" w:rsidP="00E36C3B" w:rsidRDefault="00B44D56">
            <w:pPr>
              <w:spacing w:line="267" w:lineRule="auto"/>
              <w:rPr>
                <w:rFonts w:ascii="Times New Roman" w:hAnsi="Times New Roman" w:eastAsia="Times New Roman" w:cs="Times New Roman"/>
              </w:rPr>
            </w:pPr>
            <w:r w:rsidRPr="00B314CF">
              <w:rPr>
                <w:rFonts w:ascii="Times New Roman" w:hAnsi="Times New Roman" w:eastAsia="Times New Roman" w:cs="Times New Roman"/>
              </w:rPr>
              <w:t>2547 sayılı Kanunun 38. Maddesi</w:t>
            </w:r>
          </w:p>
          <w:p w:rsidR="00B44D56" w:rsidP="00E36C3B" w:rsidRDefault="00B44D56">
            <w:pPr>
              <w:spacing w:line="267" w:lineRule="auto"/>
              <w:rPr>
                <w:rFonts w:ascii="Times New Roman" w:hAnsi="Times New Roman" w:eastAsia="Times New Roman" w:cs="Times New Roman"/>
              </w:rPr>
            </w:pPr>
          </w:p>
          <w:p w:rsidR="00B44D56" w:rsidP="00E36C3B" w:rsidRDefault="00B44D56">
            <w:pPr>
              <w:spacing w:line="26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587A2D">
              <w:rPr>
                <w:rFonts w:ascii="Times New Roman" w:hAnsi="Times New Roman" w:eastAsia="Times New Roman" w:cs="Times New Roman"/>
                <w:sz w:val="18"/>
                <w:szCs w:val="18"/>
              </w:rPr>
              <w:t>Görevlendirme Teklif Yazısı</w:t>
            </w:r>
          </w:p>
          <w:p w:rsidR="00B44D56" w:rsidP="00E36C3B" w:rsidRDefault="00B44D56">
            <w:pPr>
              <w:spacing w:line="26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:rsidR="00B44D56" w:rsidP="00E36C3B" w:rsidRDefault="00B44D56">
            <w:pPr>
              <w:spacing w:line="26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:rsidR="00B44D56" w:rsidP="00E36C3B" w:rsidRDefault="00B44D56">
            <w:pPr>
              <w:spacing w:line="26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:rsidR="00B44D56" w:rsidP="00E36C3B" w:rsidRDefault="00B44D56">
            <w:pPr>
              <w:spacing w:line="26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587A2D">
              <w:rPr>
                <w:rFonts w:ascii="Times New Roman" w:hAnsi="Times New Roman" w:eastAsia="Times New Roman" w:cs="Times New Roman"/>
                <w:sz w:val="18"/>
                <w:szCs w:val="18"/>
              </w:rPr>
              <w:t>Görüş Yazısı</w:t>
            </w:r>
          </w:p>
          <w:p w:rsidR="00B44D56" w:rsidP="00E36C3B" w:rsidRDefault="00B44D56">
            <w:pPr>
              <w:spacing w:line="26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:rsidR="00B44D56" w:rsidP="00E36C3B" w:rsidRDefault="00B44D56">
            <w:pPr>
              <w:spacing w:line="26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:rsidR="00B44D56" w:rsidP="00E36C3B" w:rsidRDefault="00B44D56">
            <w:pPr>
              <w:spacing w:line="26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:rsidR="00B44D56" w:rsidP="00E36C3B" w:rsidRDefault="00B44D56">
            <w:pPr>
              <w:spacing w:line="26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:rsidR="00B44D56" w:rsidP="00E36C3B" w:rsidRDefault="00B44D56">
            <w:pPr>
              <w:spacing w:line="26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:rsidR="00B44D56" w:rsidP="00E36C3B" w:rsidRDefault="00B44D56">
            <w:pPr>
              <w:spacing w:line="26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587A2D">
              <w:rPr>
                <w:rFonts w:ascii="Times New Roman" w:hAnsi="Times New Roman" w:eastAsia="Times New Roman" w:cs="Times New Roman"/>
                <w:sz w:val="18"/>
                <w:szCs w:val="18"/>
              </w:rPr>
              <w:t>ÜYK Kararı</w:t>
            </w:r>
          </w:p>
          <w:p w:rsidR="00B44D56" w:rsidP="00E36C3B" w:rsidRDefault="00B44D56">
            <w:pPr>
              <w:spacing w:line="26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:rsidR="00B44D56" w:rsidP="00E36C3B" w:rsidRDefault="00B44D56">
            <w:pPr>
              <w:spacing w:line="26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:rsidR="00B44D56" w:rsidP="00E36C3B" w:rsidRDefault="00B44D56">
            <w:pPr>
              <w:spacing w:line="26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:rsidR="00B44D56" w:rsidP="00E36C3B" w:rsidRDefault="00B44D56">
            <w:pPr>
              <w:spacing w:line="26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:rsidR="00B44D56" w:rsidP="00E36C3B" w:rsidRDefault="00B44D56">
            <w:pPr>
              <w:spacing w:line="26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:rsidR="00B44D56" w:rsidP="00E36C3B" w:rsidRDefault="00B44D56">
            <w:pPr>
              <w:spacing w:line="26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:rsidR="00B44D56" w:rsidP="00E36C3B" w:rsidRDefault="00B44D56">
            <w:pPr>
              <w:spacing w:line="26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:rsidR="00B44D56" w:rsidP="00E36C3B" w:rsidRDefault="00B44D56">
            <w:pPr>
              <w:spacing w:line="26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:rsidR="00B44D56" w:rsidP="00E36C3B" w:rsidRDefault="00B44D56">
            <w:pPr>
              <w:spacing w:line="26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:rsidR="00B44D56" w:rsidP="00E36C3B" w:rsidRDefault="00B44D56">
            <w:pPr>
              <w:spacing w:line="26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:rsidR="00B44D56" w:rsidP="00E36C3B" w:rsidRDefault="00B44D56">
            <w:pPr>
              <w:spacing w:line="26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:rsidR="00B44D56" w:rsidP="00E36C3B" w:rsidRDefault="00B44D56">
            <w:pPr>
              <w:spacing w:line="26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:rsidR="00B44D56" w:rsidP="00E36C3B" w:rsidRDefault="00B44D56">
            <w:pPr>
              <w:spacing w:line="26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:rsidR="00B44D56" w:rsidP="00E36C3B" w:rsidRDefault="00B44D56">
            <w:pPr>
              <w:spacing w:line="26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:rsidRPr="00587A2D" w:rsidR="00B44D56" w:rsidP="00E36C3B" w:rsidRDefault="00B44D56">
            <w:pPr>
              <w:spacing w:line="26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Üst Yazı</w:t>
            </w:r>
          </w:p>
        </w:tc>
      </w:tr>
    </w:tbl>
    <w:p w:rsidRPr="00B03CA3" w:rsidR="00B03CA3" w:rsidP="00B44D56" w:rsidRDefault="00B03CA3">
      <w:bookmarkStart w:name="_GoBack" w:id="0"/>
      <w:bookmarkEnd w:id="0"/>
    </w:p>
    <w:sectPr w:rsidRPr="00B03CA3" w:rsidR="00B03CA3" w:rsidSect="00E46721">
      <w:footerReference r:id="R78dede2c142c4595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618" w:rsidRDefault="007F2618">
      <w:pPr>
        <w:spacing w:after="0" w:line="240" w:lineRule="auto"/>
      </w:pPr>
      <w:r>
        <w:separator/>
      </w:r>
    </w:p>
  </w:endnote>
  <w:endnote w:type="continuationSeparator" w:id="0">
    <w:p w:rsidR="007F2618" w:rsidRDefault="007F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618" w:rsidRDefault="007F2618">
      <w:pPr>
        <w:spacing w:after="0" w:line="240" w:lineRule="auto"/>
      </w:pPr>
      <w:r>
        <w:separator/>
      </w:r>
    </w:p>
  </w:footnote>
  <w:footnote w:type="continuationSeparator" w:id="0">
    <w:p w:rsidR="007F2618" w:rsidRDefault="007F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İA/İTBF/30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38. MADDE GÖREVLENDİRMESİ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56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2618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44D56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B44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78dede2c142c459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5EFB3-EA19-4DD6-9254-94CCC9A9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AKIŞI29.dotx</Template>
  <TotalTime>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2025-08-21T13:06:00Z</dcterms:created>
  <dcterms:modified xsi:type="dcterms:W3CDTF">2025-08-21T13:10:00Z</dcterms:modified>
</cp:coreProperties>
</file>