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171CE3" w:rsidR="00605861" w:rsidTr="00EB7262">
        <w:tc>
          <w:tcPr>
            <w:tcW w:w="7225" w:type="dxa"/>
          </w:tcPr>
          <w:p w:rsidRPr="00171CE3" w:rsidR="00605861" w:rsidP="00EB7262" w:rsidRDefault="00605861">
            <w:pPr>
              <w:spacing w:after="200" w:line="276" w:lineRule="auto"/>
              <w:jc w:val="center"/>
              <w:rPr>
                <w:rFonts w:ascii="Calibri" w:hAnsi="Calibri" w:eastAsia="Calibri" w:cs="Calibri"/>
                <w:b/>
              </w:rPr>
            </w:pPr>
            <w:r w:rsidRPr="00171CE3"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Pr="00171CE3" w:rsidR="00605861" w:rsidP="00EB7262" w:rsidRDefault="00605861">
            <w:pPr>
              <w:spacing w:after="200" w:line="276" w:lineRule="auto"/>
              <w:jc w:val="center"/>
              <w:rPr>
                <w:rFonts w:ascii="Calibri" w:hAnsi="Calibri" w:eastAsia="Calibri" w:cs="Calibri"/>
                <w:b/>
              </w:rPr>
            </w:pPr>
            <w:r w:rsidRPr="00171CE3"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Pr="00171CE3" w:rsidR="00605861" w:rsidP="00EB7262" w:rsidRDefault="00605861">
            <w:pPr>
              <w:spacing w:after="200" w:line="276" w:lineRule="auto"/>
              <w:jc w:val="center"/>
              <w:rPr>
                <w:rFonts w:ascii="Calibri" w:hAnsi="Calibri" w:eastAsia="Calibri" w:cs="Calibri"/>
                <w:b/>
              </w:rPr>
            </w:pPr>
            <w:r w:rsidRPr="00171CE3"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Pr="00171CE3" w:rsidR="00605861" w:rsidTr="00EB7262">
        <w:tc>
          <w:tcPr>
            <w:tcW w:w="7225" w:type="dxa"/>
          </w:tcPr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A7E4F2F" wp14:anchorId="05098D4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111760</wp:posOffset>
                      </wp:positionV>
                      <wp:extent cx="3923414" cy="523875"/>
                      <wp:effectExtent l="0" t="0" r="2032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5861" w:rsidP="00605861" w:rsidRDefault="00605861">
                                  <w:pPr>
                                    <w:pStyle w:val="Default"/>
                                  </w:pPr>
                                  <w:r w:rsidRPr="00705163">
                                    <w:rPr>
                                      <w:sz w:val="18"/>
                                      <w:szCs w:val="18"/>
                                    </w:rPr>
                                    <w:t>Yüksek onur ve onur belgesi verilecek öğrenciler tespiti için Öğrenci Bilgi Sistemi üzerinden veri çekilir.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65pt;margin-top:8.8pt;width:308.9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05098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">
                      <v:textbox>
                        <w:txbxContent>
                          <w:p w:rsidR="00605861" w:rsidP="00605861" w:rsidRDefault="00605861">
                            <w:pPr>
                              <w:pStyle w:val="Default"/>
                            </w:pPr>
                            <w:r w:rsidRPr="00705163">
                              <w:rPr>
                                <w:sz w:val="18"/>
                                <w:szCs w:val="18"/>
                              </w:rPr>
                              <w:t>Yüksek onur ve onur belgesi verilecek öğrenciler tespiti için Öğrenci Bilgi Sistemi üzerinden veri çekilir.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73EB576" wp14:anchorId="3AB0AF37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18B3B0DD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1E2723C" wp14:anchorId="2BC4399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18415</wp:posOffset>
                      </wp:positionV>
                      <wp:extent cx="2741930" cy="16573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6573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605861" w:rsidP="00605861" w:rsidRDefault="006058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16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Öğrenci Bilgi Sistemi üzerinden; öğrencinin disiplinin cezası olup olmadığını vb. kontrol ederek ilgili isimler çıkartılır.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2BC43999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61.25pt;margin-top:1.45pt;width:215.9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">
                      <v:textbox>
                        <w:txbxContent>
                          <w:p w:rsidRPr="00085BF1" w:rsidR="00605861" w:rsidP="00605861" w:rsidRDefault="0060586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1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Öğrenci Bilgi Sistemi üzerinden; öğrencinin disiplinin cezası olup olmadığını vb. kontrol ederek ilgili isimler çıkartılır.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1AFB88B" wp14:anchorId="07451E80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170815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7.55pt;margin-top:13.4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" w14:anchorId="5F8AA8CF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858ECB0" wp14:anchorId="4D476E22">
                      <wp:simplePos x="0" y="0"/>
                      <wp:positionH relativeFrom="column">
                        <wp:posOffset>429150</wp:posOffset>
                      </wp:positionH>
                      <wp:positionV relativeFrom="paragraph">
                        <wp:posOffset>196712</wp:posOffset>
                      </wp:positionV>
                      <wp:extent cx="3238500" cy="4572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5861" w:rsidP="00605861" w:rsidRDefault="00605861">
                                  <w:r w:rsidRPr="0070516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Belgeler düzenlenerek dekanlık tarafından diploma tesliminde öğrencilere verilir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605861" w:rsidP="00605861" w:rsidRDefault="00605861"/>
                                <w:p w:rsidR="00605861" w:rsidP="00605861" w:rsidRDefault="00605861"/>
                                <w:p w:rsidR="00605861" w:rsidP="00605861" w:rsidRDefault="00605861"/>
                                <w:p w:rsidR="00605861" w:rsidP="00605861" w:rsidRDefault="00605861"/>
                                <w:p w:rsidR="00605861" w:rsidP="00605861" w:rsidRDefault="00605861"/>
                                <w:p w:rsidR="00605861" w:rsidP="00605861" w:rsidRDefault="006058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33.8pt;margin-top:15.5pt;width:2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4D476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">
                      <v:textbox>
                        <w:txbxContent>
                          <w:p w:rsidR="00605861" w:rsidP="00605861" w:rsidRDefault="00605861">
                            <w:r w:rsidRPr="0070516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Belgeler düzenlenerek dekanlık tarafından diploma tesliminde öğrencilere verilir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05861" w:rsidP="00605861" w:rsidRDefault="00605861"/>
                          <w:p w:rsidR="00605861" w:rsidP="00605861" w:rsidRDefault="00605861"/>
                          <w:p w:rsidR="00605861" w:rsidP="00605861" w:rsidRDefault="00605861"/>
                          <w:p w:rsidR="00605861" w:rsidP="00605861" w:rsidRDefault="00605861"/>
                          <w:p w:rsidR="00605861" w:rsidP="00605861" w:rsidRDefault="00605861"/>
                          <w:p w:rsidR="00605861" w:rsidP="00605861" w:rsidRDefault="006058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4915215" wp14:anchorId="167D00B8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218440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7.45pt;margin-top:17.2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CwA7iDeAAAACQEAAA8AAAAAAAAAAAAAAAAAeAQAAGRycy9kb3ducmV2Lnht&#10;bFBLBQYAAAAABAAEAPMAAACDBQAAAAA=&#10;" w14:anchorId="1CBC172F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</w: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F2C3E18" wp14:anchorId="6606D52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66675</wp:posOffset>
                      </wp:positionV>
                      <wp:extent cx="2821940" cy="363855"/>
                      <wp:effectExtent l="0" t="0" r="1651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A64636" w:rsidR="00605861" w:rsidP="00605861" w:rsidRDefault="006058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6463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58.6pt;margin-top:5.25pt;width:222.2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6606D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">
                      <v:textbox>
                        <w:txbxContent>
                          <w:p w:rsidRPr="00A64636" w:rsidR="00605861" w:rsidP="00605861" w:rsidRDefault="006058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46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:rsidRPr="0070516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0516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05163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171CE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05163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05163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3C7E" w:rsidR="00605861" w:rsidP="00EB7262" w:rsidRDefault="00605861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2575FE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Personel/ Öğrenci</w:t>
            </w:r>
          </w:p>
        </w:tc>
        <w:tc>
          <w:tcPr>
            <w:tcW w:w="1560" w:type="dxa"/>
          </w:tcPr>
          <w:p w:rsidRPr="00171CE3" w:rsidR="00605861" w:rsidP="00EB7262" w:rsidRDefault="00605861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Pr="003B50AA" w:rsidR="00605861" w:rsidP="00EB7262" w:rsidRDefault="0060586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 w:rsidRPr="003B50AA"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BANÜ Ön Lisans ve Lisans Eğitim Öğretim ve Sınav Yönetmeliği</w:t>
            </w:r>
          </w:p>
          <w:p w:rsidR="00605861" w:rsidP="00EB7262" w:rsidRDefault="0060586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:rsidRPr="006B0192" w:rsidR="00605861" w:rsidP="00EB7262" w:rsidRDefault="0060586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 w:rsidRPr="006B0192"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Öğrenci Bilgi Sistemi</w:t>
            </w:r>
          </w:p>
        </w:tc>
      </w:tr>
    </w:tbl>
    <w:p w:rsidRPr="00605861" w:rsidR="00605861" w:rsidP="00605861" w:rsidRDefault="00605861">
      <w:pPr>
        <w:tabs>
          <w:tab w:val="left" w:pos="2370"/>
        </w:tabs>
      </w:pPr>
      <w:bookmarkStart w:name="_GoBack" w:id="0"/>
      <w:bookmarkEnd w:id="0"/>
    </w:p>
    <w:sectPr w:rsidRPr="00605861" w:rsidR="00605861" w:rsidSect="00E46721">
      <w:footerReference r:id="R4bfa269b729048a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D25" w:rsidRDefault="00027D25">
      <w:pPr>
        <w:spacing w:after="0" w:line="240" w:lineRule="auto"/>
      </w:pPr>
      <w:r>
        <w:separator/>
      </w:r>
    </w:p>
  </w:endnote>
  <w:endnote w:type="continuationSeparator" w:id="0">
    <w:p w:rsidR="00027D25" w:rsidRDefault="0002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D25" w:rsidRDefault="00027D25">
      <w:pPr>
        <w:spacing w:after="0" w:line="240" w:lineRule="auto"/>
      </w:pPr>
      <w:r>
        <w:separator/>
      </w:r>
    </w:p>
  </w:footnote>
  <w:footnote w:type="continuationSeparator" w:id="0">
    <w:p w:rsidR="00027D25" w:rsidRDefault="0002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İA/İTBF/17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YÜKSEK ONUR VE ONUR BELGELERİNİN VERİLMESİ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61"/>
    <w:rsid w:val="00013E6D"/>
    <w:rsid w:val="00015FF3"/>
    <w:rsid w:val="00016308"/>
    <w:rsid w:val="00021845"/>
    <w:rsid w:val="00027D2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05861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861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60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bfa269b729048a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1A0F-0DFC-4010-A8E6-29756173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AKIŞI16.dotx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2025-08-21T11:39:00Z</dcterms:created>
  <dcterms:modified xsi:type="dcterms:W3CDTF">2025-08-21T11:39:00Z</dcterms:modified>
</cp:coreProperties>
</file>