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Pr="00674BA2" w:rsidR="00537CB3" w:rsidTr="00573344">
        <w:tc>
          <w:tcPr>
            <w:tcW w:w="6095" w:type="dxa"/>
          </w:tcPr>
          <w:p w:rsidRPr="00AB19C7" w:rsidR="00537CB3" w:rsidP="00573344" w:rsidRDefault="00537CB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:rsidRPr="00AB19C7" w:rsidR="00537CB3" w:rsidP="00573344" w:rsidRDefault="00537CB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:rsidRPr="00AB19C7" w:rsidR="00537CB3" w:rsidP="00573344" w:rsidRDefault="00537CB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674BA2" w:rsidR="00537CB3" w:rsidTr="00573344">
        <w:tc>
          <w:tcPr>
            <w:tcW w:w="6095" w:type="dxa"/>
          </w:tcPr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9AE63E1" wp14:anchorId="06FED7E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8058B6" w:rsidR="00537CB3" w:rsidP="00537CB3" w:rsidRDefault="00537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058B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8058B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Öğrenci, öğrenci belgesi veya transkript almak için öğrenci işlerine şahsen/ vekâleten OBS üzerinden başvurarak belge talep edebilir.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7.5pt;margin-top:8.75pt;width:243.4pt;height:5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06FED7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">
                      <v:textbox>
                        <w:txbxContent>
                          <w:p w:rsidRPr="008058B6" w:rsidR="00537CB3" w:rsidP="00537CB3" w:rsidRDefault="00537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58B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058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Öğrenci, öğrenci belgesi veya transkript almak için öğrenci işlerine şahsen/ vekâleten OBS üzerinden başvurarak belge talep edebilir.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EE0761D" wp14:anchorId="323AA533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158115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99E4D46">
                      <v:path fillok="f" arrowok="t" o:connecttype="none"/>
                      <o:lock v:ext="edit" shapetype="t"/>
                    </v:shapetype>
                    <v:shape id="Düz Ok Bağlayıcısı 6" style="position:absolute;margin-left:137.05pt;margin-top:12.4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LKQc3bbAAAACgEAAA8AAAAAAAAAAAAAAAAARQQAAGRycy9kb3ducmV2&#10;LnhtbFBLBQYAAAAABAAEAPMAAABNBQAAAAA=&#10;">
                      <v:stroke endarrow="open"/>
                    </v:shape>
                  </w:pict>
                </mc:Fallback>
              </mc:AlternateContent>
            </w: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8279DD6" wp14:anchorId="541FEF2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24406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8058B6" w:rsidR="00537CB3" w:rsidP="00537CB3" w:rsidRDefault="00537CB3">
                                  <w:pPr>
                                    <w:spacing w:after="1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8058B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Öğrenci işleri birimi gelen talep doğrultusunda öğrenci belgesini veya transkripti OBS üzerinden hazırlar. Kontrolünü yapar</w:t>
                                  </w:r>
                                </w:p>
                                <w:p w:rsidR="00537CB3" w:rsidP="00537CB3" w:rsidRDefault="00537CB3">
                                  <w:pPr>
                                    <w:spacing w:after="160"/>
                                  </w:pPr>
                                </w:p>
                                <w:p w:rsidR="00537CB3" w:rsidP="00537CB3" w:rsidRDefault="00537C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8.75pt;margin-top:1.9pt;width:259.5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541FEF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">
                      <v:textbox>
                        <w:txbxContent>
                          <w:p w:rsidRPr="008058B6" w:rsidR="00537CB3" w:rsidP="00537CB3" w:rsidRDefault="00537CB3">
                            <w:pPr>
                              <w:spacing w:after="1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r w:rsidRPr="008058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 işleri birimi gelen talep doğrultusunda öğrenci belgesini veya transkripti OBS üzerinden hazırlar. Kontrolünü yapar</w:t>
                            </w:r>
                          </w:p>
                          <w:p w:rsidR="00537CB3" w:rsidP="00537CB3" w:rsidRDefault="00537CB3">
                            <w:pPr>
                              <w:spacing w:after="160"/>
                            </w:pPr>
                          </w:p>
                          <w:p w:rsidR="00537CB3" w:rsidP="00537CB3" w:rsidRDefault="00537C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1A9C3A6" wp14:anchorId="52DF0AAF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21397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33.4pt;margin-top:1.7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" w14:anchorId="3DA81CF0">
                      <v:stroke endarrow="open"/>
                    </v:shape>
                  </w:pict>
                </mc:Fallback>
              </mc:AlternateContent>
            </w: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35BD655" wp14:anchorId="78C39C9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79375</wp:posOffset>
                      </wp:positionV>
                      <wp:extent cx="2775005" cy="421419"/>
                      <wp:effectExtent l="0" t="0" r="2540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5005" cy="42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8058B6" w:rsidR="00537CB3" w:rsidP="00537CB3" w:rsidRDefault="00537CB3">
                                  <w:pPr>
                                    <w:spacing w:after="1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8058B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Kontrolü yapılarak paraflanan belge fakülte sekreterine imzaya sunulur.</w:t>
                                  </w:r>
                                </w:p>
                                <w:p w:rsidR="00537CB3" w:rsidP="00537CB3" w:rsidRDefault="00537CB3">
                                  <w:pPr>
                                    <w:spacing w:after="160"/>
                                  </w:pPr>
                                </w:p>
                                <w:p w:rsidR="00537CB3" w:rsidP="00537CB3" w:rsidRDefault="00537CB3">
                                  <w:pPr>
                                    <w:spacing w:after="160"/>
                                  </w:pPr>
                                </w:p>
                                <w:p w:rsidR="00537CB3" w:rsidP="00537CB3" w:rsidRDefault="00537CB3">
                                  <w:pPr>
                                    <w:spacing w:after="160"/>
                                  </w:pPr>
                                </w:p>
                                <w:p w:rsidR="00537CB3" w:rsidP="00537CB3" w:rsidRDefault="00537CB3">
                                  <w:pPr>
                                    <w:spacing w:after="160"/>
                                  </w:pPr>
                                </w:p>
                                <w:p w:rsidR="00537CB3" w:rsidP="00537CB3" w:rsidRDefault="00537CB3">
                                  <w:pPr>
                                    <w:spacing w:after="160"/>
                                  </w:pPr>
                                </w:p>
                                <w:p w:rsidR="00537CB3" w:rsidP="00537CB3" w:rsidRDefault="00537CB3">
                                  <w:pPr>
                                    <w:spacing w:after="160"/>
                                  </w:pPr>
                                </w:p>
                                <w:p w:rsidR="00537CB3" w:rsidP="00537CB3" w:rsidRDefault="00537CB3">
                                  <w:pPr>
                                    <w:spacing w:after="160"/>
                                  </w:pPr>
                                </w:p>
                                <w:p w:rsidR="00537CB3" w:rsidP="00537CB3" w:rsidRDefault="00537CB3">
                                  <w:pPr>
                                    <w:spacing w:after="160"/>
                                  </w:pPr>
                                </w:p>
                                <w:p w:rsidR="00537CB3" w:rsidP="00537CB3" w:rsidRDefault="00537CB3">
                                  <w:pPr>
                                    <w:spacing w:after="160"/>
                                  </w:pPr>
                                </w:p>
                                <w:p w:rsidR="00537CB3" w:rsidP="00537CB3" w:rsidRDefault="00537C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20.6pt;margin-top:6.25pt;width:218.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78C39C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">
                      <v:textbox>
                        <w:txbxContent>
                          <w:p w:rsidRPr="008058B6" w:rsidR="00537CB3" w:rsidP="00537CB3" w:rsidRDefault="00537CB3">
                            <w:pPr>
                              <w:spacing w:after="1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r w:rsidRPr="008058B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Kontrolü yapılarak paraflanan belge fakülte sekreterine imzaya sunulur.</w:t>
                            </w:r>
                          </w:p>
                          <w:p w:rsidR="00537CB3" w:rsidP="00537CB3" w:rsidRDefault="00537CB3">
                            <w:pPr>
                              <w:spacing w:after="160"/>
                            </w:pPr>
                          </w:p>
                          <w:p w:rsidR="00537CB3" w:rsidP="00537CB3" w:rsidRDefault="00537CB3">
                            <w:pPr>
                              <w:spacing w:after="160"/>
                            </w:pPr>
                          </w:p>
                          <w:p w:rsidR="00537CB3" w:rsidP="00537CB3" w:rsidRDefault="00537CB3">
                            <w:pPr>
                              <w:spacing w:after="160"/>
                            </w:pPr>
                          </w:p>
                          <w:p w:rsidR="00537CB3" w:rsidP="00537CB3" w:rsidRDefault="00537CB3">
                            <w:pPr>
                              <w:spacing w:after="160"/>
                            </w:pPr>
                          </w:p>
                          <w:p w:rsidR="00537CB3" w:rsidP="00537CB3" w:rsidRDefault="00537CB3">
                            <w:pPr>
                              <w:spacing w:after="160"/>
                            </w:pPr>
                          </w:p>
                          <w:p w:rsidR="00537CB3" w:rsidP="00537CB3" w:rsidRDefault="00537CB3">
                            <w:pPr>
                              <w:spacing w:after="160"/>
                            </w:pPr>
                          </w:p>
                          <w:p w:rsidR="00537CB3" w:rsidP="00537CB3" w:rsidRDefault="00537CB3">
                            <w:pPr>
                              <w:spacing w:after="160"/>
                            </w:pPr>
                          </w:p>
                          <w:p w:rsidR="00537CB3" w:rsidP="00537CB3" w:rsidRDefault="00537CB3">
                            <w:pPr>
                              <w:spacing w:after="160"/>
                            </w:pPr>
                          </w:p>
                          <w:p w:rsidR="00537CB3" w:rsidP="00537CB3" w:rsidRDefault="00537CB3">
                            <w:pPr>
                              <w:spacing w:after="160"/>
                            </w:pPr>
                          </w:p>
                          <w:p w:rsidR="00537CB3" w:rsidP="00537CB3" w:rsidRDefault="00537C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181C837" wp14:anchorId="753A1D45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5715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30.25pt;margin-top:.45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" w14:anchorId="5E95EE0D">
                      <v:stroke endarrow="open"/>
                    </v:shape>
                  </w:pict>
                </mc:Fallback>
              </mc:AlternateContent>
            </w: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D968CE4" wp14:anchorId="7AEAD266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127635</wp:posOffset>
                      </wp:positionV>
                      <wp:extent cx="2202511" cy="270344"/>
                      <wp:effectExtent l="0" t="0" r="26670" b="1587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27034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261C2" w:rsidR="00537CB3" w:rsidP="00537CB3" w:rsidRDefault="00537C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261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36.5pt;margin-top:10.05pt;width:173.4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7AEAD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">
                      <v:textbox>
                        <w:txbxContent>
                          <w:p w:rsidRPr="00D261C2" w:rsidR="00537CB3" w:rsidP="00537CB3" w:rsidRDefault="00537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261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  <w:p w:rsidRPr="00D261C2" w:rsidR="00537CB3" w:rsidP="00573344" w:rsidRDefault="00537CB3">
            <w:pPr>
              <w:pStyle w:val="Default"/>
              <w:rPr>
                <w:sz w:val="18"/>
                <w:szCs w:val="18"/>
              </w:rPr>
            </w:pP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1C2">
              <w:rPr>
                <w:rFonts w:ascii="Times New Roman" w:hAnsi="Times New Roman" w:cs="Times New Roman"/>
                <w:sz w:val="18"/>
                <w:szCs w:val="18"/>
              </w:rPr>
              <w:t xml:space="preserve"> Öğrenci/Vekil</w:t>
            </w: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1C2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261C2" w:rsidR="00537CB3" w:rsidP="00573344" w:rsidRDefault="00537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1C2">
              <w:rPr>
                <w:rFonts w:ascii="Times New Roman" w:hAnsi="Times New Roman" w:cs="Times New Roman"/>
                <w:sz w:val="18"/>
                <w:szCs w:val="18"/>
              </w:rPr>
              <w:t>Fakülte Sekreteri</w:t>
            </w:r>
          </w:p>
          <w:p w:rsidRPr="00B27A06" w:rsidR="00537CB3" w:rsidP="00573344" w:rsidRDefault="00537CB3">
            <w:pPr>
              <w:rPr>
                <w:rFonts w:ascii="Times New Roman" w:hAnsi="Times New Roman" w:cs="Times New Roman"/>
                <w:szCs w:val="20"/>
              </w:rPr>
            </w:pPr>
          </w:p>
          <w:p w:rsidRPr="00B27A06" w:rsidR="00537CB3" w:rsidP="00573344" w:rsidRDefault="00537CB3">
            <w:pPr>
              <w:rPr>
                <w:rFonts w:ascii="Times New Roman" w:hAnsi="Times New Roman" w:cs="Times New Roman"/>
                <w:szCs w:val="20"/>
              </w:rPr>
            </w:pPr>
          </w:p>
          <w:p w:rsidRPr="00674BA2" w:rsidR="00537CB3" w:rsidP="00573344" w:rsidRDefault="00537CB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8" w:type="dxa"/>
          </w:tcPr>
          <w:p w:rsidR="00537CB3" w:rsidP="00573344" w:rsidRDefault="00537CB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537CB3" w:rsidP="00573344" w:rsidRDefault="00537CB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537CB3" w:rsidP="00573344" w:rsidRDefault="00537CB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537CB3" w:rsidP="00573344" w:rsidRDefault="00537CB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537CB3" w:rsidP="00573344" w:rsidRDefault="00537CB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537CB3" w:rsidP="00573344" w:rsidRDefault="00537CB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674BA2" w:rsidR="00537CB3" w:rsidP="00573344" w:rsidRDefault="00537CB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eb9626e6a7284d48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CFB" w:rsidRDefault="001D0CFB">
      <w:pPr>
        <w:spacing w:after="0" w:line="240" w:lineRule="auto"/>
      </w:pPr>
      <w:r>
        <w:separator/>
      </w:r>
    </w:p>
  </w:endnote>
  <w:endnote w:type="continuationSeparator" w:id="0">
    <w:p w:rsidR="001D0CFB" w:rsidRDefault="001D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CFB" w:rsidRDefault="001D0CFB">
      <w:pPr>
        <w:spacing w:after="0" w:line="240" w:lineRule="auto"/>
      </w:pPr>
      <w:r>
        <w:separator/>
      </w:r>
    </w:p>
  </w:footnote>
  <w:footnote w:type="continuationSeparator" w:id="0">
    <w:p w:rsidR="001D0CFB" w:rsidRDefault="001D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İA/İTBF/04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TRANSKRİPT VE ÖĞRENCİ BELGESİ TALEBİ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B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D0CFB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37CB3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CB3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537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b9626e6a7284d4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9252-5D77-4142-B376-B51BE4EA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AKIŞI3.dotx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2025-08-21T08:37:00Z</dcterms:created>
  <dcterms:modified xsi:type="dcterms:W3CDTF">2025-08-21T08:38:00Z</dcterms:modified>
</cp:coreProperties>
</file>