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-195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425013" w:rsidTr="00425013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25013" w:rsidP="00425013" w:rsidRDefault="004250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İŞ AKIŞI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25013" w:rsidP="00425013" w:rsidRDefault="004250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25013" w:rsidP="00425013" w:rsidRDefault="004250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İLGİLİ DOKÜMAN</w:t>
            </w:r>
          </w:p>
        </w:tc>
      </w:tr>
      <w:tr w:rsidR="00425013" w:rsidTr="00425013">
        <w:trPr>
          <w:trHeight w:val="10195"/>
        </w:trPr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FF8FE30" wp14:anchorId="034C44D3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518795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DF45664">
                      <v:path fillok="f" arrowok="t" o:connecttype="none"/>
                      <o:lock v:ext="edit" shapetype="t"/>
                    </v:shapetype>
                    <v:shape id="Düz Ok Bağlayıcısı 6" style="position:absolute;margin-left:137.05pt;margin-top:40.8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857F860" wp14:anchorId="2E3C3F5F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41275</wp:posOffset>
                      </wp:positionV>
                      <wp:extent cx="3102610" cy="601345"/>
                      <wp:effectExtent l="0" t="0" r="21590" b="27305"/>
                      <wp:wrapNone/>
                      <wp:docPr id="3" name="Dikdörtgen: Yuvarlatılmış Köşel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0" cy="6013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5013" w:rsidP="00425013" w:rsidRDefault="0042501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Fakültemiz ders müfredatında yer alan fakat öğretim elemanı bulunmayan ilgili dersler için, bölüm başkanlıkları tarafından tespit edilerek dekanlığa görevlendirme talebinde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3" style="position:absolute;margin-left:17.4pt;margin-top:3.25pt;width:244.3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2E3C3F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">
                      <v:textbox>
                        <w:txbxContent>
                          <w:p w:rsidR="00425013" w:rsidP="00425013" w:rsidRDefault="0042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Fakültemiz ders müfredatında yer alan fakat öğretim elemanı bulunmayan ilgili dersler için, bölüm başkanlıkları tarafından tespit edilerek dekanlığa görevlendirme talebinde bulunulur.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89165F5" wp14:anchorId="41E0650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13970</wp:posOffset>
                      </wp:positionV>
                      <wp:extent cx="3448050" cy="3333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5013" w:rsidP="00425013" w:rsidRDefault="004250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Dekanlığa gelen görevlendirme talebi rektörlüğe üst yazıyla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margin-left:12.7pt;margin-top:1.1pt;width:27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41E065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">
                      <v:textbox>
                        <w:txbxContent>
                          <w:p w:rsidR="00425013" w:rsidP="00425013" w:rsidRDefault="00425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Dekanlığa gelen görevlendirme talebi rektörlüğe üst yazıyla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78F2761" wp14:anchorId="5D0157B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70485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38.65pt;margin-top:5.55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" w14:anchorId="56783842">
                      <v:stroke endarrow="open"/>
                    </v:shape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AB7C007" wp14:anchorId="69E67F8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113665</wp:posOffset>
                      </wp:positionV>
                      <wp:extent cx="3352800" cy="2952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5013" w:rsidP="00425013" w:rsidRDefault="00425013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İlgili birimden görüş alınılarak tekrar dekanlığa bildirilir.</w:t>
                                  </w:r>
                                </w:p>
                                <w:p w:rsidR="00425013" w:rsidP="00425013" w:rsidRDefault="00425013"/>
                                <w:p w:rsidR="00425013" w:rsidP="00425013" w:rsidRDefault="00425013"/>
                                <w:p w:rsidR="00425013" w:rsidP="00425013" w:rsidRDefault="00425013"/>
                                <w:p w:rsidR="00425013" w:rsidP="00425013" w:rsidRDefault="00425013"/>
                                <w:p w:rsidR="00425013" w:rsidP="00425013" w:rsidRDefault="00425013"/>
                                <w:p w:rsidR="00425013" w:rsidP="00425013" w:rsidRDefault="004250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margin-left:11.95pt;margin-top:8.95pt;width:26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69E67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">
                      <v:textbox>
                        <w:txbxContent>
                          <w:p w:rsidR="00425013" w:rsidP="00425013" w:rsidRDefault="00425013">
                            <w:r>
                              <w:rPr>
                                <w:sz w:val="18"/>
                                <w:szCs w:val="18"/>
                              </w:rPr>
                              <w:t>İlgili birimden görüş alınılarak tekrar dekanlığa bildirilir.</w:t>
                            </w:r>
                          </w:p>
                          <w:p w:rsidR="00425013" w:rsidP="00425013" w:rsidRDefault="00425013"/>
                          <w:p w:rsidR="00425013" w:rsidP="00425013" w:rsidRDefault="00425013"/>
                          <w:p w:rsidR="00425013" w:rsidP="00425013" w:rsidRDefault="00425013"/>
                          <w:p w:rsidR="00425013" w:rsidP="00425013" w:rsidRDefault="00425013"/>
                          <w:p w:rsidR="00425013" w:rsidP="00425013" w:rsidRDefault="00425013"/>
                          <w:p w:rsidR="00425013" w:rsidP="00425013" w:rsidRDefault="004250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154DAA8" wp14:anchorId="064E9FCB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133350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38.05pt;margin-top:10.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" w14:anchorId="2179E285">
                      <v:stroke endarrow="open"/>
                    </v:shape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03D79AD" wp14:anchorId="7F55237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6350</wp:posOffset>
                      </wp:positionV>
                      <wp:extent cx="3600450" cy="4286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5013" w:rsidP="00425013" w:rsidRDefault="0042501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dersi verecek olan öğretim elemanı dilekçe ve eklerini ilgili birime 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margin-left:2.95pt;margin-top:.5pt;width:283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7F55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">
                      <v:textbox>
                        <w:txbxContent>
                          <w:p w:rsidR="00425013" w:rsidP="00425013" w:rsidRDefault="0042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dersi verecek olan öğretim elemanı dilekçe ve eklerini ilgili birime teslim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BD0F5F8" wp14:anchorId="51718A3C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163195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138.9pt;margin-top:12.85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" w14:anchorId="0740223E">
                      <v:stroke endarrow="open"/>
                    </v:shape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B808762" wp14:anchorId="6A78E89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42545</wp:posOffset>
                      </wp:positionV>
                      <wp:extent cx="3533775" cy="514350"/>
                      <wp:effectExtent l="19050" t="1905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51435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013" w:rsidP="00425013" w:rsidRDefault="004250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birimden gelen görüş yazısı olumlu ise görevlendirme yazısı ve ilgili Fakülte Yönetim Kurulu kararı alınılarak Rektörlük Makamına Olura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margin-left:2.2pt;margin-top:3.35pt;width:278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2.25pt" w14:anchorId="6A78E8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">
                      <v:textbox>
                        <w:txbxContent>
                          <w:p w:rsidR="00425013" w:rsidP="00425013" w:rsidRDefault="00425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birimden gelen görüş yazısı olumlu ise görevlendirme yazısı ve ilgili Fakülte Yönetim Kurulu kararı alınılarak Rektörlük Makamına Olura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CB39F9F" wp14:anchorId="4CD684DB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50165</wp:posOffset>
                      </wp:positionV>
                      <wp:extent cx="0" cy="516255"/>
                      <wp:effectExtent l="95250" t="0" r="57150" b="5524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137.5pt;margin-top:3.9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dx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y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" w14:anchorId="02D357AF">
                      <v:stroke endarrow="open"/>
                    </v:shape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71783FA1" wp14:anchorId="71FF7D5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99060</wp:posOffset>
                      </wp:positionV>
                      <wp:extent cx="3533775" cy="419100"/>
                      <wp:effectExtent l="19050" t="1905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5013" w:rsidP="00425013" w:rsidRDefault="004250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Rektörlük Makamının onayıyla birlikte İlgili Öğretim Elemanına karar tebliğ edilerek ders verme süreci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style="position:absolute;margin-left:6.7pt;margin-top:7.8pt;width:278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.25pt" w14:anchorId="71FF7D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">
                      <v:textbox>
                        <w:txbxContent>
                          <w:p w:rsidR="00425013" w:rsidP="00425013" w:rsidRDefault="00425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Rektörlük Makamının onayıyla birlikte İlgili Öğretim Elemanına karar tebliğ edilerek ders verme süreci 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7BE0127" wp14:anchorId="2D2DF934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106680</wp:posOffset>
                      </wp:positionV>
                      <wp:extent cx="0" cy="516255"/>
                      <wp:effectExtent l="95250" t="0" r="57150" b="5524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style="position:absolute;margin-left:137.5pt;margin-top:8.4pt;width:0;height:4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" w14:anchorId="1ED6E7B7">
                      <v:stroke endarrow="open"/>
                    </v:shape>
                  </w:pict>
                </mc:Fallback>
              </mc:AlternateContent>
            </w:r>
          </w:p>
          <w:p w:rsidR="00425013" w:rsidP="00425013" w:rsidRDefault="00425013">
            <w:pPr>
              <w:spacing w:after="0" w:line="240" w:lineRule="auto"/>
            </w:pPr>
            <w:bookmarkStart w:name="_GoBack" w:id="0"/>
            <w:bookmarkEnd w:id="0"/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</w:p>
          <w:p w:rsidR="00425013" w:rsidP="00425013" w:rsidRDefault="0042501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22632390" wp14:anchorId="2F3F1707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17780</wp:posOffset>
                      </wp:positionV>
                      <wp:extent cx="2202815" cy="266700"/>
                      <wp:effectExtent l="0" t="0" r="26035" b="19050"/>
                      <wp:wrapNone/>
                      <wp:docPr id="11" name="Dikdörtgen: Yuvarlatılmış Köşel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815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5013" w:rsidP="00425013" w:rsidRDefault="004250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11" style="position:absolute;margin-left:49.45pt;margin-top:1.4pt;width:173.4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arcsize="10923f" w14:anchorId="2F3F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">
                      <v:textbox>
                        <w:txbxContent>
                          <w:p w:rsidR="00425013" w:rsidP="00425013" w:rsidRDefault="00425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Bölüm Başkanlığı</w:t>
            </w: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Elemanı</w:t>
            </w: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5013" w:rsidP="00425013" w:rsidRDefault="004250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2547 sayılı Kanunun 31. Maddesi Talep yazısı</w:t>
            </w: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Üst Yazı</w:t>
            </w: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Görüş Yazısı</w:t>
            </w: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Dilekçe</w:t>
            </w: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013" w:rsidP="00425013" w:rsidRDefault="0042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 Kararı/ Olur Yazısı</w:t>
            </w:r>
          </w:p>
        </w:tc>
      </w:tr>
    </w:tbl>
    <w:p w:rsidRPr="00B03CA3" w:rsidR="00B03CA3" w:rsidP="00425013" w:rsidRDefault="00B03CA3"/>
    <w:sectPr w:rsidRPr="00B03CA3" w:rsidR="00B03CA3" w:rsidSect="00E46721">
      <w:footerReference r:id="R2f99ed7747a84dc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DAC" w:rsidRDefault="00575DAC">
      <w:pPr>
        <w:spacing w:after="0" w:line="240" w:lineRule="auto"/>
      </w:pPr>
      <w:r>
        <w:separator/>
      </w:r>
    </w:p>
  </w:endnote>
  <w:endnote w:type="continuationSeparator" w:id="0">
    <w:p w:rsidR="00575DAC" w:rsidRDefault="0057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DAC" w:rsidRDefault="00575DAC">
      <w:pPr>
        <w:spacing w:after="0" w:line="240" w:lineRule="auto"/>
      </w:pPr>
      <w:r>
        <w:separator/>
      </w:r>
    </w:p>
  </w:footnote>
  <w:footnote w:type="continuationSeparator" w:id="0">
    <w:p w:rsidR="00575DAC" w:rsidRDefault="0057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İA/İTBF/29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31. MADDE GÖREVLENDİRMESİ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A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5013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75DAC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04DAB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DAB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f99ed7747a84dc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945C-3260-4873-AB9A-1BE70B7E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AKIŞI28.dotx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2</cp:revision>
  <cp:lastPrinted>2017-12-22T12:22:00Z</cp:lastPrinted>
  <dcterms:created xsi:type="dcterms:W3CDTF">2025-08-21T13:01:00Z</dcterms:created>
  <dcterms:modified xsi:type="dcterms:W3CDTF">2025-08-21T13:06:00Z</dcterms:modified>
</cp:coreProperties>
</file>