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tbl>
      <w:tblPr>
        <w:tblStyle w:val="TabloKlavuzu"/>
        <w:tblpPr w:leftFromText="141" w:rightFromText="141" w:vertAnchor="text" w:horzAnchor="margin" w:tblpX="137" w:tblpY="319"/>
        <w:tblW w:w="9918" w:type="dxa"/>
        <w:tblLook w:val="04A0" w:firstRow="1" w:lastRow="0" w:firstColumn="1" w:lastColumn="0" w:noHBand="0" w:noVBand="1"/>
      </w:tblPr>
      <w:tblGrid>
        <w:gridCol w:w="6095"/>
        <w:gridCol w:w="1838"/>
        <w:gridCol w:w="1985"/>
      </w:tblGrid>
      <w:tr w:rsidRPr="00731D16" w:rsidR="00731D16" w:rsidTr="009815EB">
        <w:tc>
          <w:tcPr>
            <w:tcW w:w="6095" w:type="dxa"/>
          </w:tcPr>
          <w:p w:rsidRPr="00731D16" w:rsidR="00731D16" w:rsidP="00731D16" w:rsidRDefault="00731D16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731D16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731D16" w:rsidR="00731D16" w:rsidP="00731D16" w:rsidRDefault="00731D16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731D16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985" w:type="dxa"/>
          </w:tcPr>
          <w:p w:rsidRPr="00731D16" w:rsidR="00731D16" w:rsidP="00731D16" w:rsidRDefault="00731D16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731D16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731D16" w:rsidR="00731D16" w:rsidTr="009815EB">
        <w:tc>
          <w:tcPr>
            <w:tcW w:w="6095" w:type="dxa"/>
          </w:tcPr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C73D927" wp14:anchorId="078E62E0">
                      <wp:simplePos x="0" y="0"/>
                      <wp:positionH relativeFrom="column">
                        <wp:posOffset>224238</wp:posOffset>
                      </wp:positionH>
                      <wp:positionV relativeFrom="paragraph">
                        <wp:posOffset>44008</wp:posOffset>
                      </wp:positionV>
                      <wp:extent cx="3409122" cy="318052"/>
                      <wp:effectExtent l="0" t="0" r="20320" b="2540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122" cy="31805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C1198" w:rsidR="00731D16" w:rsidP="00731D16" w:rsidRDefault="00731D1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8264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Duyurulara göre gerekli başvuru koşulları ve tarihleri takip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65pt;margin-top:3.45pt;width:268.4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078E62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">
                      <v:textbox>
                        <w:txbxContent>
                          <w:p w:rsidRPr="004C1198" w:rsidR="00731D16" w:rsidP="00731D16" w:rsidRDefault="00731D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826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Duyurulara göre gerekli başvuru koşulları ve tarihleri takip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214087F" wp14:anchorId="035EACB3">
                      <wp:simplePos x="0" y="0"/>
                      <wp:positionH relativeFrom="column">
                        <wp:posOffset>1851826</wp:posOffset>
                      </wp:positionH>
                      <wp:positionV relativeFrom="paragraph">
                        <wp:posOffset>91717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5.8pt;margin-top:7.2pt;width:5.95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ezL4W94AAAAJAQAADwAAAAAAAAAAAAAAAAB3BAAAZHJzL2Rvd25yZXYueG1s&#10;UEsFBgAAAAAEAAQA8wAAAIIFAAAAAA==&#10;" w14:anchorId="75AD9F7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6A3D869" wp14:anchorId="3596D631">
                      <wp:simplePos x="0" y="0"/>
                      <wp:positionH relativeFrom="column">
                        <wp:posOffset>174542</wp:posOffset>
                      </wp:positionH>
                      <wp:positionV relativeFrom="paragraph">
                        <wp:posOffset>97127</wp:posOffset>
                      </wp:positionV>
                      <wp:extent cx="3468315" cy="278296"/>
                      <wp:effectExtent l="0" t="0" r="18415" b="2667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8315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D23CB" w:rsidR="00731D16" w:rsidP="00731D16" w:rsidRDefault="00731D1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20D1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Belirlenen tarihler arasında başvurular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3.75pt;margin-top:7.65pt;width:273.1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3596D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">
                      <v:textbox>
                        <w:txbxContent>
                          <w:p w:rsidRPr="003D23CB" w:rsidR="00731D16" w:rsidP="00731D16" w:rsidRDefault="00731D1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0D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Belirlenen tarihler arasında başvurular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A8F8E88" wp14:anchorId="06B22058">
                      <wp:simplePos x="0" y="0"/>
                      <wp:positionH relativeFrom="column">
                        <wp:posOffset>1867755</wp:posOffset>
                      </wp:positionH>
                      <wp:positionV relativeFrom="paragraph">
                        <wp:posOffset>94725</wp:posOffset>
                      </wp:positionV>
                      <wp:extent cx="75565" cy="243840"/>
                      <wp:effectExtent l="0" t="0" r="635" b="381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7.05pt;margin-top:7.45pt;width:5.95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NHQIAAA4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" w14:anchorId="2E40BDA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151235A" wp14:anchorId="705BEAF1">
                      <wp:simplePos x="0" y="0"/>
                      <wp:positionH relativeFrom="column">
                        <wp:posOffset>174542</wp:posOffset>
                      </wp:positionH>
                      <wp:positionV relativeFrom="paragraph">
                        <wp:posOffset>50855</wp:posOffset>
                      </wp:positionV>
                      <wp:extent cx="3448437" cy="576470"/>
                      <wp:effectExtent l="0" t="0" r="19050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437" cy="576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31D16" w:rsidP="00731D16" w:rsidRDefault="00731D16">
                                  <w:r w:rsidRPr="00E20D18">
                                    <w:rPr>
                                      <w:sz w:val="18"/>
                                      <w:szCs w:val="18"/>
                                    </w:rPr>
                                    <w:t>Fakültemiz yatay geçiş komisyonu gelen başvuruları inceler ve kayıt hakkı kazanan öğrencilerin listesini komisyon tutanağı ile birlikte dekanlığa üst yazı ile bildirir.</w:t>
                                  </w:r>
                                </w:p>
                                <w:p w:rsidR="00731D16" w:rsidP="00731D16" w:rsidRDefault="00731D16"/>
                                <w:p w:rsidR="00731D16" w:rsidP="00731D16" w:rsidRDefault="00731D16"/>
                                <w:p w:rsidR="00731D16" w:rsidP="00731D16" w:rsidRDefault="00731D16"/>
                                <w:p w:rsidR="00731D16" w:rsidP="00731D16" w:rsidRDefault="00731D16"/>
                                <w:p w:rsidR="00731D16" w:rsidP="00731D16" w:rsidRDefault="00731D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3.75pt;margin-top:4pt;width:271.5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705BE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">
                      <v:textbox>
                        <w:txbxContent>
                          <w:p w:rsidR="00731D16" w:rsidP="00731D16" w:rsidRDefault="00731D16">
                            <w:r w:rsidRPr="00E20D18">
                              <w:rPr>
                                <w:sz w:val="18"/>
                                <w:szCs w:val="18"/>
                              </w:rPr>
                              <w:t>Fakültemiz yatay geçiş komisyonu gelen başvuruları inceler ve kayıt hakkı kazanan öğrencilerin listesini komisyon tutanağı ile birlikte dekanlığa üst yazı ile bildirir.</w:t>
                            </w:r>
                          </w:p>
                          <w:p w:rsidR="00731D16" w:rsidP="00731D16" w:rsidRDefault="00731D16"/>
                          <w:p w:rsidR="00731D16" w:rsidP="00731D16" w:rsidRDefault="00731D16"/>
                          <w:p w:rsidR="00731D16" w:rsidP="00731D16" w:rsidRDefault="00731D16"/>
                          <w:p w:rsidR="00731D16" w:rsidP="00731D16" w:rsidRDefault="00731D16"/>
                          <w:p w:rsidR="00731D16" w:rsidP="00731D16" w:rsidRDefault="00731D1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62DB307" wp14:anchorId="70C5FAA6">
                      <wp:simplePos x="0" y="0"/>
                      <wp:positionH relativeFrom="column">
                        <wp:posOffset>1847905</wp:posOffset>
                      </wp:positionH>
                      <wp:positionV relativeFrom="paragraph">
                        <wp:posOffset>17780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5.5pt;margin-top:1.4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" w14:anchorId="537C3C99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97053FF" wp14:anchorId="523A1624">
                      <wp:simplePos x="0" y="0"/>
                      <wp:positionH relativeFrom="column">
                        <wp:posOffset>204360</wp:posOffset>
                      </wp:positionH>
                      <wp:positionV relativeFrom="paragraph">
                        <wp:posOffset>152041</wp:posOffset>
                      </wp:positionV>
                      <wp:extent cx="3329223" cy="437322"/>
                      <wp:effectExtent l="0" t="0" r="2413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223" cy="4373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5F6E1F" w:rsidR="00731D16" w:rsidP="00731D16" w:rsidRDefault="00731D1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6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0D1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Kayıt hakkı kazanan öğrencilerin listesi fakültemiz web sayfasından ilan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16.1pt;margin-top:11.95pt;width:262.1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523A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">
                      <v:textbox>
                        <w:txbxContent>
                          <w:p w:rsidRPr="005F6E1F" w:rsidR="00731D16" w:rsidP="00731D16" w:rsidRDefault="00731D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F6E1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0D18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Kayıt hakkı kazanan öğrencilerin listesi fakültemiz web sayfasından ilan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2FA46B5" wp14:anchorId="05532D37">
                      <wp:simplePos x="0" y="0"/>
                      <wp:positionH relativeFrom="column">
                        <wp:posOffset>1802379</wp:posOffset>
                      </wp:positionH>
                      <wp:positionV relativeFrom="paragraph">
                        <wp:posOffset>66482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1.9pt;margin-top:5.2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" w14:anchorId="4BA2DA22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Times New Roman" w:hAnsi="Times New Roman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1DBB535" wp14:anchorId="367782A5">
                      <wp:simplePos x="0" y="0"/>
                      <wp:positionH relativeFrom="column">
                        <wp:posOffset>214299</wp:posOffset>
                      </wp:positionH>
                      <wp:positionV relativeFrom="paragraph">
                        <wp:posOffset>13059</wp:posOffset>
                      </wp:positionV>
                      <wp:extent cx="3379304" cy="487017"/>
                      <wp:effectExtent l="19050" t="19050" r="12065" b="2794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4" cy="4870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690928" w:rsidR="00731D16" w:rsidP="00731D16" w:rsidRDefault="00731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20D1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Kayıt olan öğrencilerin üniversitelerine bildirilerek özlük dosyaları istenir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style="position:absolute;left:0;text-align:left;margin-left:16.85pt;margin-top:1.05pt;width:266.1pt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.25pt" w14:anchorId="36778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">
                      <v:textbox>
                        <w:txbxContent>
                          <w:p w:rsidRPr="00690928" w:rsidR="00731D16" w:rsidP="00731D16" w:rsidRDefault="00731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20D1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Kayıt olan öğrencilerin üniversitelerine bildirilerek özlük dosyaları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8561AC4" wp14:anchorId="04C36DC0">
                      <wp:simplePos x="0" y="0"/>
                      <wp:positionH relativeFrom="column">
                        <wp:posOffset>1792633</wp:posOffset>
                      </wp:positionH>
                      <wp:positionV relativeFrom="paragraph">
                        <wp:posOffset>110655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41.15pt;margin-top:8.7pt;width:5.95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" w14:anchorId="76029444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  <w:r w:rsidRPr="00731D16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37ED5F4" wp14:anchorId="7A4DBDFF">
                      <wp:simplePos x="0" y="0"/>
                      <wp:positionH relativeFrom="column">
                        <wp:posOffset>233901</wp:posOffset>
                      </wp:positionH>
                      <wp:positionV relativeFrom="paragraph">
                        <wp:posOffset>113637</wp:posOffset>
                      </wp:positionV>
                      <wp:extent cx="3259593" cy="381000"/>
                      <wp:effectExtent l="0" t="0" r="17145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9593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90928" w:rsidR="00731D16" w:rsidP="00731D16" w:rsidRDefault="00731D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left:0;text-align:left;margin-left:18.4pt;margin-top:8.95pt;width:256.6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7A4DB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">
                      <v:textbox>
                        <w:txbxContent>
                          <w:p w:rsidRPr="00690928" w:rsidR="00731D16" w:rsidP="00731D16" w:rsidRDefault="00731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38" w:type="dxa"/>
          </w:tcPr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Öğrenci</w: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Öğrenci</w: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İlgili Bölüm Başkanlığı</w: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731D16" w:rsidR="00731D16" w:rsidP="00731D16" w:rsidRDefault="00731D1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BANÜ Kurum İçi ve Kurumlar Arası Yatay Geçiş Yapılması Esaslarına İlişkin Yönerge</w:t>
            </w: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Başvuru Formu</w:t>
            </w: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Üst Yazı</w:t>
            </w: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731D16">
              <w:rPr>
                <w:rFonts w:ascii="Times New Roman" w:hAnsi="Times New Roman" w:eastAsia="Calibri" w:cs="Times New Roman"/>
                <w:sz w:val="18"/>
                <w:szCs w:val="18"/>
              </w:rPr>
              <w:t>Üst Yazı</w:t>
            </w:r>
          </w:p>
          <w:p w:rsidRPr="00731D16" w:rsidR="00731D16" w:rsidP="00731D16" w:rsidRDefault="00731D16">
            <w:pPr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f49c5438bda2446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9A" w:rsidRDefault="00EB539A">
      <w:pPr>
        <w:spacing w:after="0" w:line="240" w:lineRule="auto"/>
      </w:pPr>
      <w:r>
        <w:separator/>
      </w:r>
    </w:p>
  </w:endnote>
  <w:endnote w:type="continuationSeparator" w:id="0">
    <w:p w:rsidR="00EB539A" w:rsidRDefault="00EB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9A" w:rsidRDefault="00EB539A">
      <w:pPr>
        <w:spacing w:after="0" w:line="240" w:lineRule="auto"/>
      </w:pPr>
      <w:r>
        <w:separator/>
      </w:r>
    </w:p>
  </w:footnote>
  <w:footnote w:type="continuationSeparator" w:id="0">
    <w:p w:rsidR="00EB539A" w:rsidRDefault="00EB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İA/İTBF/13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YATAY GEÇİŞ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1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1D16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539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49c5438bda244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56DE-DA51-4FDD-9FCD-00B9B1DA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AKIŞI12.dotx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2025-08-21T11:19:00Z</dcterms:created>
  <dcterms:modified xsi:type="dcterms:W3CDTF">2025-08-21T11:20:00Z</dcterms:modified>
</cp:coreProperties>
</file>