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C12DEE" w:rsidR="0051594F" w:rsidTr="00CD332A">
        <w:tc>
          <w:tcPr>
            <w:tcW w:w="7225" w:type="dxa"/>
          </w:tcPr>
          <w:p w:rsidRPr="00C12DEE" w:rsidR="0051594F" w:rsidP="00CD332A" w:rsidRDefault="0051594F">
            <w:pPr>
              <w:jc w:val="center"/>
              <w:rPr>
                <w:rFonts w:ascii="Calibri" w:hAnsi="Calibri" w:eastAsia="Calibri" w:cs="Calibri"/>
                <w:b/>
              </w:rPr>
            </w:pPr>
            <w:r w:rsidRPr="00C12DEE">
              <w:rPr>
                <w:rFonts w:ascii="Calibri" w:hAnsi="Calibri" w:eastAsia="Calibri" w:cs="Calibri"/>
                <w:b/>
              </w:rPr>
              <w:t>İŞ AKIŞI</w:t>
            </w:r>
          </w:p>
        </w:tc>
        <w:tc>
          <w:tcPr>
            <w:tcW w:w="1842" w:type="dxa"/>
          </w:tcPr>
          <w:p w:rsidRPr="00C12DEE" w:rsidR="0051594F" w:rsidP="00CD332A" w:rsidRDefault="0051594F">
            <w:pPr>
              <w:jc w:val="center"/>
              <w:rPr>
                <w:rFonts w:ascii="Calibri" w:hAnsi="Calibri" w:eastAsia="Calibri" w:cs="Calibri"/>
                <w:b/>
              </w:rPr>
            </w:pPr>
            <w:r w:rsidRPr="00C12DEE">
              <w:rPr>
                <w:rFonts w:ascii="Calibri" w:hAnsi="Calibri" w:eastAsia="Calibri" w:cs="Calibri"/>
                <w:b/>
              </w:rPr>
              <w:t>SORUMLU</w:t>
            </w:r>
          </w:p>
        </w:tc>
        <w:tc>
          <w:tcPr>
            <w:tcW w:w="1560" w:type="dxa"/>
          </w:tcPr>
          <w:p w:rsidRPr="00C12DEE" w:rsidR="0051594F" w:rsidP="00CD332A" w:rsidRDefault="0051594F">
            <w:pPr>
              <w:jc w:val="center"/>
              <w:rPr>
                <w:rFonts w:ascii="Calibri" w:hAnsi="Calibri" w:eastAsia="Calibri" w:cs="Calibri"/>
                <w:b/>
              </w:rPr>
            </w:pPr>
            <w:r w:rsidRPr="00C12DEE">
              <w:rPr>
                <w:rFonts w:ascii="Calibri" w:hAnsi="Calibri" w:eastAsia="Calibri" w:cs="Calibri"/>
                <w:b/>
              </w:rPr>
              <w:t>İLGİLİ DOKÜMAN</w:t>
            </w:r>
          </w:p>
        </w:tc>
      </w:tr>
      <w:tr w:rsidRPr="00C12DEE" w:rsidR="0051594F" w:rsidTr="00CD332A">
        <w:tc>
          <w:tcPr>
            <w:tcW w:w="7225" w:type="dxa"/>
          </w:tcPr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F4C9920" wp14:anchorId="4A703FCE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33020</wp:posOffset>
                      </wp:positionV>
                      <wp:extent cx="3923414" cy="419100"/>
                      <wp:effectExtent l="0" t="0" r="2032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94F" w:rsidP="0051594F" w:rsidRDefault="0051594F">
                                  <w:pPr>
                                    <w:pStyle w:val="Default"/>
                                  </w:pPr>
                                  <w:r w:rsidRPr="00384BD9">
                                    <w:rPr>
                                      <w:sz w:val="18"/>
                                      <w:szCs w:val="18"/>
                                    </w:rPr>
                                    <w:t>Ders Yükü bildirim formları her yarıyılın başında, ilgili öğretim elemanları tarafından düzenlenerek Bölüm Başkanlığına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3.65pt;margin-top:2.6pt;width:308.9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4A703F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">
                      <v:textbox>
                        <w:txbxContent>
                          <w:p w:rsidR="0051594F" w:rsidP="0051594F" w:rsidRDefault="0051594F">
                            <w:pPr>
                              <w:pStyle w:val="Default"/>
                            </w:pPr>
                            <w:r w:rsidRPr="00384BD9">
                              <w:rPr>
                                <w:sz w:val="18"/>
                                <w:szCs w:val="18"/>
                              </w:rPr>
                              <w:t>Ders Yükü bildirim formları her yarıyılın başında, ilgili öğretim elemanları tarafından düzenlenerek Bölüm Başkanlığına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9A2706D" wp14:anchorId="489B51EB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4.9pt;margin-top:3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w14:anchorId="4E876FBC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3456764" wp14:anchorId="37BFC716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122554</wp:posOffset>
                      </wp:positionV>
                      <wp:extent cx="3362325" cy="3905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72983" w:rsidR="0051594F" w:rsidP="0051594F" w:rsidRDefault="0051594F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384BD9">
                                    <w:rPr>
                                      <w:sz w:val="18"/>
                                      <w:szCs w:val="18"/>
                                    </w:rPr>
                                    <w:t>Formlar Bölüm Başkanı tarafından incelenerek imzalandıktan sonra Dekanlığa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35.65pt;margin-top:9.65pt;width:264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37BFC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">
                      <v:textbox>
                        <w:txbxContent>
                          <w:p w:rsidRPr="00F72983" w:rsidR="0051594F" w:rsidP="0051594F" w:rsidRDefault="0051594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384BD9">
                              <w:rPr>
                                <w:sz w:val="18"/>
                                <w:szCs w:val="18"/>
                              </w:rPr>
                              <w:t>Formlar Bölüm Başkanı tarafından incelenerek imzalandıktan sonra Dekanlığa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0CEA46E4" wp14:anchorId="289C3D59">
                      <wp:simplePos x="0" y="0"/>
                      <wp:positionH relativeFrom="column">
                        <wp:posOffset>1994373</wp:posOffset>
                      </wp:positionH>
                      <wp:positionV relativeFrom="paragraph">
                        <wp:posOffset>87630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7.05pt;margin-top:6.9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" w14:anchorId="6F92ED6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6611F19" wp14:anchorId="12AE5E37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9525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84BD9" w:rsidR="0051594F" w:rsidP="0051594F" w:rsidRDefault="005159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84BD9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Yasal yük kontrolü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12AE5E37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52.95pt;margin-top:.75pt;width:215.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">
                      <v:textbox>
                        <w:txbxContent>
                          <w:p w:rsidRPr="00384BD9" w:rsidR="0051594F" w:rsidP="0051594F" w:rsidRDefault="0051594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4BD9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Yasal yük kontrolü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FBA8995" wp14:anchorId="16F2E7FD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86360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66.6pt;margin-top:6.8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C9zvI3gAAAAkBAAAPAAAAZHJzL2Rvd25y&#10;ZXYueG1sTI/LTsMwEEX3SPyDNUhsEHVoiEVDnAohdVWkipYPmMZuEjUeR7Hz4O8ZVrCcuVdnzhTb&#10;xXViskNoPWl4WiUgLFXetFRr+DrtHl9AhIhksPNkNXzbANvy9qbA3PiZPu10jLVgCIUcNTQx9rmU&#10;oWqsw7DyvSXOLn5wGHkcamkGnBnuOrlOEiUdtsQXGuzte2Or63F0Gp7x+jGcxrCZ9g+HMZt3B5z3&#10;F63v75a3VxDRLvGvDL/6rA4lO539SCaITkOWpmuucpAqEFzI1IYXZ6YrBbIs5P8Pyh8A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wvc7yN4AAAAJAQAADwAAAAAAAAAAAAAAAACGBAAA&#10;ZHJzL2Rvd25yZXYueG1sUEsFBgAAAAAEAAQA8wAAAJEFAAAAAA==&#10;" w14:anchorId="3DEA4572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B3E5801" wp14:anchorId="323D0D92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108585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37.7pt;margin-top:8.55pt;width:18.2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AdDqqr3gAAAAgBAAAPAAAAZHJzL2Rv&#10;d25yZXYueG1sTI/NTsMwEITvSLyDtUjcqG1Kf5TGqRCIUyUQpTlwc+MliRrbke0m6duzPcFxZ0az&#10;3+TbyXZswBBb7xTImQCGrvKmdbWCw9fbwxpYTNoZ3XmHCi4YYVvc3uQ6M350nzjsU82oxMVMK2hS&#10;6jPOY9Wg1XHme3Tk/fhgdaIz1NwEPVK57fijEEtudevoQ6N7fGmwOu3PVsFuGE/ez993ZVlePl6/&#10;5yIcBqHU/d30vAGWcEp/YbjiEzoUxHT0Z2ci6xSsFk+UJH0lgV19KWnKUcFiKYEXOf8/oPgF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HQ6qq94AAAAIAQAADwAAAAAAAAAAAAAAAACJ&#10;BAAAZHJzL2Rvd25yZXYueG1sUEsFBgAAAAAEAAQA8wAAAJQFAAAAAA==&#10;" w14:anchorId="4EA08B3C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0F7C65B" wp14:anchorId="51C30085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90170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51594F" w:rsidP="0051594F" w:rsidRDefault="005159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49.5pt;margin-top:7.1pt;width:53.8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51C3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ct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">
                      <v:textbox>
                        <w:txbxContent>
                          <w:p w:rsidRPr="00111124" w:rsidR="0051594F" w:rsidP="0051594F" w:rsidRDefault="005159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0E644EE8" wp14:anchorId="7C817B4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22860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51594F" w:rsidP="0051594F" w:rsidRDefault="005159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4pt;margin-top:1.8pt;width:53.8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7C817B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+R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">
                      <v:textbox>
                        <w:txbxContent>
                          <w:p w:rsidRPr="00111124" w:rsidR="0051594F" w:rsidP="0051594F" w:rsidRDefault="005159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16157E5F" wp14:anchorId="3933DF97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28575</wp:posOffset>
                      </wp:positionV>
                      <wp:extent cx="424180" cy="201930"/>
                      <wp:effectExtent l="0" t="0" r="0" b="762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54.3pt;margin-top:2.25pt;width:33.4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tGQAIAAMc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" w14:anchorId="7317A888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CC860A6" wp14:anchorId="519DC62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145415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0.05pt;margin-top:11.45pt;width:45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" w14:anchorId="10004F7C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85A1D57" wp14:anchorId="1E3091E7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48260</wp:posOffset>
                      </wp:positionV>
                      <wp:extent cx="1924050" cy="384810"/>
                      <wp:effectExtent l="0" t="0" r="19050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94F" w:rsidP="0051594F" w:rsidRDefault="0051594F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AE1D1F">
                                    <w:rPr>
                                      <w:sz w:val="18"/>
                                      <w:szCs w:val="18"/>
                                    </w:rPr>
                                    <w:t>Yeniden düzenlenmesi için ilgili evrak öğretim elemanına gönderilir.</w:t>
                                  </w:r>
                                </w:p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73.65pt;margin-top:3.8pt;width:151.5pt;height:3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1E3091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">
                      <v:textbox>
                        <w:txbxContent>
                          <w:p w:rsidR="0051594F" w:rsidP="0051594F" w:rsidRDefault="0051594F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AE1D1F">
                              <w:rPr>
                                <w:sz w:val="18"/>
                                <w:szCs w:val="18"/>
                              </w:rPr>
                              <w:t>Yeniden düzenlenmesi için ilgili evrak öğretim elemanına gönderilir.</w:t>
                            </w:r>
                          </w:p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4341B005" wp14:anchorId="442464F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13970</wp:posOffset>
                      </wp:positionV>
                      <wp:extent cx="4410075" cy="38100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94F" w:rsidP="0051594F" w:rsidRDefault="0051594F">
                                  <w:r w:rsidRP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Haftalık ders programı ve Fakülte Yönetim Kurulu kararına uygun hazırlanıp ıslak imzadan çıkan evraklar ilgili diğer evraklara eklenir.</w:t>
                                  </w:r>
                                </w:p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style="position:absolute;left:0;text-align:left;margin-left:1.9pt;margin-top:1.1pt;width:347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44246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">
                      <v:textbox>
                        <w:txbxContent>
                          <w:p w:rsidR="0051594F" w:rsidP="0051594F" w:rsidRDefault="0051594F">
                            <w:r w:rsidRP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Haftalık ders programı ve Fakülte Yönetim Kurulu kararına uygun hazırlanıp ıslak imzadan çıkan evraklar ilgili diğer evraklara eklenir.</w:t>
                            </w:r>
                          </w:p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FC3158E" wp14:anchorId="4A0A7F5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140335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72pt;margin-top:11.05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6Jb73d4AAAAJAQAADwAAAAAAAAAAAAAAAAB3BAAAZHJzL2Rvd25yZXYueG1s&#10;UEsFBgAAAAAEAAQA8wAAAIIFAAAAAA==&#10;" w14:anchorId="4B073189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241EFE7" wp14:anchorId="4A1E94D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27305</wp:posOffset>
                      </wp:positionV>
                      <wp:extent cx="4381500" cy="3905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AE1D1F" w:rsidR="0051594F" w:rsidP="0051594F" w:rsidRDefault="0051594F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E1D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31. Madde kapsamında ders veren öğretim elemanlarının Ek Ders Ödeme Dosyalarına işe giriş işten ayrılış, prim bildirimleri de eklenir.</w:t>
                                  </w:r>
                                </w:p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3.4pt;margin-top:2.15pt;width:34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4A1E94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">
                      <v:textbox>
                        <w:txbxContent>
                          <w:p w:rsidRPr="00AE1D1F" w:rsidR="0051594F" w:rsidP="0051594F" w:rsidRDefault="0051594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1D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31. Madde kapsamında ders veren öğretim elemanlarının Ek Ders Ödeme Dosyalarına işe giriş işten ayrılış, prim bildirimleri de eklenir.</w:t>
                            </w:r>
                          </w:p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5744B472" wp14:anchorId="069D2FF0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134620</wp:posOffset>
                      </wp:positionV>
                      <wp:extent cx="75565" cy="180975"/>
                      <wp:effectExtent l="0" t="0" r="635" b="9525"/>
                      <wp:wrapNone/>
                      <wp:docPr id="2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80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69.9pt;margin-top:10.6pt;width:5.95pt;height:1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" w14:anchorId="57071AF6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2D518CC" wp14:anchorId="01CB645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145415</wp:posOffset>
                      </wp:positionV>
                      <wp:extent cx="4381500" cy="4000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94F" w:rsidP="0051594F" w:rsidRDefault="0051594F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Ücretlendirme çalışmalarına başlamadan her ay için öğretim elemanlarının izin, rapor, görevlendirme alıp almadıkları kontrol edilir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style="position:absolute;left:0;text-align:left;margin-left:3.4pt;margin-top:11.45pt;width:34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01CB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">
                      <v:textbox>
                        <w:txbxContent>
                          <w:p w:rsidR="0051594F" w:rsidP="0051594F" w:rsidRDefault="0051594F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Ücretlendirme çalışmalarına başlamadan her ay için öğretim elemanlarının izin, rapor, görevlendirme alıp almadıkları kontrol edilir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52BB291A" wp14:anchorId="742536FB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98425</wp:posOffset>
                      </wp:positionV>
                      <wp:extent cx="75565" cy="243840"/>
                      <wp:effectExtent l="0" t="0" r="635" b="3810"/>
                      <wp:wrapNone/>
                      <wp:docPr id="2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70.45pt;margin-top:7.75pt;width:5.95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ba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B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" w14:anchorId="3ED346AA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8713728" wp14:anchorId="7124B64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38100</wp:posOffset>
                      </wp:positionV>
                      <wp:extent cx="4362450" cy="3810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94F" w:rsidP="0051594F" w:rsidRDefault="0051594F">
                                  <w:r w:rsidRPr="00F729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1D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Toplanan mevzuata uygunluğu bakımından kontrol edilen bilgiler KBS programında "Ek ders ücreti hesaplama Programına girilir.</w:t>
                                  </w:r>
                                </w:p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4.9pt;margin-top:3pt;width:343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w14:anchorId="7124B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">
                      <v:textbox>
                        <w:txbxContent>
                          <w:p w:rsidR="0051594F" w:rsidP="0051594F" w:rsidRDefault="0051594F">
                            <w:r w:rsidRPr="00F729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D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Toplanan mevzuata uygunluğu bakımından kontrol edilen bilgiler KBS programında "Ek ders ücreti hesaplama Programına girilir.</w:t>
                            </w:r>
                          </w:p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7F9696F" wp14:anchorId="1A5DB51A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111125</wp:posOffset>
                      </wp:positionV>
                      <wp:extent cx="114300" cy="243840"/>
                      <wp:effectExtent l="0" t="0" r="0" b="3810"/>
                      <wp:wrapNone/>
                      <wp:docPr id="2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hape 100" style="position:absolute;margin-left:166.9pt;margin-top:8.75pt;width:9pt;height:19.2p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" w14:anchorId="1A6E1EB7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E03028A" wp14:anchorId="564E89A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33655</wp:posOffset>
                      </wp:positionV>
                      <wp:extent cx="4362450" cy="404037"/>
                      <wp:effectExtent l="0" t="0" r="19050" b="1524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4040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594F" w:rsidP="0051594F" w:rsidRDefault="0051594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C4C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Ek ders ücret bordrosu, İcmal ve Banka Listesinin çıktıları ile ‘Ödeme emri belgesi’ hazırlanarak gerçekleştirme görevlisi ve harcama yetkilisi tarafından imzalanır.</w:t>
                                  </w:r>
                                </w:p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9" style="position:absolute;left:0;text-align:left;margin-left:3.4pt;margin-top:2.65pt;width:343.5pt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indow" strokecolor="windowText" strokeweight="2pt" w14:anchorId="564E89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">
                      <v:textbox>
                        <w:txbxContent>
                          <w:p w:rsidR="0051594F" w:rsidP="0051594F" w:rsidRDefault="005159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4C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Ek ders ücret bordrosu, İcmal ve Banka Listesinin çıktıları ile ‘Ödeme emri belgesi’ hazırlanarak gerçekleştirme görevlisi ve harcama yetkilisi tarafından imzalanır.</w:t>
                            </w:r>
                          </w:p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35A2D1C1" wp14:anchorId="7485372E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131445</wp:posOffset>
                      </wp:positionV>
                      <wp:extent cx="75565" cy="142875"/>
                      <wp:effectExtent l="0" t="0" r="635" b="9525"/>
                      <wp:wrapNone/>
                      <wp:docPr id="19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4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67.7pt;margin-top:10.35pt;width:5.95pt;height:1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" w14:anchorId="29E8E350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69A5B001" wp14:anchorId="42559E4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123190</wp:posOffset>
                      </wp:positionV>
                      <wp:extent cx="4333875" cy="266700"/>
                      <wp:effectExtent l="0" t="0" r="28575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6C4C1F" w:rsidR="0051594F" w:rsidP="0051594F" w:rsidRDefault="0051594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C4C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Ödeme emri belgesi ve ekleri Tahakkuk evrakı teslim listesi ile SGDB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/>
                                <w:p w:rsidR="0051594F" w:rsidP="0051594F" w:rsidRDefault="005159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4" style="position:absolute;left:0;text-align:left;margin-left:1.15pt;margin-top:9.7pt;width:341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indow" strokecolor="windowText" strokeweight="2pt" w14:anchorId="42559E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">
                      <v:textbox>
                        <w:txbxContent>
                          <w:p w:rsidRPr="006C4C1F" w:rsidR="0051594F" w:rsidP="0051594F" w:rsidRDefault="005159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4C1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Ödeme emri belgesi ve ekleri Tahakkuk evrakı teslim listesi ile SGDB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/>
                          <w:p w:rsidR="0051594F" w:rsidP="0051594F" w:rsidRDefault="005159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67DE266" wp14:anchorId="145E08A2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98425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5.4pt;margin-top:7.75pt;width:5.95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KlzLHzeAAAACQEAAA8AAAAAAAAAAAAAAAAAeAQAAGRycy9kb3ducmV2Lnht&#10;bFBLBQYAAAAABAAEAPMAAACDBQAAAAA=&#10;" w14:anchorId="077D73D8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 w:rsidRPr="00C12DEE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DB5AECB" wp14:anchorId="5663620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38735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314C03" w:rsidR="0051594F" w:rsidP="0051594F" w:rsidRDefault="005159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14C0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8" style="position:absolute;left:0;text-align:left;margin-left:51pt;margin-top:3.05pt;width:222.2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566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8UmgIAACo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">
                      <v:textbox>
                        <w:txbxContent>
                          <w:p w:rsidRPr="00314C03" w:rsidR="0051594F" w:rsidP="0051594F" w:rsidRDefault="005159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14C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İ</w:t>
            </w:r>
            <w:r w:rsidRPr="00BB2594">
              <w:rPr>
                <w:rFonts w:ascii="Times New Roman" w:hAnsi="Times New Roman" w:eastAsia="Calibri" w:cs="Times New Roman"/>
                <w:sz w:val="18"/>
                <w:szCs w:val="18"/>
              </w:rPr>
              <w:t>lgili Öğretim Elemanı</w: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BB2594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Bölüm Başkanı </w: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BB2594">
              <w:rPr>
                <w:rFonts w:ascii="Times New Roman" w:hAnsi="Times New Roman" w:eastAsia="Calibri" w:cs="Times New Roman"/>
                <w:sz w:val="18"/>
                <w:szCs w:val="18"/>
              </w:rPr>
              <w:t>Mutemet</w: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İ</w:t>
            </w:r>
            <w:r w:rsidRPr="00BB2594">
              <w:rPr>
                <w:rFonts w:ascii="Times New Roman" w:hAnsi="Times New Roman" w:eastAsia="Calibri" w:cs="Times New Roman"/>
                <w:sz w:val="18"/>
                <w:szCs w:val="18"/>
              </w:rPr>
              <w:t>lgili Öğretim Elemanı</w: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C912289" wp14:anchorId="7DFF7750">
                      <wp:simplePos x="0" y="0"/>
                      <wp:positionH relativeFrom="column">
                        <wp:posOffset>31775</wp:posOffset>
                      </wp:positionH>
                      <wp:positionV relativeFrom="paragraph">
                        <wp:posOffset>18415</wp:posOffset>
                      </wp:positionV>
                      <wp:extent cx="166980" cy="2851863"/>
                      <wp:effectExtent l="0" t="0" r="24130" b="24765"/>
                      <wp:wrapNone/>
                      <wp:docPr id="4" name="Serbest Form: Şek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80" cy="2851863"/>
                              </a:xfrm>
                              <a:custGeom>
                                <a:avLst/>
                                <a:gdLst>
                                  <a:gd name="connsiteX0" fmla="*/ 14580 w 166980"/>
                                  <a:gd name="connsiteY0" fmla="*/ 0 h 2851863"/>
                                  <a:gd name="connsiteX1" fmla="*/ 166980 w 166980"/>
                                  <a:gd name="connsiteY1" fmla="*/ 1295400 h 2851863"/>
                                  <a:gd name="connsiteX2" fmla="*/ 14580 w 166980"/>
                                  <a:gd name="connsiteY2" fmla="*/ 2743200 h 2851863"/>
                                  <a:gd name="connsiteX3" fmla="*/ 5055 w 166980"/>
                                  <a:gd name="connsiteY3" fmla="*/ 2752725 h 2851863"/>
                                  <a:gd name="connsiteX4" fmla="*/ 5055 w 166980"/>
                                  <a:gd name="connsiteY4" fmla="*/ 2790825 h 2851863"/>
                                  <a:gd name="connsiteX5" fmla="*/ 14580 w 166980"/>
                                  <a:gd name="connsiteY5" fmla="*/ 2771775 h 28518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6980" h="2851863">
                                    <a:moveTo>
                                      <a:pt x="14580" y="0"/>
                                    </a:moveTo>
                                    <a:cubicBezTo>
                                      <a:pt x="90780" y="419100"/>
                                      <a:pt x="166980" y="838200"/>
                                      <a:pt x="166980" y="1295400"/>
                                    </a:cubicBezTo>
                                    <a:cubicBezTo>
                                      <a:pt x="166980" y="1752600"/>
                                      <a:pt x="41567" y="2500313"/>
                                      <a:pt x="14580" y="2743200"/>
                                    </a:cubicBezTo>
                                    <a:cubicBezTo>
                                      <a:pt x="-12407" y="2986087"/>
                                      <a:pt x="6643" y="2744787"/>
                                      <a:pt x="5055" y="2752725"/>
                                    </a:cubicBezTo>
                                    <a:cubicBezTo>
                                      <a:pt x="3467" y="2760663"/>
                                      <a:pt x="3468" y="2787650"/>
                                      <a:pt x="5055" y="2790825"/>
                                    </a:cubicBezTo>
                                    <a:cubicBezTo>
                                      <a:pt x="6642" y="2794000"/>
                                      <a:pt x="10611" y="2782887"/>
                                      <a:pt x="14580" y="27717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erbest Form: Şekil 4" style="position:absolute;margin-left:2.5pt;margin-top:1.45pt;width:13.15pt;height:224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980,2851863" o:spid="_x0000_s1026" filled="f" strokecolor="black [3040]" path="m14580,c90780,419100,166980,838200,166980,1295400v,457200,-125413,1204913,-152400,1447800c-12407,2986087,6643,2744787,5055,2752725v-1588,7938,-1587,34925,,38100c6642,2794000,10611,2782887,14580,277177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" w14:anchorId="65124154">
                      <v:path arrowok="t" o:connecttype="custom" o:connectlocs="14580,0;166980,1295400;14580,2743200;5055,2752725;5055,2790825;14580,2771775" o:connectangles="0,0,0,0,0,0"/>
                    </v:shape>
                  </w:pict>
                </mc:Fallback>
              </mc:AlternateContent>
            </w: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C12DEE"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    </w:t>
            </w:r>
          </w:p>
          <w:p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 </w:t>
            </w:r>
          </w:p>
          <w:p w:rsidR="0051594F" w:rsidP="00CD332A" w:rsidRDefault="0051594F">
            <w:pPr>
              <w:rPr>
                <w:rFonts w:ascii="Times New Roman" w:hAnsi="Times New Roman" w:eastAsia="Calibri" w:cs="Times New Roman"/>
              </w:rPr>
            </w:pPr>
          </w:p>
          <w:p w:rsidRPr="00EB4AA1" w:rsidR="0051594F" w:rsidP="00CD332A" w:rsidRDefault="0051594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</w:rPr>
              <w:t xml:space="preserve">   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bookmarkStart w:name="_GoBack" w:id="0"/>
            <w:bookmarkEnd w:id="0"/>
            <w:r>
              <w:rPr>
                <w:rFonts w:ascii="Times New Roman" w:hAnsi="Times New Roman" w:eastAsia="Calibri" w:cs="Times New Roman"/>
              </w:rPr>
              <w:t xml:space="preserve">      </w:t>
            </w:r>
            <w:r w:rsidRPr="00EB4AA1">
              <w:rPr>
                <w:rFonts w:ascii="Times New Roman" w:hAnsi="Times New Roman" w:eastAsia="Calibri" w:cs="Times New Roman"/>
                <w:sz w:val="18"/>
                <w:szCs w:val="18"/>
              </w:rPr>
              <w:t>Mutemet</w:t>
            </w:r>
          </w:p>
        </w:tc>
        <w:tc>
          <w:tcPr>
            <w:tcW w:w="1560" w:type="dxa"/>
          </w:tcPr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C71036">
              <w:rPr>
                <w:rFonts w:ascii="Times New Roman" w:hAnsi="Times New Roman" w:eastAsia="Times New Roman" w:cs="Times New Roman"/>
                <w:sz w:val="18"/>
                <w:szCs w:val="18"/>
              </w:rPr>
              <w:t>Ders Yükü Formları</w:t>
            </w: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C12DEE" w:rsidR="0051594F" w:rsidP="00CD332A" w:rsidRDefault="0051594F">
            <w:pPr>
              <w:spacing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71036">
              <w:rPr>
                <w:rFonts w:ascii="Times New Roman" w:hAnsi="Times New Roman" w:eastAsia="Calibri" w:cs="Times New Roman"/>
                <w:sz w:val="18"/>
                <w:szCs w:val="18"/>
              </w:rPr>
              <w:t>Haftalık Ders Programı Fakülte Yönetim Kurulu Kararı İlgili evraklar</w:t>
            </w: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71036">
              <w:rPr>
                <w:rFonts w:ascii="Times New Roman" w:hAnsi="Times New Roman" w:eastAsia="Calibri" w:cs="Times New Roman"/>
                <w:sz w:val="18"/>
                <w:szCs w:val="18"/>
              </w:rPr>
              <w:t>Ek ders ödeme dosyaları</w:t>
            </w: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71036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Ek ders ücret bordrosu, İcmal ve Banka Listesi Ödeme emri belgesi </w:t>
            </w: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12DEE" w:rsidR="0051594F" w:rsidP="00CD332A" w:rsidRDefault="0051594F">
            <w:pPr>
              <w:spacing w:line="267" w:lineRule="auto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C71036">
              <w:rPr>
                <w:rFonts w:ascii="Times New Roman" w:hAnsi="Times New Roman" w:eastAsia="Calibri" w:cs="Times New Roman"/>
                <w:sz w:val="18"/>
                <w:szCs w:val="18"/>
              </w:rPr>
              <w:t>Ödeme emri belgesi Tahakkuk evrak</w:t>
            </w:r>
          </w:p>
        </w:tc>
      </w:tr>
    </w:tbl>
    <w:p w:rsidRPr="00B03CA3" w:rsidR="00B03CA3" w:rsidP="00B03CA3" w:rsidRDefault="00B03CA3"/>
    <w:sectPr w:rsidRPr="00B03CA3" w:rsidR="00B03CA3" w:rsidSect="00E46721">
      <w:footerReference r:id="Rf41553a38add43c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BDA" w:rsidRDefault="00C83BDA">
      <w:pPr>
        <w:spacing w:after="0" w:line="240" w:lineRule="auto"/>
      </w:pPr>
      <w:r>
        <w:separator/>
      </w:r>
    </w:p>
  </w:endnote>
  <w:endnote w:type="continuationSeparator" w:id="0">
    <w:p w:rsidR="00C83BDA" w:rsidRDefault="00C8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BDA" w:rsidRDefault="00C83BDA">
      <w:pPr>
        <w:spacing w:after="0" w:line="240" w:lineRule="auto"/>
      </w:pPr>
      <w:r>
        <w:separator/>
      </w:r>
    </w:p>
  </w:footnote>
  <w:footnote w:type="continuationSeparator" w:id="0">
    <w:p w:rsidR="00C83BDA" w:rsidRDefault="00C8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İA/İTBF/22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EK DERS ÖDEMELERİ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4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1594F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3BDA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515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41553a38add43c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7E60-DEFF-492A-B896-C4ECC2C8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AKIŞI21.dotx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2025-08-21T11:49:00Z</dcterms:created>
  <dcterms:modified xsi:type="dcterms:W3CDTF">2025-08-21T11:50:00Z</dcterms:modified>
</cp:coreProperties>
</file>