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3CA3" w:rsidR="00B03CA3" w:rsidP="00B03CA3" w:rsidRDefault="00B03CA3"/>
    <w:p w:rsidRPr="00B03CA3" w:rsidR="00B03CA3" w:rsidP="00B03CA3" w:rsidRDefault="003C1771">
      <w:r w:rsidRPr="003C1771">
        <w:drawing>
          <wp:inline distT="0" distB="0" distL="0" distR="0">
            <wp:extent cx="5760720" cy="60763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C1771" w:rsidR="003C1771" w:rsidP="003C1771" w:rsidRDefault="003C1771">
      <w:bookmarkStart w:name="_GoBack" w:id="0"/>
      <w:r w:rsidRPr="003C1771">
        <w:lastRenderedPageBreak/>
        <w:drawing>
          <wp:inline distT="0" distB="0" distL="0" distR="0">
            <wp:extent cx="5760720" cy="5958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3C1771" w:rsidR="003C1771" w:rsidSect="00E46721">
      <w:footerReference r:id="R4f6188ae10014ba6"/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56" w:rsidRDefault="00893556">
      <w:pPr>
        <w:spacing w:after="0" w:line="240" w:lineRule="auto"/>
      </w:pPr>
      <w:r>
        <w:separator/>
      </w:r>
    </w:p>
  </w:endnote>
  <w:endnote w:type="continuationSeparator" w:id="0">
    <w:p w:rsidR="00893556" w:rsidRDefault="0089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Arda Paktaş </w:t>
            <w:br/>
            <w:t/>
            <w:br/>
            <w:t>İnsan ve Toplum Bilimleri Fakültesi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Cihat Demirci </w:t>
            <w:br/>
            <w:t>İnsan ve Toplum Bilimleri Fakültesi Sekreteri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Prof. Dr. Zekai Mete </w:t>
            <w:br/>
            <w:t>İnsan ve Toplum Bilimleri Fakültesi Dekanı V.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56" w:rsidRDefault="00893556">
      <w:pPr>
        <w:spacing w:after="0" w:line="240" w:lineRule="auto"/>
      </w:pPr>
      <w:r>
        <w:separator/>
      </w:r>
    </w:p>
  </w:footnote>
  <w:footnote w:type="continuationSeparator" w:id="0">
    <w:p w:rsidR="00893556" w:rsidRDefault="0089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İnsan ve Toplum Bilimleri Fakültesi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İA/İTBF/52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22.08.2025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ÖĞRENCİ SINAV NOTU İTİRAZ-MADDİ HATA DİLEKÇESİ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1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1771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93556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4f6188ae10014b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008A-8BB6-4EC2-8776-236F0F5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AKIŞI51.dotx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PAKTAŞ</dc:creator>
  <cp:lastModifiedBy>ARDA PAKTAŞ</cp:lastModifiedBy>
  <cp:revision>1</cp:revision>
  <cp:lastPrinted>2017-12-22T12:22:00Z</cp:lastPrinted>
  <dcterms:created xsi:type="dcterms:W3CDTF">2025-08-22T11:18:00Z</dcterms:created>
  <dcterms:modified xsi:type="dcterms:W3CDTF">2025-08-22T11:23:00Z</dcterms:modified>
</cp:coreProperties>
</file>