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577" w:tblpY="319"/>
        <w:tblW w:w="10627" w:type="dxa"/>
        <w:tblLook w:val="04A0" w:firstRow="1" w:lastRow="0" w:firstColumn="1" w:lastColumn="0" w:noHBand="0" w:noVBand="1"/>
      </w:tblPr>
      <w:tblGrid>
        <w:gridCol w:w="7225"/>
        <w:gridCol w:w="1842"/>
        <w:gridCol w:w="1560"/>
      </w:tblGrid>
      <w:tr w:rsidRPr="00096C8C" w:rsidR="00096C8C" w:rsidTr="008C06BC">
        <w:tc>
          <w:tcPr>
            <w:tcW w:w="7225" w:type="dxa"/>
          </w:tcPr>
          <w:p w:rsidRPr="00096C8C" w:rsidR="00096C8C" w:rsidP="00096C8C" w:rsidRDefault="00096C8C">
            <w:pPr>
              <w:jc w:val="center"/>
              <w:rPr>
                <w:rFonts w:ascii="Calibri" w:hAnsi="Calibri" w:eastAsia="Calibri" w:cs="Calibri"/>
                <w:b/>
                <w:sz w:val="22"/>
              </w:rPr>
            </w:pPr>
            <w:r w:rsidRPr="00096C8C">
              <w:rPr>
                <w:rFonts w:ascii="Calibri" w:hAnsi="Calibri" w:eastAsia="Calibri" w:cs="Calibri"/>
                <w:b/>
                <w:sz w:val="22"/>
              </w:rPr>
              <w:t>İŞ AKIŞI</w:t>
            </w:r>
          </w:p>
        </w:tc>
        <w:tc>
          <w:tcPr>
            <w:tcW w:w="1842" w:type="dxa"/>
          </w:tcPr>
          <w:p w:rsidRPr="00096C8C" w:rsidR="00096C8C" w:rsidP="00096C8C" w:rsidRDefault="00096C8C">
            <w:pPr>
              <w:jc w:val="center"/>
              <w:rPr>
                <w:rFonts w:ascii="Calibri" w:hAnsi="Calibri" w:eastAsia="Calibri" w:cs="Calibri"/>
                <w:b/>
                <w:sz w:val="22"/>
              </w:rPr>
            </w:pPr>
            <w:r w:rsidRPr="00096C8C">
              <w:rPr>
                <w:rFonts w:ascii="Calibri" w:hAnsi="Calibri" w:eastAsia="Calibri" w:cs="Calibri"/>
                <w:b/>
                <w:sz w:val="22"/>
              </w:rPr>
              <w:t>SORUMLU</w:t>
            </w:r>
          </w:p>
        </w:tc>
        <w:tc>
          <w:tcPr>
            <w:tcW w:w="1560" w:type="dxa"/>
          </w:tcPr>
          <w:p w:rsidRPr="00096C8C" w:rsidR="00096C8C" w:rsidP="00096C8C" w:rsidRDefault="00096C8C">
            <w:pPr>
              <w:jc w:val="center"/>
              <w:rPr>
                <w:rFonts w:ascii="Calibri" w:hAnsi="Calibri" w:eastAsia="Calibri" w:cs="Calibri"/>
                <w:b/>
                <w:sz w:val="22"/>
              </w:rPr>
            </w:pPr>
            <w:r w:rsidRPr="00096C8C">
              <w:rPr>
                <w:rFonts w:ascii="Calibri" w:hAnsi="Calibri" w:eastAsia="Calibri" w:cs="Calibri"/>
                <w:b/>
                <w:sz w:val="22"/>
              </w:rPr>
              <w:t>İLGİLİ DOKÜMAN</w:t>
            </w:r>
          </w:p>
        </w:tc>
      </w:tr>
      <w:tr w:rsidRPr="00096C8C" w:rsidR="00096C8C" w:rsidTr="008C06BC">
        <w:tc>
          <w:tcPr>
            <w:tcW w:w="7225" w:type="dxa"/>
          </w:tcPr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4ECBA9F1" wp14:anchorId="6B2A3F4F">
                      <wp:simplePos x="0" y="0"/>
                      <wp:positionH relativeFrom="column">
                        <wp:posOffset>61402</wp:posOffset>
                      </wp:positionH>
                      <wp:positionV relativeFrom="paragraph">
                        <wp:posOffset>105162</wp:posOffset>
                      </wp:positionV>
                      <wp:extent cx="4161569" cy="596347"/>
                      <wp:effectExtent l="0" t="0" r="10795" b="1333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569" cy="596347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C832EF" w:rsidR="00096C8C" w:rsidP="00096C8C" w:rsidRDefault="00096C8C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832EF">
                                    <w:rPr>
                                      <w:sz w:val="18"/>
                                      <w:szCs w:val="18"/>
                                    </w:rPr>
                                    <w:t xml:space="preserve">2547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C832EF">
                                    <w:rPr>
                                      <w:sz w:val="18"/>
                                      <w:szCs w:val="18"/>
                                    </w:rPr>
                                    <w:t>ayılı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832EF">
                                    <w:rPr>
                                      <w:sz w:val="18"/>
                                      <w:szCs w:val="18"/>
                                    </w:rPr>
                                    <w:t>Kanunun 39. Maddesi ile görevlendirme talebinde bulunan akademik personel görevlendirme talebi yurtdışı ise üç hafta, yurtiçi ise iki hafta önceden bağlı olduğu Bölüm Başkanlığına dilekçesini ekleriyle birlikte teslim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4.85pt;margin-top:8.3pt;width:327.7pt;height:4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arcsize="10923f" w14:anchorId="6B2A3F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">
                      <v:textbox>
                        <w:txbxContent>
                          <w:p w:rsidRPr="00C832EF" w:rsidR="00096C8C" w:rsidP="00096C8C" w:rsidRDefault="00096C8C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C832EF">
                              <w:rPr>
                                <w:sz w:val="18"/>
                                <w:szCs w:val="18"/>
                              </w:rPr>
                              <w:t xml:space="preserve">2547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C832EF">
                              <w:rPr>
                                <w:sz w:val="18"/>
                                <w:szCs w:val="18"/>
                              </w:rPr>
                              <w:t>ayılı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32EF">
                              <w:rPr>
                                <w:sz w:val="18"/>
                                <w:szCs w:val="18"/>
                              </w:rPr>
                              <w:t>Kanunun 39. Maddesi ile görevlendirme talebinde bulunan akademik personel görevlendirme talebi yurtdışı ise üç hafta, yurtiçi ise iki hafta önceden bağlı olduğu Bölüm Başkanlığına dilekçesini ekleriyle birlikte teslim eder.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11D1B347" wp14:anchorId="76436048">
                      <wp:simplePos x="0" y="0"/>
                      <wp:positionH relativeFrom="column">
                        <wp:posOffset>1929958</wp:posOffset>
                      </wp:positionH>
                      <wp:positionV relativeFrom="paragraph">
                        <wp:posOffset>62203</wp:posOffset>
                      </wp:positionV>
                      <wp:extent cx="75565" cy="243840"/>
                      <wp:effectExtent l="0" t="0" r="635" b="3810"/>
                      <wp:wrapNone/>
                      <wp:docPr id="13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151.95pt;margin-top:4.9pt;width:5.95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l4HgIAABA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" w14:anchorId="77972DF5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479E33D7" wp14:anchorId="34D76DDB">
                      <wp:simplePos x="0" y="0"/>
                      <wp:positionH relativeFrom="column">
                        <wp:posOffset>604299</wp:posOffset>
                      </wp:positionH>
                      <wp:positionV relativeFrom="paragraph">
                        <wp:posOffset>41661</wp:posOffset>
                      </wp:positionV>
                      <wp:extent cx="2741930" cy="485997"/>
                      <wp:effectExtent l="0" t="0" r="20320" b="28575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1930" cy="485997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085BF1" w:rsidR="00096C8C" w:rsidP="00096C8C" w:rsidRDefault="00096C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0645B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İlgili birimin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34D76DDB">
                      <v:stroke joinstyle="miter"/>
                      <v:path textboxrect="5400,5400,16200,16200" gradientshapeok="t" o:connecttype="rect"/>
                    </v:shapetype>
                    <v:shape id="Elmas 2" style="position:absolute;left:0;text-align:left;margin-left:47.6pt;margin-top:3.3pt;width:215.9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">
                      <v:textbox>
                        <w:txbxContent>
                          <w:p w:rsidRPr="00085BF1" w:rsidR="00096C8C" w:rsidP="00096C8C" w:rsidRDefault="00096C8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0645B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İlgili birimin kararı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3CE82520" wp14:anchorId="1B378B4F">
                      <wp:simplePos x="0" y="0"/>
                      <wp:positionH relativeFrom="column">
                        <wp:posOffset>296987</wp:posOffset>
                      </wp:positionH>
                      <wp:positionV relativeFrom="paragraph">
                        <wp:posOffset>142102</wp:posOffset>
                      </wp:positionV>
                      <wp:extent cx="231061" cy="247650"/>
                      <wp:effectExtent l="0" t="0" r="0" b="0"/>
                      <wp:wrapNone/>
                      <wp:docPr id="149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61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49" style="position:absolute;margin-left:23.4pt;margin-top:11.2pt;width:18.2pt;height:1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spid="_x0000_s1026" fillcolor="black" stroked="f" strokeweight="0" path="m31750,l231064,r,12700l44450,12700r,51943l76200,64643,38100,140843,,64643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" w14:anchorId="336F07BC">
                      <v:stroke miterlimit="83231f" joinstyle="miter"/>
                      <v:path textboxrect="0,0,231064,140843" arrowok="t"/>
                    </v:shape>
                  </w:pict>
                </mc:Fallback>
              </mc:AlternateContent>
            </w: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5CF5436C" wp14:anchorId="30E504C8">
                      <wp:simplePos x="0" y="0"/>
                      <wp:positionH relativeFrom="column">
                        <wp:posOffset>3441451</wp:posOffset>
                      </wp:positionH>
                      <wp:positionV relativeFrom="paragraph">
                        <wp:posOffset>109413</wp:posOffset>
                      </wp:positionV>
                      <wp:extent cx="228600" cy="209550"/>
                      <wp:effectExtent l="0" t="0" r="0" b="0"/>
                      <wp:wrapNone/>
                      <wp:docPr id="91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1" style="position:absolute;margin-left:271pt;margin-top:8.6pt;width:18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spid="_x0000_s1026" fillcolor="black" stroked="f" strokeweight="0" path="m,l202057,r,100585l233807,100585r-38100,76200l157607,100585r31750,l189357,12700,,127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" w14:anchorId="41F390DB">
                      <v:stroke miterlimit="83231f" joinstyle="miter"/>
                      <v:path textboxrect="0,0,233807,176785" arrowok="t"/>
                    </v:shape>
                  </w:pict>
                </mc:Fallback>
              </mc:AlternateContent>
            </w: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51EEB412" wp14:anchorId="48286D1C">
                      <wp:simplePos x="0" y="0"/>
                      <wp:positionH relativeFrom="column">
                        <wp:posOffset>3291205</wp:posOffset>
                      </wp:positionH>
                      <wp:positionV relativeFrom="paragraph">
                        <wp:posOffset>152262</wp:posOffset>
                      </wp:positionV>
                      <wp:extent cx="683260" cy="254000"/>
                      <wp:effectExtent l="0" t="0" r="2159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096C8C" w:rsidP="00096C8C" w:rsidRDefault="00096C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style="position:absolute;left:0;text-align:left;margin-left:259.15pt;margin-top:12pt;width:53.8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2pt" w14:anchorId="48286D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">
                      <v:textbox>
                        <w:txbxContent>
                          <w:p w:rsidRPr="00111124" w:rsidR="00096C8C" w:rsidP="00096C8C" w:rsidRDefault="00096C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B8D7741" wp14:anchorId="4D7EFBC4">
                      <wp:simplePos x="0" y="0"/>
                      <wp:positionH relativeFrom="column">
                        <wp:posOffset>26642</wp:posOffset>
                      </wp:positionH>
                      <wp:positionV relativeFrom="paragraph">
                        <wp:posOffset>86195</wp:posOffset>
                      </wp:positionV>
                      <wp:extent cx="683260" cy="254000"/>
                      <wp:effectExtent l="0" t="0" r="21590" b="127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096C8C" w:rsidP="00096C8C" w:rsidRDefault="00096C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style="position:absolute;left:0;text-align:left;margin-left:2.1pt;margin-top:6.8pt;width:53.8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2pt" w14:anchorId="4D7EFB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">
                      <v:textbox>
                        <w:txbxContent>
                          <w:p w:rsidRPr="00111124" w:rsidR="00096C8C" w:rsidP="00096C8C" w:rsidRDefault="00096C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26B65451" wp14:anchorId="1D24C56B">
                      <wp:simplePos x="0" y="0"/>
                      <wp:positionH relativeFrom="column">
                        <wp:posOffset>3311000</wp:posOffset>
                      </wp:positionH>
                      <wp:positionV relativeFrom="paragraph">
                        <wp:posOffset>108447</wp:posOffset>
                      </wp:positionV>
                      <wp:extent cx="424180" cy="182051"/>
                      <wp:effectExtent l="0" t="0" r="0" b="8890"/>
                      <wp:wrapNone/>
                      <wp:docPr id="95" name="Shap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1820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6869" h="201423">
                                    <a:moveTo>
                                      <a:pt x="844169" y="0"/>
                                    </a:moveTo>
                                    <a:lnTo>
                                      <a:pt x="856869" y="0"/>
                                    </a:lnTo>
                                    <a:lnTo>
                                      <a:pt x="856869" y="100457"/>
                                    </a:lnTo>
                                    <a:lnTo>
                                      <a:pt x="44450" y="100457"/>
                                    </a:lnTo>
                                    <a:lnTo>
                                      <a:pt x="44450" y="125223"/>
                                    </a:lnTo>
                                    <a:lnTo>
                                      <a:pt x="76200" y="125223"/>
                                    </a:lnTo>
                                    <a:lnTo>
                                      <a:pt x="38100" y="201423"/>
                                    </a:lnTo>
                                    <a:lnTo>
                                      <a:pt x="0" y="125223"/>
                                    </a:lnTo>
                                    <a:lnTo>
                                      <a:pt x="31750" y="125223"/>
                                    </a:lnTo>
                                    <a:lnTo>
                                      <a:pt x="31750" y="87757"/>
                                    </a:lnTo>
                                    <a:lnTo>
                                      <a:pt x="844169" y="87757"/>
                                    </a:lnTo>
                                    <a:lnTo>
                                      <a:pt x="8441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5" style="position:absolute;margin-left:260.7pt;margin-top:8.55pt;width:33.4pt;height:1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869,201423" o:spid="_x0000_s1026" fillcolor="black" stroked="f" strokeweight="0" path="m844169,r12700,l856869,100457r-812419,l44450,125223r31750,l38100,201423,,125223r31750,l31750,87757r812419,l84416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" w14:anchorId="6B8C5BA4">
                      <v:stroke miterlimit="83231f" joinstyle="miter"/>
                      <v:path textboxrect="0,0,856869,201423" arrowok="t"/>
                    </v:shape>
                  </w:pict>
                </mc:Fallback>
              </mc:AlternateContent>
            </w: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540D7495" wp14:anchorId="3BCD74FA">
                      <wp:simplePos x="0" y="0"/>
                      <wp:positionH relativeFrom="column">
                        <wp:posOffset>2188376</wp:posOffset>
                      </wp:positionH>
                      <wp:positionV relativeFrom="paragraph">
                        <wp:posOffset>166757</wp:posOffset>
                      </wp:positionV>
                      <wp:extent cx="1421295" cy="258417"/>
                      <wp:effectExtent l="0" t="0" r="26670" b="2794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1295" cy="25841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96C8C" w:rsidP="00096C8C" w:rsidRDefault="00096C8C">
                                  <w:pPr>
                                    <w:pStyle w:val="Default"/>
                                  </w:pPr>
                                  <w:r w:rsidRPr="00F72983">
                                    <w:t xml:space="preserve"> </w:t>
                                  </w:r>
                                  <w:r w:rsidRPr="000715C6">
                                    <w:rPr>
                                      <w:sz w:val="18"/>
                                      <w:szCs w:val="18"/>
                                    </w:rPr>
                                    <w:t>İlgili kişiye tebliğ edilir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style="position:absolute;left:0;text-align:left;margin-left:172.3pt;margin-top:13.15pt;width:111.9pt;height:2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2pt" w14:anchorId="3BCD74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">
                      <v:textbox>
                        <w:txbxContent>
                          <w:p w:rsidR="00096C8C" w:rsidP="00096C8C" w:rsidRDefault="00096C8C">
                            <w:pPr>
                              <w:pStyle w:val="Default"/>
                            </w:pPr>
                            <w:r w:rsidRPr="00F72983">
                              <w:t xml:space="preserve"> </w:t>
                            </w:r>
                            <w:r w:rsidRPr="000715C6">
                              <w:rPr>
                                <w:sz w:val="18"/>
                                <w:szCs w:val="18"/>
                              </w:rPr>
                              <w:t>İlgili kişiye tebliğ edilir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2C5680AD" wp14:anchorId="233E6933">
                      <wp:simplePos x="0" y="0"/>
                      <wp:positionH relativeFrom="column">
                        <wp:posOffset>295082</wp:posOffset>
                      </wp:positionH>
                      <wp:positionV relativeFrom="paragraph">
                        <wp:posOffset>27250</wp:posOffset>
                      </wp:positionV>
                      <wp:extent cx="574040" cy="279400"/>
                      <wp:effectExtent l="0" t="0" r="0" b="6350"/>
                      <wp:wrapNone/>
                      <wp:docPr id="115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23.25pt;margin-top:2.15pt;width:45.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" w14:anchorId="32686033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643FB44D" wp14:anchorId="0D933AB4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99695</wp:posOffset>
                      </wp:positionV>
                      <wp:extent cx="190500" cy="4095750"/>
                      <wp:effectExtent l="38100" t="76200" r="0" b="95250"/>
                      <wp:wrapNone/>
                      <wp:docPr id="32" name="Bağlayıcı: Dirse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4095750"/>
                              </a:xfrm>
                              <a:prstGeom prst="bent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oned="t" filled="f" o:spt="34" adj="10800" path="m,l@0,0@0,21600,21600,21600e" w14:anchorId="44CE37FA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32" style="position:absolute;margin-left:271.9pt;margin-top:7.85pt;width:15pt;height:322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">
                      <v:stroke startarrow="block" endarrow="block"/>
                    </v:shape>
                  </w:pict>
                </mc:Fallback>
              </mc:AlternateContent>
            </w: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1CA4FC99" wp14:anchorId="7AF4CE8D">
                      <wp:simplePos x="0" y="0"/>
                      <wp:positionH relativeFrom="column">
                        <wp:posOffset>3629550</wp:posOffset>
                      </wp:positionH>
                      <wp:positionV relativeFrom="paragraph">
                        <wp:posOffset>135310</wp:posOffset>
                      </wp:positionV>
                      <wp:extent cx="636104" cy="11044"/>
                      <wp:effectExtent l="19050" t="19050" r="31115" b="27305"/>
                      <wp:wrapNone/>
                      <wp:docPr id="21" name="Düz Bağlayıc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104" cy="11044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1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.25pt" from="285.8pt,10.65pt" to="335.9pt,11.5pt" w14:anchorId="013B2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">
                      <v:stroke joinstyle="miter"/>
                    </v:line>
                  </w:pict>
                </mc:Fallback>
              </mc:AlternateContent>
            </w: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1253D4EA" wp14:anchorId="007B395A">
                      <wp:simplePos x="0" y="0"/>
                      <wp:positionH relativeFrom="column">
                        <wp:posOffset>-57867</wp:posOffset>
                      </wp:positionH>
                      <wp:positionV relativeFrom="paragraph">
                        <wp:posOffset>175067</wp:posOffset>
                      </wp:positionV>
                      <wp:extent cx="1967948" cy="407504"/>
                      <wp:effectExtent l="0" t="0" r="13335" b="1206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7948" cy="4075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96C8C" w:rsidP="00096C8C" w:rsidRDefault="00096C8C">
                                  <w:r w:rsidRPr="007E4EDA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Bölüm Başkanlığı görüşü ile dilekçeyi Dekanlığa üst yazı ile bildirir.</w:t>
                                  </w:r>
                                </w:p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style="position:absolute;left:0;text-align:left;margin-left:-4.55pt;margin-top:13.8pt;width:154.95pt;height:3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indow" strokecolor="windowText" strokeweight="2pt" w14:anchorId="007B39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">
                      <v:textbox>
                        <w:txbxContent>
                          <w:p w:rsidR="00096C8C" w:rsidP="00096C8C" w:rsidRDefault="00096C8C">
                            <w:r w:rsidRPr="007E4ED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Bölüm Başkanlığı görüşü ile dilekçeyi Dekanlığa üst yazı ile bildirir.</w:t>
                            </w:r>
                          </w:p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080941A7" wp14:anchorId="351BD6B9">
                      <wp:simplePos x="0" y="0"/>
                      <wp:positionH relativeFrom="column">
                        <wp:posOffset>2921028</wp:posOffset>
                      </wp:positionH>
                      <wp:positionV relativeFrom="paragraph">
                        <wp:posOffset>20237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230pt;margin-top:1.6pt;width:5.95pt;height:1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" w14:anchorId="711F9247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34690AC4" wp14:anchorId="6628559B">
                      <wp:simplePos x="0" y="0"/>
                      <wp:positionH relativeFrom="column">
                        <wp:posOffset>468906</wp:posOffset>
                      </wp:positionH>
                      <wp:positionV relativeFrom="paragraph">
                        <wp:posOffset>120484</wp:posOffset>
                      </wp:positionV>
                      <wp:extent cx="1669774" cy="318053"/>
                      <wp:effectExtent l="0" t="0" r="6985" b="6350"/>
                      <wp:wrapNone/>
                      <wp:docPr id="20" name="Shap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4" cy="3180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788" h="201422">
                                    <a:moveTo>
                                      <a:pt x="0" y="0"/>
                                    </a:moveTo>
                                    <a:lnTo>
                                      <a:pt x="12700" y="0"/>
                                    </a:lnTo>
                                    <a:lnTo>
                                      <a:pt x="12700" y="87757"/>
                                    </a:lnTo>
                                    <a:lnTo>
                                      <a:pt x="631038" y="87757"/>
                                    </a:lnTo>
                                    <a:lnTo>
                                      <a:pt x="631038" y="125222"/>
                                    </a:lnTo>
                                    <a:lnTo>
                                      <a:pt x="662788" y="125222"/>
                                    </a:lnTo>
                                    <a:lnTo>
                                      <a:pt x="624688" y="201422"/>
                                    </a:lnTo>
                                    <a:lnTo>
                                      <a:pt x="586588" y="125222"/>
                                    </a:lnTo>
                                    <a:lnTo>
                                      <a:pt x="618338" y="125222"/>
                                    </a:lnTo>
                                    <a:lnTo>
                                      <a:pt x="618338" y="100457"/>
                                    </a:lnTo>
                                    <a:lnTo>
                                      <a:pt x="0" y="1004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5" style="position:absolute;margin-left:36.9pt;margin-top:9.5pt;width:131.5pt;height:2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788,201422" o:spid="_x0000_s1026" fillcolor="black" stroked="f" strokeweight="0" path="m,l12700,r,87757l631038,87757r,37465l662788,125222r-38100,76200l586588,125222r31750,l618338,100457,,100457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" w14:anchorId="4587C19E">
                      <v:stroke miterlimit="83231f" joinstyle="miter"/>
                      <v:path textboxrect="0,0,662788,201422" arrowok="t"/>
                    </v:shape>
                  </w:pict>
                </mc:Fallback>
              </mc:AlternateContent>
            </w: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64ECFB3B" wp14:anchorId="3CCECF2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147955</wp:posOffset>
                      </wp:positionV>
                      <wp:extent cx="2514600" cy="1990725"/>
                      <wp:effectExtent l="0" t="0" r="19050" b="28575"/>
                      <wp:wrapNone/>
                      <wp:docPr id="26" name="Elma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199072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4604E1" w:rsidR="00096C8C" w:rsidP="00096C8C" w:rsidRDefault="00096C8C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604E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Görevlendirme 15 (</w:t>
                                  </w:r>
                                  <w:proofErr w:type="spellStart"/>
                                  <w:r w:rsidRPr="004604E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onbeş</w:t>
                                  </w:r>
                                  <w:proofErr w:type="spellEnd"/>
                                  <w:r w:rsidRPr="004604E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) günü aşıyorsa ve yolluk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4604E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yevmiye gerektiriyorsa Fakülte Yönetim Kuruluna sunulur ve karar alınır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mas 26" style="position:absolute;left:0;text-align:left;margin-left:63.4pt;margin-top:11.65pt;width:198pt;height:15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indow" strokecolor="windowText" strokeweight="2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" w14:anchorId="3CCECF21">
                      <v:textbox>
                        <w:txbxContent>
                          <w:p w:rsidRPr="004604E1" w:rsidR="00096C8C" w:rsidP="00096C8C" w:rsidRDefault="00096C8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604E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Görevlendirme 15 (</w:t>
                            </w:r>
                            <w:proofErr w:type="spellStart"/>
                            <w:r w:rsidRPr="004604E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onbeş</w:t>
                            </w:r>
                            <w:proofErr w:type="spellEnd"/>
                            <w:r w:rsidRPr="004604E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 günü aşıyorsa ve yolluk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Pr="004604E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yevmiye gerektiriyorsa Fakülte Yönetim Kuruluna sunulur ve karar alınır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23034A94" wp14:anchorId="726EE2E4">
                      <wp:simplePos x="0" y="0"/>
                      <wp:positionH relativeFrom="column">
                        <wp:posOffset>550462</wp:posOffset>
                      </wp:positionH>
                      <wp:positionV relativeFrom="paragraph">
                        <wp:posOffset>136773</wp:posOffset>
                      </wp:positionV>
                      <wp:extent cx="230505" cy="247650"/>
                      <wp:effectExtent l="0" t="0" r="0" b="0"/>
                      <wp:wrapNone/>
                      <wp:docPr id="24" name="Shap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064" h="140843">
                                    <a:moveTo>
                                      <a:pt x="31750" y="0"/>
                                    </a:moveTo>
                                    <a:lnTo>
                                      <a:pt x="231064" y="0"/>
                                    </a:lnTo>
                                    <a:lnTo>
                                      <a:pt x="231064" y="12700"/>
                                    </a:lnTo>
                                    <a:lnTo>
                                      <a:pt x="44450" y="12700"/>
                                    </a:lnTo>
                                    <a:lnTo>
                                      <a:pt x="44450" y="64643"/>
                                    </a:lnTo>
                                    <a:lnTo>
                                      <a:pt x="76200" y="64643"/>
                                    </a:lnTo>
                                    <a:lnTo>
                                      <a:pt x="38100" y="140843"/>
                                    </a:lnTo>
                                    <a:lnTo>
                                      <a:pt x="0" y="64643"/>
                                    </a:lnTo>
                                    <a:lnTo>
                                      <a:pt x="31750" y="64643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49" style="position:absolute;margin-left:43.35pt;margin-top:10.75pt;width:18.15pt;height:1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31064,140843" o:spid="_x0000_s1026" fillcolor="black" stroked="f" strokeweight="0" path="m31750,l231064,r,12700l44450,12700r,51943l76200,64643,38100,140843,,64643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" w14:anchorId="6AAABA0B">
                      <v:stroke miterlimit="83231f" joinstyle="miter"/>
                      <v:path textboxrect="0,0,231064,140843" arrowok="t"/>
                    </v:shape>
                  </w:pict>
                </mc:Fallback>
              </mc:AlternateContent>
            </w: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46B223EF" wp14:anchorId="5050CC15">
                      <wp:simplePos x="0" y="0"/>
                      <wp:positionH relativeFrom="column">
                        <wp:posOffset>3379470</wp:posOffset>
                      </wp:positionH>
                      <wp:positionV relativeFrom="paragraph">
                        <wp:posOffset>127663</wp:posOffset>
                      </wp:positionV>
                      <wp:extent cx="228600" cy="209550"/>
                      <wp:effectExtent l="0" t="0" r="0" b="0"/>
                      <wp:wrapNone/>
                      <wp:docPr id="29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1" style="position:absolute;margin-left:266.1pt;margin-top:10.05pt;width:18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spid="_x0000_s1026" fillcolor="black" stroked="f" strokeweight="0" path="m,l202057,r,100585l233807,100585r-38100,76200l157607,100585r31750,l189357,12700,,127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" w14:anchorId="44E2102D">
                      <v:stroke miterlimit="83231f" joinstyle="miter"/>
                      <v:path textboxrect="0,0,233807,176785" arrowok="t"/>
                    </v:shape>
                  </w:pict>
                </mc:Fallback>
              </mc:AlternateContent>
            </w: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599073BC" wp14:anchorId="3B196DA7">
                      <wp:simplePos x="0" y="0"/>
                      <wp:positionH relativeFrom="column">
                        <wp:posOffset>1954212</wp:posOffset>
                      </wp:positionH>
                      <wp:positionV relativeFrom="paragraph">
                        <wp:posOffset>147638</wp:posOffset>
                      </wp:positionV>
                      <wp:extent cx="4246245" cy="337820"/>
                      <wp:effectExtent l="0" t="7937" r="0" b="0"/>
                      <wp:wrapNone/>
                      <wp:docPr id="19" name="Shap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 flipV="1">
                                <a:off x="0" y="0"/>
                                <a:ext cx="4246245" cy="3378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3807" h="176785">
                                    <a:moveTo>
                                      <a:pt x="0" y="0"/>
                                    </a:moveTo>
                                    <a:lnTo>
                                      <a:pt x="202057" y="0"/>
                                    </a:lnTo>
                                    <a:lnTo>
                                      <a:pt x="202057" y="100585"/>
                                    </a:lnTo>
                                    <a:lnTo>
                                      <a:pt x="233807" y="100585"/>
                                    </a:lnTo>
                                    <a:lnTo>
                                      <a:pt x="195707" y="176785"/>
                                    </a:lnTo>
                                    <a:lnTo>
                                      <a:pt x="157607" y="100585"/>
                                    </a:lnTo>
                                    <a:lnTo>
                                      <a:pt x="189357" y="100585"/>
                                    </a:lnTo>
                                    <a:lnTo>
                                      <a:pt x="189357" y="1270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1" style="position:absolute;margin-left:153.85pt;margin-top:11.65pt;width:334.35pt;height:26.6pt;rotation:-90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3807,176785" o:spid="_x0000_s1026" fillcolor="black" stroked="f" strokeweight="0" path="m,l202057,r,100585l233807,100585r-38100,76200l157607,100585r31750,l189357,12700,,127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" w14:anchorId="42841BC2">
                      <v:stroke miterlimit="83231f" joinstyle="miter"/>
                      <v:path textboxrect="0,0,233807,176785" arrowok="t"/>
                    </v:shape>
                  </w:pict>
                </mc:Fallback>
              </mc:AlternateContent>
            </w: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58C9145D" wp14:anchorId="15B4EBDC">
                      <wp:simplePos x="0" y="0"/>
                      <wp:positionH relativeFrom="column">
                        <wp:posOffset>3217794</wp:posOffset>
                      </wp:positionH>
                      <wp:positionV relativeFrom="paragraph">
                        <wp:posOffset>46190</wp:posOffset>
                      </wp:positionV>
                      <wp:extent cx="683260" cy="254000"/>
                      <wp:effectExtent l="0" t="0" r="21590" b="1270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096C8C" w:rsidP="00096C8C" w:rsidRDefault="00096C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" style="position:absolute;left:0;text-align:left;margin-left:253.35pt;margin-top:3.65pt;width:53.8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indow" strokecolor="windowText" strokeweight="2pt" w14:anchorId="15B4EB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">
                      <v:textbox>
                        <w:txbxContent>
                          <w:p w:rsidRPr="00111124" w:rsidR="00096C8C" w:rsidP="00096C8C" w:rsidRDefault="00096C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Red</w:t>
                            </w:r>
                            <w:proofErr w:type="spellEnd"/>
                          </w:p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030A086C" wp14:anchorId="351F0B87">
                      <wp:simplePos x="0" y="0"/>
                      <wp:positionH relativeFrom="column">
                        <wp:posOffset>204001</wp:posOffset>
                      </wp:positionH>
                      <wp:positionV relativeFrom="paragraph">
                        <wp:posOffset>70264</wp:posOffset>
                      </wp:positionV>
                      <wp:extent cx="683260" cy="254000"/>
                      <wp:effectExtent l="0" t="0" r="21590" b="1270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111124" w:rsidR="00096C8C" w:rsidP="00096C8C" w:rsidRDefault="00096C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0" style="position:absolute;left:0;text-align:left;margin-left:16.05pt;margin-top:5.55pt;width:53.8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indow" strokecolor="windowText" strokeweight="2pt" w14:anchorId="351F0B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">
                      <v:textbox>
                        <w:txbxContent>
                          <w:p w:rsidRPr="00111124" w:rsidR="00096C8C" w:rsidP="00096C8C" w:rsidRDefault="00096C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0F4BA0E" wp14:anchorId="32F1CA90">
                      <wp:simplePos x="0" y="0"/>
                      <wp:positionH relativeFrom="column">
                        <wp:posOffset>512970</wp:posOffset>
                      </wp:positionH>
                      <wp:positionV relativeFrom="paragraph">
                        <wp:posOffset>100054</wp:posOffset>
                      </wp:positionV>
                      <wp:extent cx="75565" cy="243840"/>
                      <wp:effectExtent l="0" t="0" r="635" b="3810"/>
                      <wp:wrapNone/>
                      <wp:docPr id="2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40.4pt;margin-top:7.9pt;width:5.95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TE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" w14:anchorId="568C35DF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5420390C" wp14:anchorId="479256FE">
                      <wp:simplePos x="0" y="0"/>
                      <wp:positionH relativeFrom="column">
                        <wp:posOffset>3497000</wp:posOffset>
                      </wp:positionH>
                      <wp:positionV relativeFrom="paragraph">
                        <wp:posOffset>59414</wp:posOffset>
                      </wp:positionV>
                      <wp:extent cx="75565" cy="243840"/>
                      <wp:effectExtent l="0" t="0" r="635" b="3810"/>
                      <wp:wrapNone/>
                      <wp:docPr id="22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0" style="position:absolute;margin-left:275.35pt;margin-top:4.7pt;width:5.95pt;height:1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Ln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" w14:anchorId="39E49AC0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7B35BC25" wp14:anchorId="73396071">
                      <wp:simplePos x="0" y="0"/>
                      <wp:positionH relativeFrom="column">
                        <wp:posOffset>-47929</wp:posOffset>
                      </wp:positionH>
                      <wp:positionV relativeFrom="paragraph">
                        <wp:posOffset>138071</wp:posOffset>
                      </wp:positionV>
                      <wp:extent cx="1997766" cy="795048"/>
                      <wp:effectExtent l="0" t="0" r="21590" b="24130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7766" cy="7950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96C8C" w:rsidP="00096C8C" w:rsidRDefault="00096C8C">
                                  <w:pPr>
                                    <w:spacing w:after="0" w:line="240" w:lineRule="auto"/>
                                  </w:pPr>
                                  <w:r w:rsidRPr="00CD27E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C5C6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İlgili ekler ile birlikte Dekanlık onayından sonra Personel Daire Başkanlığına üst yazı ile bildirilir. Rektörlük görevlendirmeyi uygun bulursa görevlendirme gerçekleştirilir.</w:t>
                                  </w:r>
                                </w:p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4" style="position:absolute;left:0;text-align:left;margin-left:-3.75pt;margin-top:10.85pt;width:157.3pt;height:6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indow" strokecolor="windowText" strokeweight="2pt" w14:anchorId="7339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">
                      <v:textbox>
                        <w:txbxContent>
                          <w:p w:rsidR="00096C8C" w:rsidP="00096C8C" w:rsidRDefault="00096C8C">
                            <w:pPr>
                              <w:spacing w:after="0" w:line="240" w:lineRule="auto"/>
                            </w:pPr>
                            <w:r w:rsidRPr="00CD27E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5C6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İlgili ekler ile birlikte Dekanlık onayından sonra Personel Daire Başkanlığına üst yazı ile bildirilir. Rektörlük görevlendirmeyi uygun bulursa görevlendirme gerçekleştirilir.</w:t>
                            </w:r>
                          </w:p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5B72C9DD" wp14:anchorId="577FC343">
                      <wp:simplePos x="0" y="0"/>
                      <wp:positionH relativeFrom="column">
                        <wp:posOffset>2436854</wp:posOffset>
                      </wp:positionH>
                      <wp:positionV relativeFrom="paragraph">
                        <wp:posOffset>148010</wp:posOffset>
                      </wp:positionV>
                      <wp:extent cx="1381539" cy="288235"/>
                      <wp:effectExtent l="0" t="0" r="28575" b="17145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539" cy="288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96C8C" w:rsidP="00096C8C" w:rsidRDefault="00096C8C">
                                  <w:r w:rsidRPr="00536735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İlgili kişiye tebliğ edilir.</w:t>
                                  </w:r>
                                </w:p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/>
                                <w:p w:rsidR="00096C8C" w:rsidP="00096C8C" w:rsidRDefault="00096C8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7" style="position:absolute;left:0;text-align:left;margin-left:191.9pt;margin-top:11.65pt;width:108.8pt;height:2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window" strokecolor="windowText" strokeweight="2pt" w14:anchorId="577FC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">
                      <v:textbox>
                        <w:txbxContent>
                          <w:p w:rsidR="00096C8C" w:rsidP="00096C8C" w:rsidRDefault="00096C8C">
                            <w:r w:rsidRPr="0053673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İlgili kişiye tebliğ edilir.</w:t>
                            </w:r>
                          </w:p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/>
                          <w:p w:rsidR="00096C8C" w:rsidP="00096C8C" w:rsidRDefault="00096C8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96C8C">
              <w:rPr>
                <w:rFonts w:ascii="Times New Roman" w:hAnsi="Times New Roman" w:eastAsia="Calibr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52558C8F" wp14:anchorId="5DB70C09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137795</wp:posOffset>
                      </wp:positionV>
                      <wp:extent cx="2540" cy="571500"/>
                      <wp:effectExtent l="0" t="0" r="35560" b="19050"/>
                      <wp:wrapNone/>
                      <wp:docPr id="67" name="Düz Bağlayıcı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67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263.65pt,10.85pt" to="263.85pt,55.85pt" w14:anchorId="1A9019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">
                      <v:stroke joinstyle="miter"/>
                    </v:line>
                  </w:pict>
                </mc:Fallback>
              </mc:AlternateContent>
            </w: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96C8C">
              <w:rPr>
                <w:rFonts w:ascii="Times New Roman" w:hAnsi="Times New Roman" w:eastAsia="Calibr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52338593" wp14:anchorId="36FE3B3E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151130</wp:posOffset>
                      </wp:positionV>
                      <wp:extent cx="104775" cy="133350"/>
                      <wp:effectExtent l="0" t="0" r="28575" b="19050"/>
                      <wp:wrapNone/>
                      <wp:docPr id="69" name="Düz Bağlayıcı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69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86.65pt,11.9pt" to="94.9pt,22.4pt" w14:anchorId="1DF579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">
                      <v:stroke joinstyle="miter"/>
                    </v:line>
                  </w:pict>
                </mc:Fallback>
              </mc:AlternateContent>
            </w: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4EFEDFE8" wp14:anchorId="14099752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34925</wp:posOffset>
                      </wp:positionV>
                      <wp:extent cx="45719" cy="184205"/>
                      <wp:effectExtent l="0" t="0" r="0" b="6350"/>
                      <wp:wrapNone/>
                      <wp:docPr id="65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842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0" style="position:absolute;margin-left:162.6pt;margin-top:2.75pt;width:3.6pt;height:1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6200,244094" o:spid="_x0000_s1026" fillcolor="black" stroked="f" strokeweight="0" path="m31750,l44450,r,167894l76200,167894,38100,244094,,167894r31750,l317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" w14:anchorId="2C967165">
                      <v:stroke miterlimit="83231f" joinstyle="miter"/>
                      <v:path textboxrect="0,0,76200,244094" arrowok="t"/>
                    </v:shape>
                  </w:pict>
                </mc:Fallback>
              </mc:AlternateContent>
            </w:r>
            <w:r w:rsidRPr="00096C8C">
              <w:rPr>
                <w:rFonts w:ascii="Times New Roman" w:hAnsi="Times New Roman" w:eastAsia="Calibr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0B3F3CBB" wp14:anchorId="2F1D1F1C">
                      <wp:simplePos x="0" y="0"/>
                      <wp:positionH relativeFrom="column">
                        <wp:posOffset>2091054</wp:posOffset>
                      </wp:positionH>
                      <wp:positionV relativeFrom="paragraph">
                        <wp:posOffset>57150</wp:posOffset>
                      </wp:positionV>
                      <wp:extent cx="1292225" cy="19050"/>
                      <wp:effectExtent l="0" t="0" r="22225" b="19050"/>
                      <wp:wrapNone/>
                      <wp:docPr id="68" name="Düz Bağlayıcı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22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68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164.65pt,4.5pt" to="266.4pt,6pt" w14:anchorId="34FADD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">
                      <v:stroke joinstyle="miter"/>
                    </v:line>
                  </w:pict>
                </mc:Fallback>
              </mc:AlternateContent>
            </w: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74E5CE02" wp14:anchorId="1D98404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68166</wp:posOffset>
                      </wp:positionV>
                      <wp:extent cx="974035" cy="9939"/>
                      <wp:effectExtent l="0" t="0" r="36195" b="28575"/>
                      <wp:wrapNone/>
                      <wp:docPr id="66" name="Düz Bağlayıcı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4035" cy="993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6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87pt,5.35pt" to="163.7pt,6.15pt" w14:anchorId="5EEE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">
                      <v:stroke joinstyle="miter"/>
                    </v:line>
                  </w:pict>
                </mc:Fallback>
              </mc:AlternateContent>
            </w:r>
            <w:r w:rsidRPr="00096C8C">
              <w:rPr>
                <w:rFonts w:ascii="Calibri" w:hAnsi="Calibri" w:eastAsia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2060BF1D" wp14:anchorId="22E0AD30">
                      <wp:simplePos x="0" y="0"/>
                      <wp:positionH relativeFrom="column">
                        <wp:posOffset>528541</wp:posOffset>
                      </wp:positionH>
                      <wp:positionV relativeFrom="paragraph">
                        <wp:posOffset>96851</wp:posOffset>
                      </wp:positionV>
                      <wp:extent cx="2821940" cy="318052"/>
                      <wp:effectExtent l="0" t="0" r="16510" b="2540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1940" cy="318052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8F42AC" w:rsidR="00096C8C" w:rsidP="00096C8C" w:rsidRDefault="00096C8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F42A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7" style="position:absolute;left:0;text-align:left;margin-left:41.6pt;margin-top:7.65pt;width:222.2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color="windowText" strokeweight="2pt" arcsize="10923f" w14:anchorId="22E0AD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">
                      <v:textbox>
                        <w:txbxContent>
                          <w:p w:rsidRPr="008F42AC" w:rsidR="00096C8C" w:rsidP="00096C8C" w:rsidRDefault="00096C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F42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</w:tc>
        <w:tc>
          <w:tcPr>
            <w:tcW w:w="1842" w:type="dxa"/>
          </w:tcPr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96C8C">
              <w:rPr>
                <w:rFonts w:ascii="Times New Roman" w:hAnsi="Times New Roman" w:eastAsia="Calibri" w:cs="Times New Roman"/>
                <w:sz w:val="18"/>
                <w:szCs w:val="18"/>
              </w:rPr>
              <w:t>İlgili Kişi</w:t>
            </w: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96C8C">
              <w:rPr>
                <w:rFonts w:ascii="Times New Roman" w:hAnsi="Times New Roman" w:eastAsia="Calibri" w:cs="Times New Roman"/>
                <w:sz w:val="18"/>
                <w:szCs w:val="18"/>
              </w:rPr>
              <w:t>İlgili Bölüm Başkanlığı</w:t>
            </w: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22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96C8C">
              <w:rPr>
                <w:rFonts w:ascii="Times New Roman" w:hAnsi="Times New Roman" w:eastAsia="Calibri" w:cs="Times New Roman"/>
                <w:sz w:val="18"/>
                <w:szCs w:val="18"/>
              </w:rPr>
              <w:t>Dekanlık</w:t>
            </w: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96C8C">
              <w:rPr>
                <w:rFonts w:ascii="Times New Roman" w:hAnsi="Times New Roman" w:eastAsia="Calibri" w:cs="Times New Roman"/>
                <w:sz w:val="18"/>
                <w:szCs w:val="18"/>
              </w:rPr>
              <w:t>Rektörlük</w:t>
            </w:r>
          </w:p>
        </w:tc>
        <w:tc>
          <w:tcPr>
            <w:tcW w:w="1560" w:type="dxa"/>
          </w:tcPr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96C8C">
              <w:rPr>
                <w:rFonts w:ascii="Times New Roman" w:hAnsi="Times New Roman" w:eastAsia="Calibri" w:cs="Times New Roman"/>
                <w:sz w:val="18"/>
                <w:szCs w:val="18"/>
              </w:rPr>
              <w:t>2547 sayılı Kanunun 39. Maddesi Dilekçe</w:t>
            </w: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96C8C">
              <w:rPr>
                <w:rFonts w:ascii="Times New Roman" w:hAnsi="Times New Roman" w:eastAsia="Calibri" w:cs="Times New Roman"/>
                <w:sz w:val="18"/>
                <w:szCs w:val="18"/>
              </w:rPr>
              <w:t>Görüş Yazısı</w:t>
            </w: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96C8C">
              <w:rPr>
                <w:rFonts w:ascii="Times New Roman" w:hAnsi="Times New Roman" w:eastAsia="Calibri" w:cs="Times New Roman"/>
                <w:sz w:val="18"/>
                <w:szCs w:val="18"/>
              </w:rPr>
              <w:t>Yönetim Kurul Kararı</w:t>
            </w: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096C8C" w:rsidR="00096C8C" w:rsidP="00096C8C" w:rsidRDefault="00096C8C">
            <w:pPr>
              <w:spacing w:line="267" w:lineRule="auto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96C8C">
              <w:rPr>
                <w:rFonts w:ascii="Times New Roman" w:hAnsi="Times New Roman" w:eastAsia="Calibri" w:cs="Times New Roman"/>
                <w:sz w:val="18"/>
                <w:szCs w:val="18"/>
              </w:rPr>
              <w:t>Üst Yazı</w:t>
            </w:r>
          </w:p>
        </w:tc>
      </w:tr>
    </w:tbl>
    <w:p w:rsidRPr="00B03CA3" w:rsidR="00B03CA3" w:rsidP="00096C8C" w:rsidRDefault="00B03CA3">
      <w:bookmarkStart w:name="_GoBack" w:id="0"/>
      <w:bookmarkEnd w:id="0"/>
    </w:p>
    <w:sectPr w:rsidRPr="00B03CA3" w:rsidR="00B03CA3" w:rsidSect="00E46721">
      <w:footerReference r:id="Re5c8b65b37a0470c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9C3" w:rsidRDefault="000839C3">
      <w:pPr>
        <w:spacing w:after="0" w:line="240" w:lineRule="auto"/>
      </w:pPr>
      <w:r>
        <w:separator/>
      </w:r>
    </w:p>
  </w:endnote>
  <w:endnote w:type="continuationSeparator" w:id="0">
    <w:p w:rsidR="000839C3" w:rsidRDefault="0008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096C8C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096C8C">
            <w:rPr>
              <w:rFonts w:eastAsia="Times New Roman" w:cs="Calibr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096C8C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096C8C">
            <w:rPr>
              <w:rFonts w:eastAsia="Times New Roman" w:cs="Calibr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096C8C" w:rsidR="0080374C" w:rsidP="0080374C" w:rsidRDefault="00CD7F29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  <w:r w:rsidRPr="00096C8C">
            <w:rPr>
              <w:rFonts w:eastAsia="Times New Roman" w:cs="Calibr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Pr="00096C8C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  <w:p w:rsidRPr="00096C8C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096C8C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096C8C" w:rsidR="0080374C" w:rsidP="0080374C" w:rsidRDefault="0080374C">
          <w:pPr>
            <w:spacing w:after="0" w:line="240" w:lineRule="auto"/>
            <w:jc w:val="center"/>
            <w:rPr>
              <w:rFonts w:eastAsia="Times New Roman" w:cs="Calibri"/>
              <w:bCs/>
              <w:sz w:val="22"/>
              <w:lang w:val="en-AU" w:eastAsia="tr-TR"/>
            </w:rPr>
          </w:pPr>
        </w:p>
      </w:tc>
    </w:tr>
  </w:tbl>
  <w:p w:rsidRPr="00096C8C" w:rsidR="0080374C" w:rsidP="0080374C" w:rsidRDefault="0080374C">
    <w:pPr>
      <w:ind w:right="-851"/>
      <w:jc w:val="right"/>
      <w:rPr>
        <w:rFonts w:cs="Calibri"/>
        <w:color w:val="0070C0"/>
        <w:sz w:val="22"/>
      </w:rPr>
    </w:pPr>
  </w:p>
  <w:p w:rsidRPr="00096C8C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="Calibr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9C3" w:rsidRDefault="000839C3">
      <w:pPr>
        <w:spacing w:after="0" w:line="240" w:lineRule="auto"/>
      </w:pPr>
      <w:r>
        <w:separator/>
      </w:r>
    </w:p>
  </w:footnote>
  <w:footnote w:type="continuationSeparator" w:id="0">
    <w:p w:rsidR="000839C3" w:rsidRDefault="0008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096C8C" w:rsidR="001017E2" w:rsidP="007D70AE" w:rsidRDefault="00CD7F29">
          <w:pPr>
            <w:jc w:val="center"/>
            <w:rPr>
              <w:rFonts w:cs="Calibri"/>
              <w:b/>
              <w:sz w:val="22"/>
            </w:rPr>
          </w:pPr>
          <w:r w:rsidRPr="00096C8C">
            <w:rPr>
              <w:rFonts w:cs="Calibri"/>
              <w:b/>
              <w:sz w:val="22"/>
            </w:rPr>
            <w:br/>
          </w:r>
          <w:r w:rsidRPr="00096C8C">
            <w:rPr>
              <w:rFonts w:cs="Calibr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096C8C" w:rsidR="001017E2" w:rsidP="00866A52" w:rsidRDefault="00866A52">
          <w:pPr>
            <w:jc w:val="center"/>
            <w:rPr>
              <w:rFonts w:cs="Calibri"/>
              <w:b/>
              <w:bCs/>
              <w:sz w:val="22"/>
            </w:rPr>
          </w:pPr>
          <w:r w:rsidRPr="00096C8C">
            <w:rPr>
              <w:rFonts w:cs="Calibri"/>
              <w:b/>
              <w:bCs/>
              <w:sz w:val="22"/>
            </w:rPr>
            <w:t>BANDIRMA ONYEDİ EYLÜL ÜNİVERSİTESİ</w:t>
          </w:r>
        </w:p>
        <w:p w:rsidRPr="00096C8C" w:rsidR="0080374C" w:rsidP="000F420A" w:rsidRDefault="00CD7F29">
          <w:pPr>
            <w:jc w:val="center"/>
            <w:rPr>
              <w:rFonts w:cs="Calibri"/>
              <w:b/>
              <w:bCs/>
              <w:color w:val="0070C0"/>
              <w:sz w:val="22"/>
            </w:rPr>
          </w:pPr>
          <w:r w:rsidRPr="00096C8C">
            <w:rPr>
              <w:rFonts w:cs="Calibr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096C8C" w:rsidR="001017E2" w:rsidP="00DF1769" w:rsidRDefault="00CD7F29">
          <w:pPr>
            <w:jc w:val="left"/>
            <w:rPr>
              <w:rFonts w:cs="Calibri"/>
              <w:bCs/>
              <w:sz w:val="22"/>
            </w:rPr>
          </w:pPr>
          <w:r w:rsidRPr="00096C8C">
            <w:rPr>
              <w:rFonts w:cs="Calibri"/>
              <w:bCs/>
              <w:sz w:val="22"/>
            </w:rPr>
            <w:t>Dok</w:t>
          </w:r>
          <w:r w:rsidRPr="00096C8C" w:rsidR="00DF1769">
            <w:rPr>
              <w:rFonts w:cs="Calibri"/>
              <w:bCs/>
              <w:sz w:val="22"/>
            </w:rPr>
            <w:t>üman</w:t>
          </w:r>
          <w:r w:rsidRPr="00096C8C">
            <w:rPr>
              <w:rFonts w:cs="Calibr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096C8C" w:rsidR="001017E2" w:rsidP="00B03CA3" w:rsidRDefault="00CD7F29">
          <w:pPr>
            <w:tabs>
              <w:tab w:val="left" w:pos="1182"/>
            </w:tabs>
            <w:jc w:val="left"/>
            <w:rPr>
              <w:rFonts w:cs="Calibri"/>
              <w:bCs/>
              <w:sz w:val="22"/>
            </w:rPr>
          </w:pPr>
          <w:r w:rsidRPr="00096C8C">
            <w:rPr>
              <w:rFonts w:cs="Calibri"/>
              <w:sz w:val="22"/>
            </w:rPr>
            <w:t>İA/İTBF/32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096C8C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096C8C" w:rsidR="001017E2" w:rsidP="007D70AE" w:rsidRDefault="001017E2">
          <w:pPr>
            <w:rPr>
              <w:rFonts w:cs="Calibr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096C8C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096C8C">
            <w:rPr>
              <w:rFonts w:cs="Calibr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096C8C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096C8C">
            <w:rPr>
              <w:rFonts w:cs="Calibri"/>
              <w:sz w:val="22"/>
            </w:rPr>
            <w:t>21.08.2025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096C8C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096C8C" w:rsidR="001017E2" w:rsidP="0080374C" w:rsidRDefault="00CD7F29">
          <w:pPr>
            <w:jc w:val="center"/>
            <w:rPr>
              <w:rFonts w:cs="Calibri"/>
              <w:bCs/>
              <w:color w:val="0070C0"/>
              <w:sz w:val="22"/>
            </w:rPr>
          </w:pPr>
          <w:r w:rsidRPr="00096C8C">
            <w:rPr>
              <w:rFonts w:cs="Calibri"/>
              <w:b/>
              <w:bCs/>
              <w:sz w:val="22"/>
            </w:rPr>
            <w:t>39. MADDE GÖREVLENDİRMESİ (15 GÜNDEN FAZLAYSA)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096C8C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proofErr w:type="spellStart"/>
          <w:r w:rsidRPr="00096C8C">
            <w:rPr>
              <w:rFonts w:cs="Calibri"/>
              <w:bCs/>
              <w:sz w:val="22"/>
            </w:rPr>
            <w:t>Rev</w:t>
          </w:r>
          <w:proofErr w:type="spellEnd"/>
          <w:r w:rsidRPr="00096C8C">
            <w:rPr>
              <w:rFonts w:cs="Calibr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096C8C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096C8C">
            <w:rPr>
              <w:rFonts w:cs="Calibr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096C8C" w:rsidR="001017E2" w:rsidP="007D70AE" w:rsidRDefault="001017E2">
          <w:pPr>
            <w:rPr>
              <w:rFonts w:cs="Calibr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096C8C" w:rsidR="001017E2" w:rsidP="007D70AE" w:rsidRDefault="001017E2">
          <w:pPr>
            <w:rPr>
              <w:rFonts w:cs="Calibr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096C8C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096C8C">
            <w:rPr>
              <w:rFonts w:cs="Calibr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096C8C" w:rsidR="001017E2" w:rsidP="00B03CA3" w:rsidRDefault="00CD7F29">
          <w:pPr>
            <w:jc w:val="left"/>
            <w:rPr>
              <w:rFonts w:cs="Calibri"/>
              <w:bCs/>
              <w:sz w:val="22"/>
            </w:rPr>
          </w:pPr>
          <w:r w:rsidRPr="00096C8C">
            <w:rPr>
              <w:rStyle w:val="SayfaNumaras"/>
              <w:rFonts w:cs="Calibri"/>
              <w:bCs/>
              <w:sz w:val="22"/>
            </w:rPr>
            <w:fldChar w:fldCharType="begin"/>
          </w:r>
          <w:r w:rsidRPr="00096C8C">
            <w:rPr>
              <w:rStyle w:val="SayfaNumaras"/>
              <w:rFonts w:cs="Calibri"/>
              <w:bCs/>
              <w:sz w:val="22"/>
            </w:rPr>
            <w:instrText xml:space="preserve"> PAGE </w:instrText>
          </w:r>
          <w:r w:rsidRPr="00096C8C">
            <w:rPr>
              <w:rStyle w:val="SayfaNumaras"/>
              <w:rFonts w:cs="Calibri"/>
              <w:bCs/>
              <w:sz w:val="22"/>
            </w:rPr>
            <w:fldChar w:fldCharType="separate"/>
          </w:r>
          <w:r w:rsidRPr="00096C8C" w:rsidR="00AF02F6">
            <w:rPr>
              <w:rStyle w:val="SayfaNumaras"/>
              <w:rFonts w:cs="Calibri"/>
              <w:bCs/>
              <w:noProof/>
              <w:sz w:val="22"/>
            </w:rPr>
            <w:t>1</w:t>
          </w:r>
          <w:r w:rsidRPr="00096C8C">
            <w:rPr>
              <w:rStyle w:val="SayfaNumaras"/>
              <w:rFonts w:cs="Calibri"/>
              <w:bCs/>
              <w:sz w:val="22"/>
            </w:rPr>
            <w:fldChar w:fldCharType="end"/>
          </w:r>
          <w:r w:rsidRPr="00096C8C">
            <w:rPr>
              <w:rStyle w:val="SayfaNumaras"/>
              <w:rFonts w:cs="Calibri"/>
              <w:bCs/>
              <w:sz w:val="22"/>
            </w:rPr>
            <w:t>/</w:t>
          </w:r>
          <w:r w:rsidRPr="00096C8C">
            <w:rPr>
              <w:rStyle w:val="SayfaNumaras"/>
              <w:rFonts w:cs="Calibri"/>
              <w:sz w:val="22"/>
            </w:rPr>
            <w:fldChar w:fldCharType="begin"/>
          </w:r>
          <w:r w:rsidRPr="00096C8C">
            <w:rPr>
              <w:rStyle w:val="SayfaNumaras"/>
              <w:rFonts w:cs="Calibri"/>
              <w:sz w:val="22"/>
            </w:rPr>
            <w:instrText xml:space="preserve"> NUMPAGES </w:instrText>
          </w:r>
          <w:r w:rsidRPr="00096C8C">
            <w:rPr>
              <w:rStyle w:val="SayfaNumaras"/>
              <w:rFonts w:cs="Calibri"/>
              <w:sz w:val="22"/>
            </w:rPr>
            <w:fldChar w:fldCharType="separate"/>
          </w:r>
          <w:r w:rsidRPr="00096C8C" w:rsidR="00AF02F6">
            <w:rPr>
              <w:rStyle w:val="SayfaNumaras"/>
              <w:rFonts w:cs="Calibri"/>
              <w:noProof/>
              <w:sz w:val="22"/>
            </w:rPr>
            <w:t>1</w:t>
          </w:r>
          <w:r w:rsidRPr="00096C8C">
            <w:rPr>
              <w:rStyle w:val="SayfaNumaras"/>
              <w:rFonts w:cs="Calibr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8C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39C3"/>
    <w:rsid w:val="000908EE"/>
    <w:rsid w:val="00092A99"/>
    <w:rsid w:val="00096C8C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096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5c8b65b37a0470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A150-1B92-41A8-8907-0FF14F5E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AKIŞI31.dotx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2025-08-21T13:15:00Z</dcterms:created>
  <dcterms:modified xsi:type="dcterms:W3CDTF">2025-08-21T13:17:00Z</dcterms:modified>
</cp:coreProperties>
</file>