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Ind w:w="0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534C36" w:rsidR="00534C36" w:rsidTr="005D63FB"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4C36" w:rsidR="00534C36" w:rsidP="00534C36" w:rsidRDefault="00534C36">
            <w:pPr>
              <w:jc w:val="center"/>
              <w:rPr>
                <w:rFonts w:cs="Calibri"/>
                <w:b/>
              </w:rPr>
            </w:pPr>
            <w:r w:rsidRPr="00534C36">
              <w:rPr>
                <w:rFonts w:cs="Calibri"/>
                <w:b/>
              </w:rPr>
              <w:t>İŞ AKIŞI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4C36" w:rsidR="00534C36" w:rsidP="00534C36" w:rsidRDefault="00534C36">
            <w:pPr>
              <w:jc w:val="center"/>
              <w:rPr>
                <w:rFonts w:cs="Calibri"/>
                <w:b/>
              </w:rPr>
            </w:pPr>
            <w:r w:rsidRPr="00534C36">
              <w:rPr>
                <w:rFonts w:cs="Calibri"/>
                <w:b/>
              </w:rPr>
              <w:t>SORUMLU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34C36" w:rsidR="00534C36" w:rsidP="00534C36" w:rsidRDefault="00534C36">
            <w:pPr>
              <w:jc w:val="center"/>
              <w:rPr>
                <w:rFonts w:cs="Calibri"/>
                <w:b/>
              </w:rPr>
            </w:pPr>
            <w:r w:rsidRPr="00534C36">
              <w:rPr>
                <w:rFonts w:cs="Calibri"/>
                <w:b/>
              </w:rPr>
              <w:t>İLGİLİ DOKÜMAN</w:t>
            </w:r>
          </w:p>
        </w:tc>
      </w:tr>
      <w:tr w:rsidRPr="00534C36" w:rsidR="00534C36" w:rsidTr="005D63FB"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D4C3F91" wp14:anchorId="0B95CFA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39011</wp:posOffset>
                      </wp:positionV>
                      <wp:extent cx="3923030" cy="447675"/>
                      <wp:effectExtent l="0" t="0" r="20320" b="28575"/>
                      <wp:wrapNone/>
                      <wp:docPr id="84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030" cy="447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74657" w:rsidR="00534C36" w:rsidP="00534C36" w:rsidRDefault="00534C3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sz w:val="18"/>
                                      <w:szCs w:val="18"/>
                                    </w:rPr>
                                    <w:t>Dekanlık tarafından bölümlerden ders programları /sınav programları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3.05pt;width:308.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0B95C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">
                      <v:textbox>
                        <w:txbxContent>
                          <w:p w:rsidRPr="00C74657" w:rsidR="00534C36" w:rsidP="00534C36" w:rsidRDefault="00534C3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sz w:val="18"/>
                                <w:szCs w:val="18"/>
                              </w:rPr>
                              <w:t>Dekanlık tarafından bölümlerden ders programları /sınav programları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2B00FA7" wp14:anchorId="412F67DB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372110</wp:posOffset>
                      </wp:positionV>
                      <wp:extent cx="75565" cy="243840"/>
                      <wp:effectExtent l="0" t="0" r="635" b="3810"/>
                      <wp:wrapNone/>
                      <wp:docPr id="12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64.9pt;margin-top:29.3pt;width:5.9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nHQ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" w14:anchorId="7402847D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1F836CD" wp14:anchorId="4755645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3227705</wp:posOffset>
                      </wp:positionV>
                      <wp:extent cx="75565" cy="243840"/>
                      <wp:effectExtent l="0" t="0" r="635" b="3810"/>
                      <wp:wrapNone/>
                      <wp:docPr id="12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37.5pt;margin-top:254.15pt;width:5.9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otHQ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" w14:anchorId="0FE3087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64DEAC3" wp14:anchorId="1A5B2959">
                      <wp:simplePos x="0" y="0"/>
                      <wp:positionH relativeFrom="column">
                        <wp:posOffset>449028</wp:posOffset>
                      </wp:positionH>
                      <wp:positionV relativeFrom="paragraph">
                        <wp:posOffset>42683</wp:posOffset>
                      </wp:positionV>
                      <wp:extent cx="3876261" cy="397565"/>
                      <wp:effectExtent l="0" t="0" r="10160" b="21590"/>
                      <wp:wrapNone/>
                      <wp:docPr id="12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1" cy="397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74657" w:rsidR="00534C36" w:rsidP="00534C36" w:rsidRDefault="00534C3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 xml:space="preserve">Bölümlerin Hazırlamış olduğu Ders Programları/Sınav </w:t>
                                  </w:r>
                                </w:p>
                                <w:p w:rsidR="00534C36" w:rsidP="00534C36" w:rsidRDefault="00534C3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Programları Bölüm Kurlunda görüşülür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35.35pt;margin-top:3.35pt;width:305.2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1A5B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">
                      <v:textbox>
                        <w:txbxContent>
                          <w:p w:rsidRPr="00C74657" w:rsidR="00534C36" w:rsidP="00534C36" w:rsidRDefault="00534C3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t xml:space="preserve">Bölümlerin Hazırlamış olduğu Ders Programları/Sınav </w:t>
                            </w:r>
                          </w:p>
                          <w:p w:rsidR="00534C36" w:rsidP="00534C36" w:rsidRDefault="00534C3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sz w:val="18"/>
                                <w:szCs w:val="18"/>
                              </w:rPr>
                              <w:t>Programları Bölüm Kurlunda görüşülür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6EA8A4D" wp14:anchorId="663413DA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46355</wp:posOffset>
                      </wp:positionV>
                      <wp:extent cx="75565" cy="243840"/>
                      <wp:effectExtent l="0" t="0" r="635" b="3810"/>
                      <wp:wrapNone/>
                      <wp:docPr id="12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59.35pt;margin-top:3.65pt;width:5.9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8aHgIAABA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" w14:anchorId="38C76366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47C20EC" wp14:anchorId="1EC8B2B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36830</wp:posOffset>
                      </wp:positionV>
                      <wp:extent cx="2741930" cy="485775"/>
                      <wp:effectExtent l="0" t="0" r="20320" b="28575"/>
                      <wp:wrapNone/>
                      <wp:docPr id="118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7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C36" w:rsidP="00534C36" w:rsidRDefault="00534C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Bölüm Kurulu Kararı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1EC8B2B2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3.8pt;margin-top:2.9pt;width:215.9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">
                      <v:textbox>
                        <w:txbxContent>
                          <w:p w:rsidR="00534C36" w:rsidP="00534C36" w:rsidRDefault="00534C3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Bölüm Kurulu Kararı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72ED5E7" wp14:anchorId="7907B16F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128270</wp:posOffset>
                      </wp:positionV>
                      <wp:extent cx="231140" cy="238125"/>
                      <wp:effectExtent l="0" t="0" r="0" b="9525"/>
                      <wp:wrapNone/>
                      <wp:docPr id="113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38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37.3pt;margin-top:10.1pt;width:18.2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" w14:anchorId="51D179C7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72FB222" wp14:anchorId="1AD0CC06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137160</wp:posOffset>
                      </wp:positionV>
                      <wp:extent cx="228600" cy="209550"/>
                      <wp:effectExtent l="0" t="0" r="0" b="0"/>
                      <wp:wrapNone/>
                      <wp:docPr id="112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8.1pt;margin-top:10.8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" w14:anchorId="2BA1C3AC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14D1C4EC" wp14:anchorId="5BD1A5C8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44450</wp:posOffset>
                      </wp:positionV>
                      <wp:extent cx="683260" cy="254000"/>
                      <wp:effectExtent l="0" t="0" r="21590" b="12700"/>
                      <wp:wrapNone/>
                      <wp:docPr id="116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C36" w:rsidP="00534C36" w:rsidRDefault="00534C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534C36" w:rsidP="00534C36" w:rsidRDefault="00534C3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46.5pt;margin-top:3.5pt;width:53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5BD1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">
                      <v:textbox>
                        <w:txbxContent>
                          <w:p w:rsidR="00534C36" w:rsidP="00534C36" w:rsidRDefault="00534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534C36" w:rsidP="00534C36" w:rsidRDefault="00534C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1D6AA84" wp14:anchorId="4E7C4E5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60960</wp:posOffset>
                      </wp:positionV>
                      <wp:extent cx="683260" cy="254000"/>
                      <wp:effectExtent l="0" t="0" r="21590" b="12700"/>
                      <wp:wrapNone/>
                      <wp:docPr id="117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C36" w:rsidP="00534C36" w:rsidRDefault="00534C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534C36" w:rsidP="00534C36" w:rsidRDefault="00534C3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4.75pt;margin-top:4.8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4E7C4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">
                      <v:textbox>
                        <w:txbxContent>
                          <w:p w:rsidR="00534C36" w:rsidP="00534C36" w:rsidRDefault="00534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534C36" w:rsidP="00534C36" w:rsidRDefault="00534C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A8CFE65" wp14:anchorId="735838EE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23496</wp:posOffset>
                      </wp:positionV>
                      <wp:extent cx="1200150" cy="3676650"/>
                      <wp:effectExtent l="38100" t="0" r="190500" b="95250"/>
                      <wp:wrapNone/>
                      <wp:docPr id="89" name="Bağlayıcı: Dirse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3676650"/>
                              </a:xfrm>
                              <a:prstGeom prst="bentConnector3">
                                <a:avLst>
                                  <a:gd name="adj1" fmla="val -1428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5D63D49F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52" style="position:absolute;margin-left:235.15pt;margin-top:1.85pt;width:94.5pt;height:28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type="#_x0000_t34" adj="-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">
                      <v:stroke endarrow="block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AB15254" wp14:anchorId="2E082CF4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49530</wp:posOffset>
                      </wp:positionV>
                      <wp:extent cx="424180" cy="201930"/>
                      <wp:effectExtent l="0" t="0" r="0" b="7620"/>
                      <wp:wrapNone/>
                      <wp:docPr id="11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41.55pt;margin-top:3.9pt;width:33.4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" w14:anchorId="2DC48C56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08E8DDC" wp14:anchorId="4FB01125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71120</wp:posOffset>
                      </wp:positionV>
                      <wp:extent cx="574040" cy="279400"/>
                      <wp:effectExtent l="0" t="0" r="0" b="6350"/>
                      <wp:wrapNone/>
                      <wp:docPr id="126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43.55pt;margin-top:5.6pt;width:45.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" w14:anchorId="10820782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94227DB" wp14:anchorId="67E50D75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104775</wp:posOffset>
                      </wp:positionV>
                      <wp:extent cx="1767205" cy="523875"/>
                      <wp:effectExtent l="0" t="0" r="23495" b="28575"/>
                      <wp:wrapNone/>
                      <wp:docPr id="114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74657" w:rsidR="00534C36" w:rsidP="00534C36" w:rsidRDefault="00534C36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Gerekli düzenlemeler yapılır 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süreç tekrar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başlatılmak üzere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sonlandırılır.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58.65pt;margin-top:8.25pt;width:139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67E50D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">
                      <v:textbox>
                        <w:txbxContent>
                          <w:p w:rsidRPr="00C74657" w:rsidR="00534C36" w:rsidP="00534C36" w:rsidRDefault="00534C36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t>Gerekli düzenlemeler yapılır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t>süreç tekrar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t>başlatılmak üzere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t>sonlandırılır.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78310B5" wp14:anchorId="59FFDB0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743075" cy="381000"/>
                      <wp:effectExtent l="0" t="0" r="28575" b="19050"/>
                      <wp:wrapNone/>
                      <wp:docPr id="111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74657" w:rsidR="00534C36" w:rsidP="00534C36" w:rsidRDefault="00534C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t>Onaylanan ders programları fakülte kuruluna gönderilir.</w:t>
                                  </w:r>
                                  <w:r w:rsidRPr="00C74657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1.15pt;margin-top:4.35pt;width:137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59FFD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">
                      <v:textbox>
                        <w:txbxContent>
                          <w:p w:rsidRPr="00C74657" w:rsidR="00534C36" w:rsidP="00534C36" w:rsidRDefault="00534C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sz w:val="18"/>
                                <w:szCs w:val="18"/>
                              </w:rPr>
                              <w:t>Onaylanan ders programları fakülte kuruluna gönderilir.</w:t>
                            </w:r>
                            <w:r w:rsidRPr="00C74657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239882A" wp14:anchorId="0A24D62F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27305</wp:posOffset>
                      </wp:positionV>
                      <wp:extent cx="790575" cy="279400"/>
                      <wp:effectExtent l="0" t="0" r="9525" b="6350"/>
                      <wp:wrapNone/>
                      <wp:docPr id="108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43.95pt;margin-top:2.15pt;width:62.25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" w14:anchorId="77B773B8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8C08DA2" wp14:anchorId="34298AD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144145</wp:posOffset>
                      </wp:positionV>
                      <wp:extent cx="3723640" cy="381000"/>
                      <wp:effectExtent l="0" t="0" r="10160" b="19050"/>
                      <wp:wrapNone/>
                      <wp:docPr id="119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36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74657" w:rsidR="00534C36" w:rsidP="00534C36" w:rsidRDefault="00534C36">
                                  <w:pPr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74657"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Bölümlerin Hazırlamış olduğu Ders Programları/Sınav Programları Fakülte Yönetim Kurlunda görüşülür.</w:t>
                                  </w:r>
                                  <w:r w:rsidRPr="00C74657"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7.9pt;margin-top:11.35pt;width:293.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34298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">
                      <v:textbox>
                        <w:txbxContent>
                          <w:p w:rsidRPr="00C74657" w:rsidR="00534C36" w:rsidP="00534C36" w:rsidRDefault="00534C36">
                            <w:pPr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4657"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>Bölümlerin Hazırlamış olduğu Ders Programları/Sınav Programları Fakülte Yönetim Kurlunda görüşülür.</w:t>
                            </w:r>
                            <w:r w:rsidRPr="00C74657"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5E21F01" wp14:anchorId="4E0661C8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112395</wp:posOffset>
                      </wp:positionV>
                      <wp:extent cx="2741930" cy="809625"/>
                      <wp:effectExtent l="0" t="0" r="20320" b="28575"/>
                      <wp:wrapNone/>
                      <wp:docPr id="109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8096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E76E0" w:rsidR="00534C36" w:rsidP="00534C36" w:rsidRDefault="00534C3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sz w:val="18"/>
                                      <w:szCs w:val="18"/>
                                    </w:rPr>
                                    <w:t>Fakülte 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6" style="position:absolute;left:0;text-align:left;margin-left:31.9pt;margin-top:8.85pt;width:215.9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" w14:anchorId="4E0661C8">
                      <v:textbox>
                        <w:txbxContent>
                          <w:p w:rsidRPr="001E76E0" w:rsidR="00534C36" w:rsidP="00534C36" w:rsidRDefault="00534C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sz w:val="18"/>
                                <w:szCs w:val="18"/>
                              </w:rPr>
                              <w:t>Fakülte 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F7419F4" wp14:anchorId="2ECC520A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76835</wp:posOffset>
                      </wp:positionV>
                      <wp:extent cx="228600" cy="209550"/>
                      <wp:effectExtent l="0" t="0" r="0" b="0"/>
                      <wp:wrapNone/>
                      <wp:docPr id="105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41pt;margin-top:6.05pt;width:18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" w14:anchorId="2D9C3A2B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58D33D7" wp14:anchorId="54149B0D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65405</wp:posOffset>
                      </wp:positionV>
                      <wp:extent cx="230505" cy="247650"/>
                      <wp:effectExtent l="0" t="0" r="0" b="0"/>
                      <wp:wrapNone/>
                      <wp:docPr id="106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19.1pt;margin-top:5.15pt;width:18.1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" w14:anchorId="762ECC8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0868584" wp14:anchorId="050A8B1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144145</wp:posOffset>
                      </wp:positionV>
                      <wp:extent cx="683260" cy="254000"/>
                      <wp:effectExtent l="0" t="0" r="21590" b="12700"/>
                      <wp:wrapNone/>
                      <wp:docPr id="103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C36" w:rsidP="00534C36" w:rsidRDefault="00534C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534C36" w:rsidP="00534C36" w:rsidRDefault="00534C3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left:0;text-align:left;margin-left:228.1pt;margin-top:11.35pt;width:53.8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050A8B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">
                      <v:textbox>
                        <w:txbxContent>
                          <w:p w:rsidR="00534C36" w:rsidP="00534C36" w:rsidRDefault="00534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534C36" w:rsidP="00534C36" w:rsidRDefault="00534C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3C2F52D1" wp14:anchorId="43BCC71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147955</wp:posOffset>
                      </wp:positionV>
                      <wp:extent cx="683260" cy="254000"/>
                      <wp:effectExtent l="0" t="0" r="21590" b="12700"/>
                      <wp:wrapNone/>
                      <wp:docPr id="104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C36" w:rsidP="00534C36" w:rsidRDefault="00534C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534C36" w:rsidP="00534C36" w:rsidRDefault="00534C36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style="position:absolute;left:0;text-align:left;margin-left:2.2pt;margin-top:11.65pt;width:53.8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w14:anchorId="43BCC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">
                      <v:textbox>
                        <w:txbxContent>
                          <w:p w:rsidR="00534C36" w:rsidP="00534C36" w:rsidRDefault="00534C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534C36" w:rsidP="00534C36" w:rsidRDefault="00534C3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66CAB790" wp14:anchorId="7E88F277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120650</wp:posOffset>
                      </wp:positionV>
                      <wp:extent cx="627380" cy="171450"/>
                      <wp:effectExtent l="0" t="0" r="1270" b="0"/>
                      <wp:wrapNone/>
                      <wp:docPr id="100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13.45pt;margin-top:9.5pt;width:49.4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1.5pt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" w14:anchorId="097B0DF2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E4F1F3F" wp14:anchorId="09F104BB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24765</wp:posOffset>
                      </wp:positionV>
                      <wp:extent cx="790575" cy="212725"/>
                      <wp:effectExtent l="0" t="0" r="9525" b="0"/>
                      <wp:wrapNone/>
                      <wp:docPr id="102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2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22.85pt;margin-top:1.95pt;width:62.2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" w14:anchorId="6042B2AD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E08C0D" wp14:anchorId="3C6E9F42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11430</wp:posOffset>
                      </wp:positionV>
                      <wp:extent cx="1762125" cy="533400"/>
                      <wp:effectExtent l="0" t="0" r="28575" b="19050"/>
                      <wp:wrapNone/>
                      <wp:docPr id="128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E76E0" w:rsidR="00534C36" w:rsidP="00534C36" w:rsidRDefault="00534C36">
                                  <w:pPr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Gerekli düzenlemeler yapılır ve süreç tekrar</w:t>
                                  </w:r>
                                  <w:r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76E0"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başlatılmak üzere</w:t>
                                  </w:r>
                                  <w:r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E76E0">
                                    <w:rPr>
                                      <w:rFonts w:ascii="Times New Roman" w:hAnsi="Times New Roman" w:eastAsia="Calibri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sonlandırılır.</w:t>
                                  </w: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left:0;text-align:left;margin-left:161.4pt;margin-top:.9pt;width:13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2pt" w14:anchorId="3C6E9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">
                      <v:textbox>
                        <w:txbxContent>
                          <w:p w:rsidRPr="001E76E0" w:rsidR="00534C36" w:rsidP="00534C36" w:rsidRDefault="00534C36">
                            <w:pPr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>Gerekli düzenlemeler yapılır ve süreç tekrar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76E0"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>başlatılmak üzere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76E0">
                              <w:rPr>
                                <w:rFonts w:ascii="Times New Roman" w:hAnsi="Times New Roman" w:eastAsia="Calibri" w:cs="Times New Roman"/>
                                <w:color w:val="000000"/>
                                <w:sz w:val="18"/>
                                <w:szCs w:val="18"/>
                              </w:rPr>
                              <w:t>sonlandırılır.</w:t>
                            </w: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D650992" wp14:anchorId="1369D03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90805</wp:posOffset>
                      </wp:positionV>
                      <wp:extent cx="1762125" cy="428625"/>
                      <wp:effectExtent l="0" t="0" r="28575" b="28575"/>
                      <wp:wrapNone/>
                      <wp:docPr id="107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E76E0" w:rsidR="00534C36" w:rsidP="00534C36" w:rsidRDefault="00534C3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6E0">
                                    <w:rPr>
                                      <w:rFonts w:ascii="Times New Roman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Ders programları fakülte web sayfasında öğrencilere duyurulur.</w:t>
                                  </w:r>
                                </w:p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/>
                                <w:p w:rsidR="00534C36" w:rsidP="00534C36" w:rsidRDefault="00534C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style="position:absolute;left:0;text-align:left;margin-left:-4.85pt;margin-top:7.15pt;width:138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indow" strokecolor="windowText" strokeweight="2pt" w14:anchorId="1369D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">
                      <v:textbox>
                        <w:txbxContent>
                          <w:p w:rsidRPr="001E76E0" w:rsidR="00534C36" w:rsidP="00534C36" w:rsidRDefault="00534C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6E0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Ders programları fakülte web sayfasında öğrencilere duyurulur.</w:t>
                            </w:r>
                          </w:p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/>
                          <w:p w:rsidR="00534C36" w:rsidP="00534C36" w:rsidRDefault="00534C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424FC1AD" wp14:anchorId="082D061A">
                      <wp:simplePos x="0" y="0"/>
                      <wp:positionH relativeFrom="column">
                        <wp:posOffset>3834129</wp:posOffset>
                      </wp:positionH>
                      <wp:positionV relativeFrom="paragraph">
                        <wp:posOffset>113030</wp:posOffset>
                      </wp:positionV>
                      <wp:extent cx="523875" cy="0"/>
                      <wp:effectExtent l="0" t="0" r="0" b="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01.9pt,8.9pt" to="343.15pt,8.9pt" w14:anchorId="6BF332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">
                      <v:stroke joinstyle="miter"/>
                    </v:lin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2B2703D3" wp14:anchorId="08C5E676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122555</wp:posOffset>
                      </wp:positionV>
                      <wp:extent cx="1467485" cy="148590"/>
                      <wp:effectExtent l="0" t="0" r="0" b="3810"/>
                      <wp:wrapNone/>
                      <wp:docPr id="96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485" cy="14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23.05pt;margin-top:9.65pt;width:115.5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" w14:anchorId="3F8633CC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0003C58B" wp14:anchorId="12CA9005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100330</wp:posOffset>
                      </wp:positionV>
                      <wp:extent cx="1838325" cy="333375"/>
                      <wp:effectExtent l="19050" t="19050" r="28575" b="28575"/>
                      <wp:wrapNone/>
                      <wp:docPr id="16" name="Dikdörtgen: Yuvarlatılmış Köşel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13951" w:rsidR="00534C36" w:rsidP="00534C36" w:rsidRDefault="00534C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713951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Süreç sonlandır.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16" style="position:absolute;left:0;text-align:left;margin-left:61.1pt;margin-top:7.9pt;width:144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window" strokecolor="windowText" strokeweight="2.25pt" arcsize="10923f" w14:anchorId="12CA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">
                      <v:stroke joinstyle="miter"/>
                      <v:textbox>
                        <w:txbxContent>
                          <w:p w:rsidRPr="00713951" w:rsidR="00534C36" w:rsidP="00534C36" w:rsidRDefault="00534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1395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Süreç sonlandır.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4C36" w:rsidR="00534C36" w:rsidP="00534C36" w:rsidRDefault="00534C36">
            <w:pPr>
              <w:rPr>
                <w:rFonts w:ascii="Times New Roman" w:hAnsi="Times New Roman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Bölüm Başkanlığı</w:t>
            </w: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Dekanlık</w:t>
            </w: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rPr>
                <w:rFonts w:ascii="Times New Roman" w:hAnsi="Times New Roman"/>
              </w:rPr>
            </w:pPr>
            <w:r w:rsidRPr="00534C36">
              <w:rPr>
                <w:rFonts w:ascii="Times New Roman" w:hAnsi="Times New Roman"/>
                <w:sz w:val="18"/>
                <w:szCs w:val="18"/>
              </w:rPr>
              <w:t>Yönetim Kurulu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4C36" w:rsidR="00534C36" w:rsidP="00534C36" w:rsidRDefault="00534C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  <w:p w:rsidRPr="00534C36" w:rsidR="00534C36" w:rsidP="00534C36" w:rsidRDefault="00534C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  <w:p w:rsidRPr="00534C36" w:rsidR="00534C36" w:rsidP="00534C36" w:rsidRDefault="00534C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0"/>
              </w:rPr>
            </w:pPr>
          </w:p>
          <w:p w:rsidRPr="00534C36" w:rsidR="00534C36" w:rsidP="00534C36" w:rsidRDefault="00534C3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C36">
              <w:rPr>
                <w:rFonts w:ascii="Times New Roman" w:hAnsi="Times New Roman"/>
                <w:color w:val="000000"/>
                <w:sz w:val="18"/>
                <w:szCs w:val="18"/>
              </w:rPr>
              <w:t>Ders Programları</w:t>
            </w: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jc w:val="left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4C36">
              <w:rPr>
                <w:rFonts w:ascii="Times New Roman" w:hAnsi="Times New Roman" w:eastAsia="Times New Roman"/>
                <w:sz w:val="18"/>
                <w:szCs w:val="18"/>
              </w:rPr>
              <w:t>Bölüm Kurul Kararı</w:t>
            </w: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4C36">
              <w:rPr>
                <w:rFonts w:ascii="Times New Roman" w:hAnsi="Times New Roman" w:eastAsia="Times New Roman"/>
                <w:sz w:val="18"/>
                <w:szCs w:val="18"/>
              </w:rPr>
              <w:t>İlgili Yazı</w:t>
            </w:r>
          </w:p>
          <w:p w:rsidRPr="00534C36" w:rsidR="00534C36" w:rsidP="00534C36" w:rsidRDefault="00534C36">
            <w:pPr>
              <w:spacing w:line="266" w:lineRule="auto"/>
              <w:jc w:val="left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4C36">
              <w:rPr>
                <w:rFonts w:ascii="Times New Roman" w:hAnsi="Times New Roman" w:eastAsia="Times New Roman"/>
                <w:sz w:val="18"/>
                <w:szCs w:val="18"/>
              </w:rPr>
              <w:t>Bölüm Kurulu Kararı</w:t>
            </w: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4C36">
              <w:rPr>
                <w:rFonts w:ascii="Times New Roman" w:hAnsi="Times New Roman" w:eastAsia="Times New Roman"/>
                <w:sz w:val="18"/>
                <w:szCs w:val="18"/>
              </w:rPr>
              <w:t>Bölüm Kurulu Kararı ve Ekleri</w:t>
            </w: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 w:rsidRPr="00534C36">
              <w:rPr>
                <w:rFonts w:ascii="Times New Roman" w:hAnsi="Times New Roman" w:eastAsia="Times New Roman"/>
                <w:sz w:val="18"/>
                <w:szCs w:val="18"/>
              </w:rPr>
              <w:t>Yönetim Kurulu Kararı</w:t>
            </w: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 w:eastAsia="Times New Roman"/>
              </w:rPr>
            </w:pPr>
          </w:p>
          <w:p w:rsidRPr="00534C36" w:rsidR="00534C36" w:rsidP="00534C36" w:rsidRDefault="00534C36">
            <w:pPr>
              <w:spacing w:line="266" w:lineRule="auto"/>
              <w:ind w:left="29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f110808fa49b4c20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E6" w:rsidRDefault="00F838E6">
      <w:pPr>
        <w:spacing w:after="0" w:line="240" w:lineRule="auto"/>
      </w:pPr>
      <w:r>
        <w:separator/>
      </w:r>
    </w:p>
  </w:endnote>
  <w:endnote w:type="continuationSeparator" w:id="0">
    <w:p w:rsidR="00F838E6" w:rsidRDefault="00F8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534C3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4C36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534C3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4C36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534C36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534C36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534C3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534C3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534C3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534C36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534C36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534C36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E6" w:rsidRDefault="00F838E6">
      <w:pPr>
        <w:spacing w:after="0" w:line="240" w:lineRule="auto"/>
      </w:pPr>
      <w:r>
        <w:separator/>
      </w:r>
    </w:p>
  </w:footnote>
  <w:footnote w:type="continuationSeparator" w:id="0">
    <w:p w:rsidR="00F838E6" w:rsidRDefault="00F8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534C36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534C36">
            <w:rPr>
              <w:rFonts w:cs="Calibri"/>
              <w:b/>
              <w:sz w:val="22"/>
            </w:rPr>
            <w:br/>
          </w:r>
          <w:r w:rsidRPr="00534C36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534C36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534C36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534C36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534C36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534C36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bCs/>
              <w:sz w:val="22"/>
            </w:rPr>
            <w:t>Dok</w:t>
          </w:r>
          <w:r w:rsidRPr="00534C36" w:rsidR="00DF1769">
            <w:rPr>
              <w:rFonts w:cs="Calibri"/>
              <w:bCs/>
              <w:sz w:val="22"/>
            </w:rPr>
            <w:t>üman</w:t>
          </w:r>
          <w:r w:rsidRPr="00534C36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534C36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sz w:val="22"/>
            </w:rPr>
            <w:t>İA/İTBF/11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534C3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534C36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534C3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534C36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534C36">
            <w:rPr>
              <w:rFonts w:cs="Calibri"/>
              <w:b/>
              <w:bCs/>
              <w:sz w:val="22"/>
            </w:rPr>
            <w:t>DERS VE SINAV PROGRAMLARI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534C36">
            <w:rPr>
              <w:rFonts w:cs="Calibri"/>
              <w:bCs/>
              <w:sz w:val="22"/>
            </w:rPr>
            <w:t>Rev</w:t>
          </w:r>
          <w:proofErr w:type="spellEnd"/>
          <w:r w:rsidRPr="00534C36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534C36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534C36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534C36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534C36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534C36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534C36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534C36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534C36">
            <w:rPr>
              <w:rStyle w:val="SayfaNumaras"/>
              <w:rFonts w:cs="Calibri"/>
              <w:bCs/>
              <w:sz w:val="22"/>
            </w:rPr>
            <w:fldChar w:fldCharType="end"/>
          </w:r>
          <w:r w:rsidRPr="00534C36">
            <w:rPr>
              <w:rStyle w:val="SayfaNumaras"/>
              <w:rFonts w:cs="Calibri"/>
              <w:bCs/>
              <w:sz w:val="22"/>
            </w:rPr>
            <w:t>/</w:t>
          </w:r>
          <w:r w:rsidRPr="00534C36">
            <w:rPr>
              <w:rStyle w:val="SayfaNumaras"/>
              <w:rFonts w:cs="Calibri"/>
              <w:sz w:val="22"/>
            </w:rPr>
            <w:fldChar w:fldCharType="begin"/>
          </w:r>
          <w:r w:rsidRPr="00534C36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534C36">
            <w:rPr>
              <w:rStyle w:val="SayfaNumaras"/>
              <w:rFonts w:cs="Calibri"/>
              <w:sz w:val="22"/>
            </w:rPr>
            <w:fldChar w:fldCharType="separate"/>
          </w:r>
          <w:r w:rsidRPr="00534C36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534C36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36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4C36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38E6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534C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534C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110808fa49b4c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B561-F924-4304-9C14-E323BEC4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AKIŞI10.dotx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2025-08-21T09:11:00Z</dcterms:created>
  <dcterms:modified xsi:type="dcterms:W3CDTF">2025-08-21T09:12:00Z</dcterms:modified>
</cp:coreProperties>
</file>