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AC3822">
      <w:bookmarkStart w:name="_GoBack" w:id="0"/>
      <w:r w:rsidRPr="00AC3822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ec341d10e0f0446e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98" w:rsidRDefault="00E30A98">
      <w:pPr>
        <w:spacing w:after="0" w:line="240" w:lineRule="auto"/>
      </w:pPr>
      <w:r>
        <w:separator/>
      </w:r>
    </w:p>
  </w:endnote>
  <w:endnote w:type="continuationSeparator" w:id="0">
    <w:p w:rsidR="00E30A98" w:rsidRDefault="00E3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98" w:rsidRDefault="00E30A98">
      <w:pPr>
        <w:spacing w:after="0" w:line="240" w:lineRule="auto"/>
      </w:pPr>
      <w:r>
        <w:separator/>
      </w:r>
    </w:p>
  </w:footnote>
  <w:footnote w:type="continuationSeparator" w:id="0">
    <w:p w:rsidR="00E30A98" w:rsidRDefault="00E3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DİKEY GEÇİŞ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2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3822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0A98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ec341d10e0f044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62D1-1404-4714-8D75-FC492AB2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AKIŞI49.dotx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2025-08-22T11:21:00Z</dcterms:modified>
</cp:coreProperties>
</file>